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3" w:rsidRPr="00495E63" w:rsidRDefault="00495E63">
      <w:pPr>
        <w:pStyle w:val="Textbody"/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95E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2BB3" w:rsidRPr="00495E63" w:rsidRDefault="00495E63">
      <w:pPr>
        <w:pStyle w:val="Textbody"/>
        <w:spacing w:after="0" w:line="408" w:lineRule="auto"/>
        <w:ind w:left="120"/>
        <w:jc w:val="center"/>
        <w:rPr>
          <w:color w:val="000000"/>
          <w:lang w:val="ru-RU"/>
        </w:rPr>
      </w:pPr>
      <w:r w:rsidRPr="00495E63">
        <w:rPr>
          <w:color w:val="000000"/>
          <w:lang w:val="ru-RU"/>
        </w:rPr>
        <w:t>‌</w:t>
      </w:r>
      <w:bookmarkStart w:id="0" w:name="458a8b50-bc87-4dce-ba15-54688bfa7451"/>
      <w:bookmarkEnd w:id="0"/>
      <w:r w:rsidRPr="00495E6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области‌‌</w:t>
      </w:r>
    </w:p>
    <w:p w:rsidR="008E2BB3" w:rsidRPr="00495E63" w:rsidRDefault="00495E63">
      <w:pPr>
        <w:pStyle w:val="Textbody"/>
        <w:spacing w:after="0" w:line="408" w:lineRule="auto"/>
        <w:ind w:left="120"/>
        <w:jc w:val="center"/>
        <w:rPr>
          <w:lang w:val="ru-RU"/>
        </w:rPr>
      </w:pPr>
      <w:r w:rsidRPr="00495E63">
        <w:rPr>
          <w:color w:val="000000"/>
          <w:lang w:val="ru-RU"/>
        </w:rPr>
        <w:t>‌</w:t>
      </w:r>
      <w:bookmarkStart w:id="1" w:name="a4973ee1-7119-49dd-ab64-b9ca30404961"/>
      <w:bookmarkEnd w:id="1"/>
      <w:r w:rsidRPr="00495E6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округа‌</w:t>
      </w:r>
      <w:r w:rsidRPr="00495E63">
        <w:rPr>
          <w:color w:val="000000"/>
          <w:lang w:val="ru-RU"/>
        </w:rPr>
        <w:t>​</w:t>
      </w:r>
    </w:p>
    <w:p w:rsidR="008E2BB3" w:rsidRDefault="00495E63">
      <w:pPr>
        <w:pStyle w:val="Textbody"/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1"/>
        <w:gridCol w:w="3001"/>
        <w:gridCol w:w="2858"/>
      </w:tblGrid>
      <w:tr w:rsidR="008E2BB3" w:rsidTr="008E2BB3">
        <w:tblPrEx>
          <w:tblCellMar>
            <w:top w:w="0" w:type="dxa"/>
            <w:bottom w:w="0" w:type="dxa"/>
          </w:tblCellMar>
        </w:tblPrEx>
        <w:tc>
          <w:tcPr>
            <w:tcW w:w="3111" w:type="dxa"/>
          </w:tcPr>
          <w:p w:rsidR="008E2BB3" w:rsidRPr="00495E63" w:rsidRDefault="00495E63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РАССМОТРЕНО</w:t>
            </w:r>
          </w:p>
          <w:p w:rsidR="008E2BB3" w:rsidRPr="00495E63" w:rsidRDefault="00495E63">
            <w:pPr>
              <w:pStyle w:val="TableContents"/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Е.Н. Капитонова</w:t>
            </w:r>
          </w:p>
          <w:p w:rsidR="008E2BB3" w:rsidRDefault="00495E63">
            <w:pPr>
              <w:pStyle w:val="TableContents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 № </w:t>
            </w:r>
            <w:r>
              <w:rPr>
                <w:rFonts w:ascii="Times New Roman" w:hAnsi="Times New Roman"/>
                <w:color w:val="000000"/>
                <w:sz w:val="24"/>
              </w:rPr>
              <w:t>94 от «29» августа 2023 г.</w:t>
            </w:r>
          </w:p>
          <w:p w:rsidR="008E2BB3" w:rsidRDefault="00495E63">
            <w:pPr>
              <w:pStyle w:val="TableContents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1" w:type="dxa"/>
          </w:tcPr>
          <w:p w:rsidR="008E2BB3" w:rsidRPr="00495E63" w:rsidRDefault="00495E63">
            <w:pPr>
              <w:pStyle w:val="TableContents"/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СОГЛАСОВАНО</w:t>
            </w:r>
          </w:p>
          <w:p w:rsidR="008E2BB3" w:rsidRPr="00495E63" w:rsidRDefault="00495E63">
            <w:pPr>
              <w:pStyle w:val="TableContents"/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Е.Н. Капитонова</w:t>
            </w:r>
          </w:p>
          <w:p w:rsidR="008E2BB3" w:rsidRDefault="00495E63">
            <w:pPr>
              <w:pStyle w:val="TableContents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 № </w:t>
            </w:r>
            <w:r>
              <w:rPr>
                <w:rFonts w:ascii="Times New Roman" w:hAnsi="Times New Roman"/>
                <w:color w:val="000000"/>
                <w:sz w:val="24"/>
              </w:rPr>
              <w:t>94от «29» августа 2023 г.</w:t>
            </w:r>
          </w:p>
          <w:p w:rsidR="008E2BB3" w:rsidRDefault="00495E63">
            <w:pPr>
              <w:pStyle w:val="TableContents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8" w:type="dxa"/>
          </w:tcPr>
          <w:p w:rsidR="008E2BB3" w:rsidRPr="00495E63" w:rsidRDefault="00495E63">
            <w:pPr>
              <w:pStyle w:val="TableContents"/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УТВЕРЖДЕНО</w:t>
            </w:r>
          </w:p>
          <w:p w:rsidR="008E2BB3" w:rsidRPr="00495E63" w:rsidRDefault="00495E63">
            <w:pPr>
              <w:pStyle w:val="TableContents"/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Директор школы</w:t>
            </w:r>
          </w:p>
          <w:p w:rsidR="008E2BB3" w:rsidRPr="00495E63" w:rsidRDefault="00495E63">
            <w:pPr>
              <w:pStyle w:val="TableContents"/>
              <w:spacing w:after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Pr="00495E63">
              <w:rPr>
                <w:rFonts w:ascii="Times New Roman" w:hAnsi="Times New Roman"/>
                <w:color w:val="000000"/>
                <w:sz w:val="28"/>
                <w:lang w:val="ru-RU"/>
              </w:rPr>
              <w:t>А.А. Брагина</w:t>
            </w:r>
          </w:p>
          <w:p w:rsidR="008E2BB3" w:rsidRDefault="00495E63">
            <w:pPr>
              <w:pStyle w:val="TableContents"/>
              <w:spacing w:after="0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>94 от «29» августа 2023 г.</w:t>
            </w:r>
          </w:p>
          <w:p w:rsidR="008E2BB3" w:rsidRDefault="00495E63">
            <w:pPr>
              <w:pStyle w:val="TableContents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E2BB3" w:rsidRDefault="008E2BB3">
      <w:pPr>
        <w:pStyle w:val="Standard"/>
        <w:spacing w:after="0" w:line="408" w:lineRule="exact"/>
        <w:ind w:left="120" w:right="-690"/>
        <w:jc w:val="center"/>
      </w:pPr>
      <w:bookmarkStart w:id="2" w:name="block-133409571"/>
    </w:p>
    <w:p w:rsidR="008E2BB3" w:rsidRDefault="008E2BB3">
      <w:pPr>
        <w:pStyle w:val="Standard"/>
        <w:spacing w:after="0"/>
        <w:ind w:left="120"/>
      </w:pPr>
    </w:p>
    <w:p w:rsidR="008E2BB3" w:rsidRDefault="008E2BB3">
      <w:pPr>
        <w:pStyle w:val="Standard"/>
        <w:spacing w:after="0"/>
        <w:ind w:left="120"/>
      </w:pPr>
      <w:bookmarkStart w:id="3" w:name="_GoBack"/>
      <w:bookmarkEnd w:id="3"/>
    </w:p>
    <w:p w:rsidR="008E2BB3" w:rsidRDefault="008E2BB3">
      <w:pPr>
        <w:pStyle w:val="Standard"/>
        <w:spacing w:after="0"/>
        <w:ind w:left="120"/>
      </w:pPr>
    </w:p>
    <w:p w:rsidR="008E2BB3" w:rsidRDefault="008E2BB3">
      <w:pPr>
        <w:pStyle w:val="Standard"/>
        <w:spacing w:after="0"/>
        <w:ind w:left="120"/>
      </w:pPr>
    </w:p>
    <w:p w:rsidR="008E2BB3" w:rsidRDefault="00495E63">
      <w:pPr>
        <w:pStyle w:val="Standard"/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2BB3" w:rsidRDefault="00495E63">
      <w:pPr>
        <w:pStyle w:val="Standard"/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1820888)</w:t>
      </w:r>
    </w:p>
    <w:p w:rsidR="008E2BB3" w:rsidRDefault="008E2BB3">
      <w:pPr>
        <w:pStyle w:val="Standard"/>
        <w:spacing w:after="0"/>
        <w:ind w:left="120"/>
        <w:jc w:val="center"/>
      </w:pPr>
    </w:p>
    <w:p w:rsidR="008E2BB3" w:rsidRDefault="00495E63">
      <w:pPr>
        <w:pStyle w:val="Standard"/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8E2BB3" w:rsidRDefault="00495E63">
      <w:pPr>
        <w:pStyle w:val="Standard"/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10-11 классов</w:t>
      </w:r>
    </w:p>
    <w:p w:rsidR="008E2BB3" w:rsidRDefault="008E2BB3">
      <w:pPr>
        <w:pStyle w:val="Standard"/>
        <w:spacing w:after="0"/>
        <w:ind w:left="120"/>
        <w:jc w:val="center"/>
        <w:rPr>
          <w:lang w:val="ru-RU"/>
        </w:rPr>
      </w:pPr>
    </w:p>
    <w:p w:rsidR="008E2BB3" w:rsidRDefault="008E2BB3">
      <w:pPr>
        <w:pStyle w:val="Standard"/>
        <w:spacing w:after="0"/>
        <w:ind w:left="120"/>
        <w:jc w:val="center"/>
        <w:rPr>
          <w:lang w:val="ru-RU"/>
        </w:rPr>
      </w:pPr>
    </w:p>
    <w:p w:rsidR="008E2BB3" w:rsidRDefault="008E2BB3">
      <w:pPr>
        <w:pStyle w:val="Standard"/>
        <w:spacing w:after="0"/>
        <w:ind w:left="120"/>
        <w:jc w:val="center"/>
        <w:rPr>
          <w:lang w:val="ru-RU"/>
        </w:rPr>
      </w:pPr>
    </w:p>
    <w:p w:rsidR="008E2BB3" w:rsidRDefault="008E2BB3">
      <w:pPr>
        <w:pStyle w:val="Standard"/>
        <w:spacing w:after="0"/>
        <w:ind w:left="12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Default="008E2BB3">
      <w:pPr>
        <w:pStyle w:val="Standard"/>
        <w:spacing w:after="0"/>
        <w:jc w:val="center"/>
        <w:rPr>
          <w:lang w:val="ru-RU"/>
        </w:rPr>
      </w:pPr>
    </w:p>
    <w:p w:rsidR="008E2BB3" w:rsidRPr="00495E63" w:rsidRDefault="00495E63">
      <w:pPr>
        <w:pStyle w:val="Standard"/>
        <w:spacing w:after="0"/>
        <w:jc w:val="center"/>
        <w:rPr>
          <w:lang w:val="ru-RU"/>
        </w:rPr>
        <w:sectPr w:rsidR="008E2BB3" w:rsidRPr="00495E63">
          <w:pgSz w:w="11906" w:h="16383"/>
          <w:pgMar w:top="1440" w:right="1136" w:bottom="1440" w:left="1800" w:header="720" w:footer="720" w:gutter="0"/>
          <w:cols w:space="720"/>
        </w:sectPr>
      </w:pPr>
      <w:bookmarkStart w:id="4" w:name="f9a345b0-6ed1-40cd-b134-a0627a792844"/>
      <w:r>
        <w:rPr>
          <w:rFonts w:ascii="Times New Roman" w:hAnsi="Times New Roman"/>
          <w:b/>
          <w:color w:val="000000"/>
          <w:sz w:val="28"/>
          <w:lang w:val="ru-RU"/>
        </w:rPr>
        <w:t xml:space="preserve">с.Антушево </w:t>
      </w:r>
      <w:bookmarkStart w:id="5" w:name="5f054d67-7e13-4d44-b6f5-418ed22395c6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3340957"/>
      <w:bookmarkStart w:id="7" w:name="block-133409561"/>
      <w:bookmarkEnd w:id="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</w:t>
      </w:r>
      <w:r>
        <w:rPr>
          <w:rFonts w:ascii="Times New Roman" w:hAnsi="Times New Roman"/>
          <w:color w:val="000000"/>
          <w:sz w:val="28"/>
          <w:lang w:val="ru-RU"/>
        </w:rPr>
        <w:t>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</w:t>
      </w:r>
      <w:r>
        <w:rPr>
          <w:rFonts w:ascii="Times New Roman" w:hAnsi="Times New Roman"/>
          <w:color w:val="000000"/>
          <w:sz w:val="28"/>
          <w:lang w:val="ru-RU"/>
        </w:rPr>
        <w:t>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</w:t>
      </w:r>
      <w:r>
        <w:rPr>
          <w:rFonts w:ascii="Times New Roman" w:hAnsi="Times New Roman"/>
          <w:color w:val="000000"/>
          <w:sz w:val="28"/>
          <w:lang w:val="ru-RU"/>
        </w:rPr>
        <w:t>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>
        <w:rPr>
          <w:rFonts w:ascii="Times New Roman" w:hAnsi="Times New Roman"/>
          <w:color w:val="000000"/>
          <w:sz w:val="28"/>
          <w:lang w:val="ru-RU"/>
        </w:rPr>
        <w:t>школьного исторического об</w:t>
      </w:r>
      <w:r>
        <w:rPr>
          <w:rFonts w:ascii="Times New Roman" w:hAnsi="Times New Roman"/>
          <w:color w:val="000000"/>
          <w:sz w:val="28"/>
          <w:lang w:val="ru-RU"/>
        </w:rPr>
        <w:t>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</w:t>
      </w:r>
      <w:r>
        <w:rPr>
          <w:rFonts w:ascii="Times New Roman" w:hAnsi="Times New Roman"/>
          <w:color w:val="000000"/>
          <w:sz w:val="28"/>
          <w:lang w:val="ru-RU"/>
        </w:rPr>
        <w:t>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</w:t>
      </w:r>
      <w:r>
        <w:rPr>
          <w:rFonts w:ascii="Times New Roman" w:hAnsi="Times New Roman"/>
          <w:color w:val="000000"/>
          <w:sz w:val="28"/>
          <w:lang w:val="ru-RU"/>
        </w:rPr>
        <w:t>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</w:t>
      </w:r>
      <w:r>
        <w:rPr>
          <w:rFonts w:ascii="Times New Roman" w:hAnsi="Times New Roman"/>
          <w:color w:val="000000"/>
          <w:sz w:val="28"/>
          <w:lang w:val="ru-RU"/>
        </w:rPr>
        <w:t>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</w:t>
      </w:r>
      <w:r>
        <w:rPr>
          <w:rFonts w:ascii="Times New Roman" w:hAnsi="Times New Roman"/>
          <w:color w:val="000000"/>
          <w:sz w:val="28"/>
          <w:lang w:val="ru-RU"/>
        </w:rPr>
        <w:t>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обучающихся в ду</w:t>
      </w:r>
      <w:r>
        <w:rPr>
          <w:rFonts w:ascii="Times New Roman" w:hAnsi="Times New Roman"/>
          <w:color w:val="000000"/>
          <w:sz w:val="28"/>
          <w:lang w:val="ru-RU"/>
        </w:rPr>
        <w:t>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исторического мы</w:t>
      </w:r>
      <w:r>
        <w:rPr>
          <w:rFonts w:ascii="Times New Roman" w:hAnsi="Times New Roman"/>
          <w:color w:val="000000"/>
          <w:sz w:val="28"/>
          <w:lang w:val="ru-RU"/>
        </w:rPr>
        <w:t>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</w:t>
      </w:r>
      <w:r>
        <w:rPr>
          <w:rFonts w:ascii="Times New Roman" w:hAnsi="Times New Roman"/>
          <w:color w:val="000000"/>
          <w:sz w:val="28"/>
          <w:lang w:val="ru-RU"/>
        </w:rPr>
        <w:t>е учебно-проектной деятельности;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</w:t>
      </w:r>
      <w:r>
        <w:rPr>
          <w:rFonts w:ascii="Times New Roman" w:hAnsi="Times New Roman"/>
          <w:color w:val="000000"/>
          <w:sz w:val="28"/>
          <w:lang w:val="ru-RU"/>
        </w:rPr>
        <w:t>скуссионных проблем прошлого и современности);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8E2BB3">
          <w:pgSz w:w="11906" w:h="16383"/>
          <w:pgMar w:top="1440" w:right="1800" w:bottom="1440" w:left="1800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</w:t>
      </w:r>
      <w:r>
        <w:rPr>
          <w:rFonts w:ascii="Times New Roman" w:hAnsi="Times New Roman"/>
          <w:color w:val="000000"/>
          <w:sz w:val="28"/>
          <w:lang w:val="ru-RU"/>
        </w:rPr>
        <w:t>делю при 34 учебных неделях.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3340956"/>
      <w:bookmarkStart w:id="9" w:name="block-133409611"/>
      <w:bookmarkEnd w:id="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«Новейшее время». Хронологические рамки и периодизация Новейшей истории.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</w:t>
      </w:r>
      <w:r>
        <w:rPr>
          <w:rFonts w:ascii="Times New Roman" w:hAnsi="Times New Roman"/>
          <w:color w:val="000000"/>
          <w:sz w:val="28"/>
          <w:lang w:val="ru-RU"/>
        </w:rPr>
        <w:t xml:space="preserve">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>
        <w:rPr>
          <w:rFonts w:ascii="Times New Roman" w:hAnsi="Times New Roman"/>
          <w:i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>
        <w:rPr>
          <w:rFonts w:ascii="Times New Roman" w:hAnsi="Times New Roman"/>
          <w:color w:val="000000"/>
          <w:sz w:val="28"/>
          <w:lang w:val="ru-RU"/>
        </w:rPr>
        <w:t xml:space="preserve"> Антанта</w:t>
      </w:r>
      <w:r>
        <w:rPr>
          <w:rFonts w:ascii="Times New Roman" w:hAnsi="Times New Roman"/>
          <w:color w:val="000000"/>
          <w:sz w:val="28"/>
          <w:lang w:val="ru-RU"/>
        </w:rPr>
        <w:t xml:space="preserve">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Распад 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мперий и образование новых национальных государств в Европе. </w:t>
      </w:r>
      <w:r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</w:t>
      </w:r>
      <w:r>
        <w:rPr>
          <w:rFonts w:ascii="Times New Roman" w:hAnsi="Times New Roman"/>
          <w:color w:val="000000"/>
          <w:sz w:val="28"/>
          <w:lang w:val="ru-RU"/>
        </w:rPr>
        <w:t>волюционное движение и образование Коммунистического интернационала. Образование Турецкой Республики.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</w:t>
      </w:r>
      <w:r>
        <w:rPr>
          <w:rFonts w:ascii="Times New Roman" w:hAnsi="Times New Roman"/>
          <w:color w:val="000000"/>
          <w:sz w:val="28"/>
          <w:lang w:val="ru-RU"/>
        </w:rPr>
        <w:t>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</w:t>
      </w:r>
      <w:r>
        <w:rPr>
          <w:rFonts w:ascii="Times New Roman" w:hAnsi="Times New Roman"/>
          <w:color w:val="000000"/>
          <w:sz w:val="28"/>
          <w:lang w:val="ru-RU"/>
        </w:rPr>
        <w:t>ого соглашения на развитие международных отношений.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  <w:lang w:val="ru-RU"/>
        </w:rPr>
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жизни, возникновение массового общества. Влияние социалистических партий и профсоюзов.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</w:t>
      </w:r>
      <w:r>
        <w:rPr>
          <w:rFonts w:ascii="Times New Roman" w:hAnsi="Times New Roman"/>
          <w:color w:val="000000"/>
          <w:sz w:val="28"/>
          <w:lang w:val="ru-RU"/>
        </w:rPr>
        <w:t>а Муссолини. Начало борьбы с фашизмом.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франкистский мятеж в Испании. Революция в </w:t>
      </w:r>
      <w:r>
        <w:rPr>
          <w:rFonts w:ascii="Times New Roman" w:hAnsi="Times New Roman"/>
          <w:color w:val="000000"/>
          <w:sz w:val="28"/>
          <w:lang w:val="ru-RU"/>
        </w:rPr>
        <w:t>Испании. Поражение Испанской Республики. Причины и значение гражданской войны в Испании.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</w:t>
      </w:r>
      <w:r>
        <w:rPr>
          <w:rFonts w:ascii="Times New Roman" w:hAnsi="Times New Roman"/>
          <w:color w:val="000000"/>
          <w:sz w:val="28"/>
          <w:lang w:val="ru-RU"/>
        </w:rPr>
        <w:t>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</w:t>
      </w:r>
      <w:r>
        <w:rPr>
          <w:rFonts w:ascii="Times New Roman" w:hAnsi="Times New Roman"/>
          <w:color w:val="000000"/>
          <w:sz w:val="28"/>
          <w:lang w:val="ru-RU"/>
        </w:rPr>
        <w:t>1930-х гг. Причины Второй мировой войны. Мюнхенский сговор. Англо-франко-советские переговоры лета 1939 года.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</w:t>
      </w:r>
      <w:r>
        <w:rPr>
          <w:rFonts w:ascii="Times New Roman" w:hAnsi="Times New Roman"/>
          <w:color w:val="000000"/>
          <w:sz w:val="28"/>
          <w:lang w:val="ru-RU"/>
        </w:rPr>
        <w:t>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</w:t>
      </w:r>
      <w:r>
        <w:rPr>
          <w:rFonts w:ascii="Times New Roman" w:hAnsi="Times New Roman"/>
          <w:color w:val="000000"/>
          <w:sz w:val="28"/>
          <w:lang w:val="ru-RU"/>
        </w:rPr>
        <w:t>в в 1939–1941 гг. Причины побед Германии и ее союзников в начальный период Второй мировой войны.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</w:t>
      </w:r>
      <w:r>
        <w:rPr>
          <w:rFonts w:ascii="Times New Roman" w:hAnsi="Times New Roman"/>
          <w:color w:val="000000"/>
          <w:sz w:val="28"/>
          <w:lang w:val="ru-RU"/>
        </w:rPr>
        <w:t>купированных странах.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</w:t>
      </w:r>
      <w:r>
        <w:rPr>
          <w:rFonts w:ascii="Times New Roman" w:hAnsi="Times New Roman"/>
          <w:color w:val="000000"/>
          <w:sz w:val="28"/>
          <w:lang w:val="ru-RU"/>
        </w:rPr>
        <w:t>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8E2BB3" w:rsidRDefault="008E2BB3">
      <w:pPr>
        <w:pStyle w:val="Standard"/>
        <w:spacing w:after="0"/>
        <w:ind w:left="120"/>
        <w:rPr>
          <w:lang w:val="ru-RU"/>
        </w:rPr>
      </w:pPr>
      <w:bookmarkStart w:id="10" w:name="_Toc143611212"/>
      <w:bookmarkEnd w:id="10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РОССИИ. 1914–1945 ГОДЫ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</w:t>
      </w:r>
      <w:r>
        <w:rPr>
          <w:rFonts w:ascii="Times New Roman" w:hAnsi="Times New Roman"/>
          <w:color w:val="000000"/>
          <w:sz w:val="28"/>
          <w:lang w:val="ru-RU"/>
        </w:rPr>
        <w:t xml:space="preserve">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</w:t>
      </w:r>
      <w:r>
        <w:rPr>
          <w:rFonts w:ascii="Times New Roman" w:hAnsi="Times New Roman"/>
          <w:color w:val="000000"/>
          <w:sz w:val="28"/>
          <w:lang w:val="ru-RU"/>
        </w:rPr>
        <w:t>. Экономика России в годы войны. Политические партии. Причины нарастания революционных настроений в российском обществе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Российская революция. Февраль 1917 г.</w:t>
      </w:r>
      <w:r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</w:t>
      </w:r>
      <w:r>
        <w:rPr>
          <w:rFonts w:ascii="Times New Roman" w:hAnsi="Times New Roman"/>
          <w:color w:val="000000"/>
          <w:sz w:val="28"/>
          <w:lang w:val="ru-RU"/>
        </w:rPr>
        <w:t>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</w:t>
      </w:r>
      <w:r>
        <w:rPr>
          <w:rFonts w:ascii="Times New Roman" w:hAnsi="Times New Roman"/>
          <w:color w:val="000000"/>
          <w:sz w:val="28"/>
          <w:lang w:val="ru-RU"/>
        </w:rPr>
        <w:t>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Русская православная церко</w:t>
      </w:r>
      <w:r>
        <w:rPr>
          <w:rFonts w:ascii="Times New Roman" w:hAnsi="Times New Roman"/>
          <w:color w:val="000000"/>
          <w:sz w:val="28"/>
          <w:lang w:val="ru-RU"/>
        </w:rPr>
        <w:t>вь в условиях революции.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года.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политика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советской власти. Национализация промышленности. «Военный коммунизм» в городе и деревне. План ГОЭРЛО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Гражданская война.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</w:t>
      </w:r>
      <w:r>
        <w:rPr>
          <w:rFonts w:ascii="Times New Roman" w:hAnsi="Times New Roman"/>
          <w:color w:val="000000"/>
          <w:sz w:val="28"/>
          <w:lang w:val="ru-RU"/>
        </w:rPr>
        <w:t>ры. Многообразие антибольшевистских сил, их политические установки, социальный состав. Выступление левых эсеров.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</w:t>
      </w:r>
      <w:r>
        <w:rPr>
          <w:rFonts w:ascii="Times New Roman" w:hAnsi="Times New Roman"/>
          <w:color w:val="000000"/>
          <w:sz w:val="28"/>
          <w:lang w:val="ru-RU"/>
        </w:rPr>
        <w:t>ный договор с Польшей. Причины победы Красной армии в Гражданской войне.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Возникновение национальных государств на окраинах России. Строительство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Идеология </w:t>
      </w:r>
      <w:r>
        <w:rPr>
          <w:rFonts w:ascii="Times New Roman" w:hAnsi="Times New Roman"/>
          <w:color w:val="000000"/>
          <w:sz w:val="28"/>
          <w:lang w:val="ru-RU"/>
        </w:rPr>
        <w:t>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</w:t>
      </w:r>
      <w:r>
        <w:rPr>
          <w:rFonts w:ascii="Times New Roman" w:hAnsi="Times New Roman"/>
          <w:color w:val="000000"/>
          <w:sz w:val="28"/>
          <w:lang w:val="ru-RU"/>
        </w:rPr>
        <w:t>нных настроениях. Внешнее положение Советской России в конце Гражданской войны.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</w:t>
      </w:r>
      <w:r>
        <w:rPr>
          <w:rFonts w:ascii="Times New Roman" w:hAnsi="Times New Roman"/>
          <w:color w:val="000000"/>
          <w:sz w:val="28"/>
          <w:lang w:val="ru-RU"/>
        </w:rPr>
        <w:t>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Предпосылки и значение образов</w:t>
      </w:r>
      <w:r>
        <w:rPr>
          <w:rFonts w:ascii="Times New Roman" w:hAnsi="Times New Roman"/>
          <w:color w:val="000000"/>
          <w:sz w:val="28"/>
          <w:lang w:val="ru-RU"/>
        </w:rPr>
        <w:t>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 и борьба за власть. Внутрипарт</w:t>
      </w:r>
      <w:r>
        <w:rPr>
          <w:rFonts w:ascii="Times New Roman" w:hAnsi="Times New Roman"/>
          <w:color w:val="000000"/>
          <w:sz w:val="28"/>
          <w:lang w:val="ru-RU"/>
        </w:rPr>
        <w:t>ийная борьба и ликвидация оппозиции внутри ВКП(б).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конференции. Дипломатические признания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</w:t>
      </w:r>
      <w:r>
        <w:rPr>
          <w:rFonts w:ascii="Times New Roman" w:hAnsi="Times New Roman"/>
          <w:color w:val="000000"/>
          <w:sz w:val="28"/>
          <w:lang w:val="ru-RU"/>
        </w:rPr>
        <w:t>Деятельность Коминтерна. Дипломатические конфликты с западными странами.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искусства».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Перемены в повседневной жизни и общественных настроениях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</w:t>
      </w:r>
      <w:r>
        <w:rPr>
          <w:rFonts w:ascii="Times New Roman" w:hAnsi="Times New Roman"/>
          <w:color w:val="000000"/>
          <w:sz w:val="28"/>
          <w:lang w:val="ru-RU"/>
        </w:rPr>
        <w:t>льное развитие.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</w:t>
      </w:r>
      <w:r>
        <w:rPr>
          <w:rFonts w:ascii="Times New Roman" w:hAnsi="Times New Roman"/>
          <w:color w:val="000000"/>
          <w:sz w:val="28"/>
          <w:lang w:val="ru-RU"/>
        </w:rPr>
        <w:t>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Культурное пространство советского общества в 1930-е гг. Формирова</w:t>
      </w:r>
      <w:r>
        <w:rPr>
          <w:rFonts w:ascii="Times New Roman" w:hAnsi="Times New Roman"/>
          <w:color w:val="000000"/>
          <w:sz w:val="28"/>
          <w:lang w:val="ru-RU"/>
        </w:rPr>
        <w:t>ние «нового человека». Власть и церковь. Культурная революция.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Достижения отечественной науки в 1930-е гг. Развитие здравоохранения и образования.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Советские кинематограф, музыка, изобр</w:t>
      </w:r>
      <w:r>
        <w:rPr>
          <w:rFonts w:ascii="Times New Roman" w:hAnsi="Times New Roman"/>
          <w:color w:val="000000"/>
          <w:sz w:val="28"/>
          <w:lang w:val="ru-RU"/>
        </w:rPr>
        <w:t>азительное искусство, театр.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Зарубежья. Повседневная жизнь эмигрантов.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</w:t>
      </w:r>
      <w:r>
        <w:rPr>
          <w:rFonts w:ascii="Times New Roman" w:hAnsi="Times New Roman"/>
          <w:color w:val="000000"/>
          <w:sz w:val="28"/>
          <w:lang w:val="ru-RU"/>
        </w:rPr>
        <w:t>крепление безопасности на Дальнем Востоке. Советско-германский договор о ненападении.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</w:t>
      </w:r>
      <w:r>
        <w:rPr>
          <w:rFonts w:ascii="Times New Roman" w:hAnsi="Times New Roman"/>
          <w:color w:val="000000"/>
          <w:sz w:val="28"/>
          <w:lang w:val="ru-RU"/>
        </w:rPr>
        <w:t>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обобщение по разде</w:t>
      </w:r>
      <w:r>
        <w:rPr>
          <w:rFonts w:ascii="Times New Roman" w:hAnsi="Times New Roman"/>
          <w:color w:val="000000"/>
          <w:sz w:val="28"/>
          <w:lang w:val="ru-RU"/>
        </w:rPr>
        <w:t>лу «Советский Союз в 1920–1930-е гг.».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</w:t>
      </w:r>
      <w:r>
        <w:rPr>
          <w:rFonts w:ascii="Times New Roman" w:hAnsi="Times New Roman"/>
          <w:color w:val="000000"/>
          <w:sz w:val="28"/>
          <w:lang w:val="ru-RU"/>
        </w:rPr>
        <w:t>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Фронт за линией фронта. Характер войны и цели гитлеровцев. Окк</w:t>
      </w:r>
      <w:r>
        <w:rPr>
          <w:rFonts w:ascii="Times New Roman" w:hAnsi="Times New Roman"/>
          <w:color w:val="000000"/>
          <w:sz w:val="28"/>
          <w:lang w:val="ru-RU"/>
        </w:rPr>
        <w:t>упационный режим. Партизанское и подпольное движение. Трагедия плена. Репатриации. Пособники оккупантов.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</w:t>
      </w:r>
      <w:r>
        <w:rPr>
          <w:rFonts w:ascii="Times New Roman" w:hAnsi="Times New Roman"/>
          <w:color w:val="000000"/>
          <w:sz w:val="28"/>
          <w:lang w:val="ru-RU"/>
        </w:rPr>
        <w:t>тизм советских людей. Государство и церковь в годы войны.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</w:t>
      </w:r>
      <w:r>
        <w:rPr>
          <w:rFonts w:ascii="Times New Roman" w:hAnsi="Times New Roman"/>
          <w:color w:val="000000"/>
          <w:sz w:val="28"/>
          <w:lang w:val="ru-RU"/>
        </w:rPr>
        <w:t>ага.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</w:t>
      </w:r>
      <w:r>
        <w:rPr>
          <w:rFonts w:ascii="Times New Roman" w:hAnsi="Times New Roman"/>
          <w:color w:val="000000"/>
          <w:sz w:val="28"/>
          <w:lang w:val="ru-RU"/>
        </w:rPr>
        <w:t>леровской коалиции. Тегеранская конференция 1943 г. Завершение коренного перелома.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</w:t>
      </w:r>
      <w:r>
        <w:rPr>
          <w:rFonts w:ascii="Times New Roman" w:hAnsi="Times New Roman"/>
          <w:color w:val="000000"/>
          <w:sz w:val="28"/>
          <w:lang w:val="ru-RU"/>
        </w:rPr>
        <w:t>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лет. Разграбление культурных ценностей на оккупированных территориях.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</w:t>
      </w:r>
      <w:r>
        <w:rPr>
          <w:rFonts w:ascii="Times New Roman" w:hAnsi="Times New Roman"/>
          <w:color w:val="000000"/>
          <w:sz w:val="28"/>
          <w:lang w:val="ru-RU"/>
        </w:rPr>
        <w:t>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Окончание Второй мировой войны. Итоги и уроки. Потсдамская конференция. Вступление СССР в войну </w:t>
      </w:r>
      <w:r>
        <w:rPr>
          <w:rFonts w:ascii="Times New Roman" w:hAnsi="Times New Roman"/>
          <w:color w:val="000000"/>
          <w:sz w:val="28"/>
          <w:lang w:val="ru-RU"/>
        </w:rPr>
        <w:t>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</w:t>
      </w:r>
      <w:r>
        <w:rPr>
          <w:rFonts w:ascii="Times New Roman" w:hAnsi="Times New Roman"/>
          <w:color w:val="000000"/>
          <w:sz w:val="28"/>
          <w:lang w:val="ru-RU"/>
        </w:rPr>
        <w:t>териальные потери.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 край в 1941–1945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8E2BB3" w:rsidRDefault="008E2BB3">
      <w:pPr>
        <w:pStyle w:val="Standard"/>
        <w:spacing w:after="0"/>
        <w:ind w:left="120"/>
        <w:rPr>
          <w:lang w:val="ru-RU"/>
        </w:rPr>
      </w:pPr>
      <w:bookmarkStart w:id="11" w:name="_Toc143611213"/>
      <w:bookmarkEnd w:id="11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E2BB3" w:rsidRDefault="008E2BB3">
      <w:pPr>
        <w:pStyle w:val="Standard"/>
        <w:spacing w:after="0"/>
        <w:ind w:left="120"/>
        <w:rPr>
          <w:lang w:val="ru-RU"/>
        </w:rPr>
      </w:pPr>
      <w:bookmarkStart w:id="12" w:name="_Toc143611214"/>
      <w:bookmarkEnd w:id="12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Складыва</w:t>
      </w:r>
      <w:r>
        <w:rPr>
          <w:rFonts w:ascii="Times New Roman" w:hAnsi="Times New Roman"/>
          <w:color w:val="000000"/>
          <w:sz w:val="28"/>
          <w:lang w:val="ru-RU"/>
        </w:rPr>
        <w:t>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США и страны За</w:t>
      </w:r>
      <w:r>
        <w:rPr>
          <w:rFonts w:ascii="Times New Roman" w:hAnsi="Times New Roman"/>
          <w:color w:val="000000"/>
          <w:sz w:val="28"/>
          <w:lang w:val="ru-RU"/>
        </w:rPr>
        <w:t>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</w:t>
      </w:r>
      <w:r>
        <w:rPr>
          <w:rFonts w:ascii="Times New Roman" w:hAnsi="Times New Roman"/>
          <w:color w:val="000000"/>
          <w:sz w:val="28"/>
          <w:lang w:val="ru-RU"/>
        </w:rPr>
        <w:t>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Информацио</w:t>
      </w:r>
      <w:r>
        <w:rPr>
          <w:rFonts w:ascii="Times New Roman" w:hAnsi="Times New Roman"/>
          <w:color w:val="000000"/>
          <w:sz w:val="28"/>
          <w:lang w:val="ru-RU"/>
        </w:rPr>
        <w:t>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Страны Це</w:t>
      </w:r>
      <w:r>
        <w:rPr>
          <w:rFonts w:ascii="Times New Roman" w:hAnsi="Times New Roman"/>
          <w:i/>
          <w:color w:val="000000"/>
          <w:sz w:val="28"/>
          <w:lang w:val="ru-RU"/>
        </w:rPr>
        <w:t>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</w:t>
      </w:r>
      <w:r>
        <w:rPr>
          <w:rFonts w:ascii="Times New Roman" w:hAnsi="Times New Roman"/>
          <w:color w:val="000000"/>
          <w:sz w:val="28"/>
          <w:lang w:val="ru-RU"/>
        </w:rPr>
        <w:t>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Азии, Африки и Латинской Америки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>
        <w:rPr>
          <w:rFonts w:ascii="Times New Roman" w:hAnsi="Times New Roman"/>
          <w:color w:val="000000"/>
          <w:sz w:val="28"/>
          <w:lang w:val="ru-RU"/>
        </w:rPr>
        <w:t>ее, Вьетнаме, Лаосе, Камбодже.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</w:t>
      </w:r>
      <w:r>
        <w:rPr>
          <w:rFonts w:ascii="Times New Roman" w:hAnsi="Times New Roman"/>
          <w:color w:val="000000"/>
          <w:sz w:val="28"/>
          <w:lang w:val="ru-RU"/>
        </w:rPr>
        <w:t>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</w:t>
      </w:r>
      <w:r>
        <w:rPr>
          <w:rFonts w:ascii="Times New Roman" w:hAnsi="Times New Roman"/>
          <w:color w:val="000000"/>
          <w:sz w:val="28"/>
          <w:lang w:val="ru-RU"/>
        </w:rPr>
        <w:t>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</w:t>
      </w:r>
      <w:r>
        <w:rPr>
          <w:rFonts w:ascii="Times New Roman" w:hAnsi="Times New Roman"/>
          <w:color w:val="000000"/>
          <w:sz w:val="28"/>
          <w:lang w:val="ru-RU"/>
        </w:rPr>
        <w:t>ние. Капиталистическая модернизация Тайланда, Малайзии и Филиппин. Индонезия и Мьянма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</w:t>
      </w:r>
      <w:r>
        <w:rPr>
          <w:rFonts w:ascii="Times New Roman" w:hAnsi="Times New Roman"/>
          <w:color w:val="000000"/>
          <w:sz w:val="28"/>
          <w:lang w:val="ru-RU"/>
        </w:rPr>
        <w:t>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Страны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Тропической и Южной Африки. Освобождение от колониальной зависимости. </w:t>
      </w:r>
      <w:r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</w:t>
      </w:r>
      <w:r>
        <w:rPr>
          <w:rFonts w:ascii="Times New Roman" w:hAnsi="Times New Roman"/>
          <w:color w:val="000000"/>
          <w:sz w:val="28"/>
          <w:lang w:val="ru-RU"/>
        </w:rPr>
        <w:t>фликты. Пути развития стран Африки после освобождения от колониальной зависимости во второй половине ХХ века, их причины.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</w:t>
      </w:r>
      <w:r>
        <w:rPr>
          <w:rFonts w:ascii="Times New Roman" w:hAnsi="Times New Roman"/>
          <w:color w:val="000000"/>
          <w:sz w:val="28"/>
          <w:lang w:val="ru-RU"/>
        </w:rPr>
        <w:t>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</w:t>
      </w:r>
      <w:r>
        <w:rPr>
          <w:rFonts w:ascii="Times New Roman" w:hAnsi="Times New Roman"/>
          <w:color w:val="000000"/>
          <w:sz w:val="28"/>
          <w:lang w:val="ru-RU"/>
        </w:rPr>
        <w:t>а Кубе и в Центральной Америке.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</w:t>
      </w:r>
      <w:r>
        <w:rPr>
          <w:rFonts w:ascii="Times New Roman" w:hAnsi="Times New Roman"/>
          <w:color w:val="000000"/>
          <w:sz w:val="28"/>
          <w:lang w:val="ru-RU"/>
        </w:rPr>
        <w:t>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1990-е – 2023 г. Расширение НАТО на Восток. Конфликт на </w:t>
      </w:r>
      <w:r>
        <w:rPr>
          <w:rFonts w:ascii="Times New Roman" w:hAnsi="Times New Roman"/>
          <w:color w:val="000000"/>
          <w:sz w:val="28"/>
          <w:lang w:val="ru-RU"/>
        </w:rPr>
        <w:t>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Наука </w:t>
      </w:r>
      <w:r>
        <w:rPr>
          <w:rFonts w:ascii="Times New Roman" w:hAnsi="Times New Roman"/>
          <w:i/>
          <w:color w:val="000000"/>
          <w:sz w:val="28"/>
          <w:lang w:val="ru-RU"/>
        </w:rPr>
        <w:t>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</w:t>
      </w:r>
      <w:r>
        <w:rPr>
          <w:rFonts w:ascii="Times New Roman" w:hAnsi="Times New Roman"/>
          <w:color w:val="000000"/>
          <w:sz w:val="28"/>
          <w:lang w:val="ru-RU"/>
        </w:rPr>
        <w:t>е искусство, музыка, архитектура, изобразительное искусство. Олимпийское движение Глобальные проблемы современности.</w:t>
      </w:r>
    </w:p>
    <w:p w:rsidR="008E2BB3" w:rsidRDefault="008E2BB3">
      <w:pPr>
        <w:pStyle w:val="Standard"/>
        <w:spacing w:after="0"/>
        <w:ind w:left="120"/>
        <w:rPr>
          <w:lang w:val="ru-RU"/>
        </w:rPr>
      </w:pPr>
      <w:bookmarkStart w:id="13" w:name="_Toc143611215"/>
      <w:bookmarkEnd w:id="13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</w:t>
      </w:r>
      <w:r>
        <w:rPr>
          <w:rFonts w:ascii="Times New Roman" w:hAnsi="Times New Roman"/>
          <w:color w:val="000000"/>
          <w:sz w:val="28"/>
          <w:lang w:val="ru-RU"/>
        </w:rPr>
        <w:t>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</w:t>
      </w:r>
      <w:r>
        <w:rPr>
          <w:rFonts w:ascii="Times New Roman" w:hAnsi="Times New Roman"/>
          <w:color w:val="000000"/>
          <w:sz w:val="28"/>
          <w:lang w:val="ru-RU"/>
        </w:rPr>
        <w:t>ние идеологического контроля над обществом. Основные тенденции развития советской литературы и искусства. Развитие советской науки. Советский спорт.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</w:t>
      </w:r>
      <w:r>
        <w:rPr>
          <w:rFonts w:ascii="Times New Roman" w:hAnsi="Times New Roman"/>
          <w:color w:val="000000"/>
          <w:sz w:val="28"/>
          <w:lang w:val="ru-RU"/>
        </w:rPr>
        <w:t>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</w:t>
      </w:r>
      <w:r>
        <w:rPr>
          <w:rFonts w:ascii="Times New Roman" w:hAnsi="Times New Roman"/>
          <w:color w:val="000000"/>
          <w:sz w:val="28"/>
          <w:lang w:val="ru-RU"/>
        </w:rPr>
        <w:t>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н</w:t>
      </w:r>
      <w:r>
        <w:rPr>
          <w:rFonts w:ascii="Times New Roman" w:hAnsi="Times New Roman"/>
          <w:color w:val="000000"/>
          <w:sz w:val="28"/>
          <w:lang w:val="ru-RU"/>
        </w:rPr>
        <w:t>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</w:t>
      </w:r>
      <w:r>
        <w:rPr>
          <w:rFonts w:ascii="Times New Roman" w:hAnsi="Times New Roman"/>
          <w:color w:val="000000"/>
          <w:sz w:val="28"/>
          <w:lang w:val="ru-RU"/>
        </w:rPr>
        <w:t>тарктики. Самолетостроение и ракетостроение. Освоение космоса.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</w:t>
      </w:r>
      <w:r>
        <w:rPr>
          <w:rFonts w:ascii="Times New Roman" w:hAnsi="Times New Roman"/>
          <w:color w:val="000000"/>
          <w:sz w:val="28"/>
          <w:lang w:val="ru-RU"/>
        </w:rPr>
        <w:t>овь. Зарождение новых форм общественной жизни. Развитие советского спорта.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</w:t>
      </w:r>
      <w:r>
        <w:rPr>
          <w:rFonts w:ascii="Times New Roman" w:hAnsi="Times New Roman"/>
          <w:color w:val="000000"/>
          <w:sz w:val="28"/>
          <w:lang w:val="ru-RU"/>
        </w:rPr>
        <w:t>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</w:t>
      </w:r>
      <w:r>
        <w:rPr>
          <w:rFonts w:ascii="Times New Roman" w:hAnsi="Times New Roman"/>
          <w:color w:val="000000"/>
          <w:sz w:val="28"/>
          <w:lang w:val="ru-RU"/>
        </w:rPr>
        <w:t>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</w:t>
      </w:r>
      <w:r>
        <w:rPr>
          <w:rFonts w:ascii="Times New Roman" w:hAnsi="Times New Roman"/>
          <w:color w:val="000000"/>
          <w:sz w:val="28"/>
          <w:lang w:val="ru-RU"/>
        </w:rPr>
        <w:t>.С. Хрущева. Политический курс Л.И. Брежнева. Конституция СССР 1977 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</w:t>
      </w:r>
      <w:r>
        <w:rPr>
          <w:rFonts w:ascii="Times New Roman" w:hAnsi="Times New Roman"/>
          <w:color w:val="000000"/>
          <w:sz w:val="28"/>
          <w:lang w:val="ru-RU"/>
        </w:rPr>
        <w:t>-экономических проблем.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</w:t>
      </w:r>
      <w:r>
        <w:rPr>
          <w:rFonts w:ascii="Times New Roman" w:hAnsi="Times New Roman"/>
          <w:color w:val="000000"/>
          <w:sz w:val="28"/>
          <w:lang w:val="ru-RU"/>
        </w:rPr>
        <w:t>«развитого социализма». Диссиденты и неформалы. Литература и искусство: поиски новых путей. Достижения советского спорта.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советского общества в 1964–1985 гг. Общественные настроения.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</w:t>
      </w:r>
      <w:r>
        <w:rPr>
          <w:rFonts w:ascii="Times New Roman" w:hAnsi="Times New Roman"/>
          <w:color w:val="000000"/>
          <w:sz w:val="28"/>
          <w:lang w:val="ru-RU"/>
        </w:rPr>
        <w:t>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</w:t>
      </w:r>
      <w:r>
        <w:rPr>
          <w:rFonts w:ascii="Times New Roman" w:hAnsi="Times New Roman"/>
          <w:color w:val="000000"/>
          <w:sz w:val="28"/>
          <w:lang w:val="ru-RU"/>
        </w:rPr>
        <w:t>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</w:t>
      </w:r>
      <w:r>
        <w:rPr>
          <w:rFonts w:ascii="Times New Roman" w:hAnsi="Times New Roman"/>
          <w:color w:val="000000"/>
          <w:sz w:val="28"/>
          <w:lang w:val="ru-RU"/>
        </w:rPr>
        <w:t>ало формирования идеологии перемен. М.С. Горбачев и его окружение: курс на реформы.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</w:t>
      </w:r>
      <w:r>
        <w:rPr>
          <w:rFonts w:ascii="Times New Roman" w:hAnsi="Times New Roman"/>
          <w:color w:val="000000"/>
          <w:sz w:val="28"/>
          <w:lang w:val="ru-RU"/>
        </w:rPr>
        <w:t xml:space="preserve">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</w:t>
      </w:r>
      <w:r>
        <w:rPr>
          <w:rFonts w:ascii="Times New Roman" w:hAnsi="Times New Roman"/>
          <w:color w:val="000000"/>
          <w:sz w:val="28"/>
          <w:lang w:val="ru-RU"/>
        </w:rPr>
        <w:t xml:space="preserve"> Реабилитация жертв политических репрессий. Новый этап в государственно-конфессиональных отношениях. Результаты политики гласности.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Реформа политической системы СССР и ее итоги. Начало изменения советской политической системы. Конституционная реформа 1988–</w:t>
      </w:r>
      <w:r>
        <w:rPr>
          <w:rFonts w:ascii="Times New Roman" w:hAnsi="Times New Roman"/>
          <w:color w:val="000000"/>
          <w:sz w:val="28"/>
          <w:lang w:val="ru-RU"/>
        </w:rPr>
        <w:t xml:space="preserve">1991 гг.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</w:t>
      </w:r>
      <w:r>
        <w:rPr>
          <w:rFonts w:ascii="Times New Roman" w:hAnsi="Times New Roman"/>
          <w:color w:val="000000"/>
          <w:sz w:val="28"/>
          <w:lang w:val="ru-RU"/>
        </w:rPr>
        <w:t>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</w:t>
      </w:r>
      <w:r>
        <w:rPr>
          <w:rFonts w:ascii="Times New Roman" w:hAnsi="Times New Roman"/>
          <w:color w:val="000000"/>
          <w:sz w:val="28"/>
          <w:lang w:val="ru-RU"/>
        </w:rPr>
        <w:t>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</w:t>
      </w:r>
      <w:r>
        <w:rPr>
          <w:rFonts w:ascii="Times New Roman" w:hAnsi="Times New Roman"/>
          <w:color w:val="000000"/>
          <w:sz w:val="28"/>
          <w:lang w:val="ru-RU"/>
        </w:rPr>
        <w:t>товский политический кризис 1991 года. Распад СССР.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</w:t>
      </w:r>
      <w:r>
        <w:rPr>
          <w:rFonts w:ascii="Times New Roman" w:hAnsi="Times New Roman"/>
          <w:color w:val="000000"/>
          <w:sz w:val="28"/>
          <w:lang w:val="ru-RU"/>
        </w:rPr>
        <w:t>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</w:t>
      </w:r>
      <w:r>
        <w:rPr>
          <w:rFonts w:ascii="Times New Roman" w:hAnsi="Times New Roman"/>
          <w:color w:val="000000"/>
          <w:sz w:val="28"/>
          <w:lang w:val="ru-RU"/>
        </w:rPr>
        <w:t>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</w:t>
      </w:r>
      <w:r>
        <w:rPr>
          <w:rFonts w:ascii="Times New Roman" w:hAnsi="Times New Roman"/>
          <w:color w:val="000000"/>
          <w:sz w:val="28"/>
          <w:lang w:val="ru-RU"/>
        </w:rPr>
        <w:t>. Федеративный договор. Военно-политический кризис в Чеченской Республике.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</w:t>
      </w:r>
      <w:r>
        <w:rPr>
          <w:rFonts w:ascii="Times New Roman" w:hAnsi="Times New Roman"/>
          <w:color w:val="000000"/>
          <w:sz w:val="28"/>
          <w:lang w:val="ru-RU"/>
        </w:rPr>
        <w:t xml:space="preserve"> туризм.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</w:t>
      </w:r>
      <w:r>
        <w:rPr>
          <w:rFonts w:ascii="Times New Roman" w:hAnsi="Times New Roman"/>
          <w:color w:val="000000"/>
          <w:sz w:val="28"/>
          <w:lang w:val="ru-RU"/>
        </w:rPr>
        <w:t>. Россия на постсоветском пространстве. Результаты внешней политики страны в 1990-е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</w:t>
      </w:r>
      <w:r>
        <w:rPr>
          <w:rFonts w:ascii="Times New Roman" w:hAnsi="Times New Roman"/>
          <w:color w:val="000000"/>
          <w:sz w:val="28"/>
          <w:lang w:val="ru-RU"/>
        </w:rPr>
        <w:t>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</w:t>
      </w:r>
      <w:r>
        <w:rPr>
          <w:rFonts w:ascii="Times New Roman" w:hAnsi="Times New Roman"/>
          <w:color w:val="000000"/>
          <w:sz w:val="28"/>
          <w:lang w:val="ru-RU"/>
        </w:rPr>
        <w:t>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</w:t>
      </w:r>
      <w:r>
        <w:rPr>
          <w:rFonts w:ascii="Times New Roman" w:hAnsi="Times New Roman"/>
          <w:color w:val="000000"/>
          <w:sz w:val="28"/>
          <w:lang w:val="ru-RU"/>
        </w:rPr>
        <w:t>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</w:t>
      </w:r>
      <w:r>
        <w:rPr>
          <w:rFonts w:ascii="Times New Roman" w:hAnsi="Times New Roman"/>
          <w:color w:val="000000"/>
          <w:sz w:val="28"/>
          <w:lang w:val="ru-RU"/>
        </w:rPr>
        <w:t>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</w:t>
      </w:r>
      <w:r>
        <w:rPr>
          <w:rFonts w:ascii="Times New Roman" w:hAnsi="Times New Roman"/>
          <w:color w:val="000000"/>
          <w:sz w:val="28"/>
          <w:lang w:val="ru-RU"/>
        </w:rPr>
        <w:t>ования. Средства массовой информации. Российский спорт. Государство и основные религиозные конфессии. Повседневная жизнь.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</w:t>
      </w:r>
      <w:r>
        <w:rPr>
          <w:rFonts w:ascii="Times New Roman" w:hAnsi="Times New Roman"/>
          <w:color w:val="000000"/>
          <w:sz w:val="28"/>
          <w:lang w:val="ru-RU"/>
        </w:rPr>
        <w:t>еждународного авторитета России и возобновление конфронтации со странами Запада в 2008–2020 гг.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</w:t>
      </w:r>
      <w:r>
        <w:rPr>
          <w:rFonts w:ascii="Times New Roman" w:hAnsi="Times New Roman"/>
          <w:color w:val="000000"/>
          <w:sz w:val="28"/>
          <w:lang w:val="ru-RU"/>
        </w:rPr>
        <w:t xml:space="preserve">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 xml:space="preserve"> созыва.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</w:t>
      </w:r>
      <w:r>
        <w:rPr>
          <w:rFonts w:ascii="Times New Roman" w:hAnsi="Times New Roman"/>
          <w:color w:val="000000"/>
          <w:sz w:val="28"/>
          <w:lang w:val="ru-RU"/>
        </w:rPr>
        <w:t>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</w:t>
      </w:r>
      <w:r>
        <w:rPr>
          <w:rFonts w:ascii="Times New Roman" w:hAnsi="Times New Roman"/>
          <w:color w:val="000000"/>
          <w:sz w:val="28"/>
          <w:lang w:val="ru-RU"/>
        </w:rPr>
        <w:t>аина – неонацистское государство. Новые регионы. СВО и российское общество. Россия – страна героев.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  <w:sectPr w:rsidR="008E2BB3" w:rsidRPr="00495E63">
          <w:pgSz w:w="11906" w:h="16383"/>
          <w:pgMar w:top="1440" w:right="1800" w:bottom="1440" w:left="1800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13340961"/>
      <w:bookmarkStart w:id="15" w:name="block-133409601"/>
      <w:bookmarkEnd w:id="9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ИСТОРИИ НА УРОВНЕ СРЕДНЕГО ОБЩЕГО ОБРАЗОВАНИЯ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гражданского служения Отечеству;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  <w:lang w:val="ru-RU"/>
        </w:rPr>
        <w:t>гражданской позиции обучающегося как активного и ответственного члена российского общества;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уважение закона и правопорядка;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</w:t>
      </w:r>
      <w:r>
        <w:rPr>
          <w:rFonts w:ascii="Times New Roman" w:hAnsi="Times New Roman"/>
          <w:color w:val="000000"/>
          <w:sz w:val="28"/>
          <w:lang w:val="ru-RU"/>
        </w:rPr>
        <w:t>национальных, общечеловеческих гуманистических и демократических ценностей;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</w:t>
      </w:r>
      <w:r>
        <w:rPr>
          <w:rFonts w:ascii="Times New Roman" w:hAnsi="Times New Roman"/>
          <w:color w:val="000000"/>
          <w:sz w:val="28"/>
          <w:lang w:val="ru-RU"/>
        </w:rPr>
        <w:t>тельность в интересах гражданского общества, участвовать в самоуправлении в образовательной организации;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</w:t>
      </w:r>
      <w:r>
        <w:rPr>
          <w:rFonts w:ascii="Times New Roman" w:hAnsi="Times New Roman"/>
          <w:color w:val="000000"/>
          <w:sz w:val="28"/>
          <w:lang w:val="ru-RU"/>
        </w:rPr>
        <w:t>ого народа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</w:t>
      </w:r>
      <w:r>
        <w:rPr>
          <w:rFonts w:ascii="Times New Roman" w:hAnsi="Times New Roman"/>
          <w:color w:val="000000"/>
          <w:sz w:val="28"/>
          <w:lang w:val="ru-RU"/>
        </w:rPr>
        <w:t>защите Отечества, ответственность за его судьбу;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нравствен</w:t>
      </w:r>
      <w:r>
        <w:rPr>
          <w:rFonts w:ascii="Times New Roman" w:hAnsi="Times New Roman"/>
          <w:color w:val="000000"/>
          <w:sz w:val="28"/>
          <w:lang w:val="ru-RU"/>
        </w:rPr>
        <w:t>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</w:t>
      </w:r>
      <w:r>
        <w:rPr>
          <w:rFonts w:ascii="Times New Roman" w:hAnsi="Times New Roman"/>
          <w:color w:val="000000"/>
          <w:sz w:val="28"/>
          <w:lang w:val="ru-RU"/>
        </w:rPr>
        <w:t>е устойчивого будущего;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</w:t>
      </w:r>
      <w:r>
        <w:rPr>
          <w:rFonts w:ascii="Times New Roman" w:hAnsi="Times New Roman"/>
          <w:color w:val="000000"/>
          <w:sz w:val="28"/>
          <w:lang w:val="ru-RU"/>
        </w:rPr>
        <w:t>ставление об исторически сложившемся культурном многообразии своей страны и мира;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</w:t>
      </w:r>
      <w:r>
        <w:rPr>
          <w:rFonts w:ascii="Times New Roman" w:hAnsi="Times New Roman"/>
          <w:color w:val="000000"/>
          <w:sz w:val="28"/>
          <w:lang w:val="ru-RU"/>
        </w:rPr>
        <w:t>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</w:t>
      </w:r>
      <w:r>
        <w:rPr>
          <w:rFonts w:ascii="Times New Roman" w:hAnsi="Times New Roman"/>
          <w:color w:val="000000"/>
          <w:sz w:val="28"/>
          <w:lang w:val="ru-RU"/>
        </w:rPr>
        <w:t>тношений;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числе на основе примеров из истории);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исторических обществах и в современну</w:t>
      </w:r>
      <w:r>
        <w:rPr>
          <w:rFonts w:ascii="Times New Roman" w:hAnsi="Times New Roman"/>
          <w:color w:val="000000"/>
          <w:sz w:val="28"/>
          <w:lang w:val="ru-RU"/>
        </w:rPr>
        <w:t>ю эпоху; ответственное отношение к своему здоровью и установка на здоровый образ жизни;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</w:t>
      </w:r>
      <w:r>
        <w:rPr>
          <w:rFonts w:ascii="Times New Roman" w:hAnsi="Times New Roman"/>
          <w:color w:val="000000"/>
          <w:sz w:val="28"/>
          <w:lang w:val="ru-RU"/>
        </w:rPr>
        <w:t>трудовой деятельности человека;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</w:t>
      </w:r>
      <w:r>
        <w:rPr>
          <w:rFonts w:ascii="Times New Roman" w:hAnsi="Times New Roman"/>
          <w:color w:val="000000"/>
          <w:sz w:val="28"/>
          <w:lang w:val="ru-RU"/>
        </w:rPr>
        <w:t>обственные жизненные планы;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 социальной среде;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</w:t>
      </w:r>
      <w:r>
        <w:rPr>
          <w:rFonts w:ascii="Times New Roman" w:hAnsi="Times New Roman"/>
          <w:color w:val="000000"/>
          <w:sz w:val="28"/>
          <w:lang w:val="ru-RU"/>
        </w:rPr>
        <w:t>урном мире;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</w:t>
      </w:r>
      <w:r>
        <w:rPr>
          <w:rFonts w:ascii="Times New Roman" w:hAnsi="Times New Roman"/>
          <w:color w:val="000000"/>
          <w:sz w:val="28"/>
          <w:lang w:val="ru-RU"/>
        </w:rPr>
        <w:t>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</w:t>
      </w:r>
      <w:r>
        <w:rPr>
          <w:rFonts w:ascii="Times New Roman" w:hAnsi="Times New Roman"/>
          <w:color w:val="000000"/>
          <w:sz w:val="28"/>
          <w:lang w:val="ru-RU"/>
        </w:rPr>
        <w:t xml:space="preserve">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</w:t>
      </w:r>
      <w:r>
        <w:rPr>
          <w:rFonts w:ascii="Times New Roman" w:hAnsi="Times New Roman"/>
          <w:color w:val="000000"/>
          <w:sz w:val="28"/>
          <w:lang w:val="ru-RU"/>
        </w:rPr>
        <w:t>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</w:t>
      </w:r>
      <w:r>
        <w:rPr>
          <w:rFonts w:ascii="Times New Roman" w:hAnsi="Times New Roman"/>
          <w:color w:val="000000"/>
          <w:sz w:val="28"/>
          <w:lang w:val="ru-RU"/>
        </w:rPr>
        <w:t>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</w:t>
      </w:r>
      <w:r>
        <w:rPr>
          <w:rFonts w:ascii="Times New Roman" w:hAnsi="Times New Roman"/>
          <w:color w:val="000000"/>
          <w:sz w:val="28"/>
          <w:lang w:val="ru-RU"/>
        </w:rPr>
        <w:t>иций и мнений других участников общения).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  <w:bookmarkStart w:id="16" w:name="_Toc142487931"/>
      <w:bookmarkEnd w:id="16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</w:t>
      </w:r>
      <w:r>
        <w:rPr>
          <w:rFonts w:ascii="Times New Roman" w:hAnsi="Times New Roman"/>
          <w:color w:val="000000"/>
          <w:sz w:val="28"/>
          <w:lang w:val="ru-RU"/>
        </w:rPr>
        <w:t>е действия, регулятивные универсальные учебные действия, совместная деятельность.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проблему, вопрос, требующий решения;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</w:t>
      </w:r>
      <w:r>
        <w:rPr>
          <w:rFonts w:ascii="Times New Roman" w:hAnsi="Times New Roman"/>
          <w:color w:val="000000"/>
          <w:sz w:val="28"/>
          <w:lang w:val="ru-RU"/>
        </w:rPr>
        <w:t>я для сравнения, классификации и обобщения;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</w:t>
      </w:r>
      <w:r>
        <w:rPr>
          <w:rFonts w:ascii="Times New Roman" w:hAnsi="Times New Roman"/>
          <w:color w:val="000000"/>
          <w:sz w:val="28"/>
          <w:lang w:val="ru-RU"/>
        </w:rPr>
        <w:t>урсов;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 намечать путь ее решения и осуществлять подбор исторического материала, объекта;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основными процедурами исторического познания;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том числе в форме таблиц, схем);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>
        <w:rPr>
          <w:rFonts w:ascii="Times New Roman" w:hAnsi="Times New Roman"/>
          <w:color w:val="000000"/>
          <w:sz w:val="28"/>
          <w:lang w:val="ru-RU"/>
        </w:rPr>
        <w:t>характерные признаки исторических явлений;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события, ситуации, определяя основания для сравнения, выявляя общие черты и различия;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историческим знанием;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>ъяснять сферу применения и значение проведенного учебного исследования в современном общественном контексте.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</w:t>
      </w:r>
      <w:r>
        <w:rPr>
          <w:rFonts w:ascii="Times New Roman" w:hAnsi="Times New Roman"/>
          <w:color w:val="000000"/>
          <w:sz w:val="28"/>
          <w:lang w:val="ru-RU"/>
        </w:rPr>
        <w:t>ура, интернет-ресурсы и другие) – извлекать, сопоставлять, систематизировать и интерпретировать информацию;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 высказывать суждение о достоверности и значении информации источника (по предложенным или самосто</w:t>
      </w:r>
      <w:r>
        <w:rPr>
          <w:rFonts w:ascii="Times New Roman" w:hAnsi="Times New Roman"/>
          <w:color w:val="000000"/>
          <w:sz w:val="28"/>
          <w:lang w:val="ru-RU"/>
        </w:rPr>
        <w:t>ятельно сформулированным критериям);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комплексы источников, выявляя совпадения и различия их свидетельств;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</w:t>
      </w:r>
      <w:r>
        <w:rPr>
          <w:rFonts w:ascii="Times New Roman" w:hAnsi="Times New Roman"/>
          <w:color w:val="000000"/>
          <w:sz w:val="28"/>
          <w:lang w:val="ru-RU"/>
        </w:rPr>
        <w:t>мационной безопасности;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людей в исторических обществах и современном мире;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 и современности, выявляя сходство и различие высказываемых оценок;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и аргументировать свою точку зрения в устном высказывании, письменном текс</w:t>
      </w:r>
      <w:r>
        <w:rPr>
          <w:rFonts w:ascii="Times New Roman" w:hAnsi="Times New Roman"/>
          <w:color w:val="000000"/>
          <w:sz w:val="28"/>
          <w:lang w:val="ru-RU"/>
        </w:rPr>
        <w:t>те;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образовательной организации и социальном окружении;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прие</w:t>
      </w:r>
      <w:r>
        <w:rPr>
          <w:rFonts w:ascii="Times New Roman" w:hAnsi="Times New Roman"/>
          <w:color w:val="000000"/>
          <w:sz w:val="28"/>
          <w:lang w:val="ru-RU"/>
        </w:rPr>
        <w:t>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</w:t>
      </w:r>
      <w:r>
        <w:rPr>
          <w:rFonts w:ascii="Times New Roman" w:hAnsi="Times New Roman"/>
          <w:color w:val="000000"/>
          <w:sz w:val="28"/>
          <w:lang w:val="ru-RU"/>
        </w:rPr>
        <w:t>ых задач, проблем.</w:t>
      </w: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</w:t>
      </w:r>
      <w:r>
        <w:rPr>
          <w:rFonts w:ascii="Times New Roman" w:hAnsi="Times New Roman"/>
          <w:color w:val="000000"/>
          <w:sz w:val="28"/>
          <w:lang w:val="ru-RU"/>
        </w:rPr>
        <w:t>ы по истории, в том числе на региональном материале;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творчество и инициативу в индивидуальной и командной работе;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</w:t>
      </w:r>
      <w:r>
        <w:rPr>
          <w:rFonts w:ascii="Times New Roman" w:hAnsi="Times New Roman"/>
          <w:color w:val="000000"/>
          <w:sz w:val="28"/>
          <w:lang w:val="ru-RU"/>
        </w:rPr>
        <w:t>вой вклад в общую работу.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  <w:bookmarkStart w:id="17" w:name="_Toc142487932"/>
      <w:bookmarkEnd w:id="17"/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ХХ –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</w:t>
      </w:r>
      <w:r>
        <w:rPr>
          <w:rFonts w:ascii="Times New Roman" w:hAnsi="Times New Roman"/>
          <w:color w:val="000000"/>
          <w:sz w:val="28"/>
          <w:lang w:val="ru-RU"/>
        </w:rPr>
        <w:t>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</w:t>
      </w:r>
      <w:r>
        <w:rPr>
          <w:rFonts w:ascii="Times New Roman" w:hAnsi="Times New Roman"/>
          <w:color w:val="000000"/>
          <w:sz w:val="28"/>
          <w:lang w:val="ru-RU"/>
        </w:rPr>
        <w:t xml:space="preserve">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</w:t>
      </w:r>
      <w:r>
        <w:rPr>
          <w:rFonts w:ascii="Times New Roman" w:hAnsi="Times New Roman"/>
          <w:color w:val="000000"/>
          <w:sz w:val="28"/>
          <w:lang w:val="ru-RU"/>
        </w:rPr>
        <w:t xml:space="preserve">рии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ум</w:t>
      </w:r>
      <w:r>
        <w:rPr>
          <w:rFonts w:ascii="Times New Roman" w:hAnsi="Times New Roman"/>
          <w:color w:val="000000"/>
          <w:sz w:val="28"/>
          <w:lang w:val="ru-RU"/>
        </w:rPr>
        <w:t>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</w:t>
      </w:r>
      <w:r>
        <w:rPr>
          <w:rFonts w:ascii="Times New Roman" w:hAnsi="Times New Roman"/>
          <w:color w:val="000000"/>
          <w:sz w:val="28"/>
          <w:lang w:val="ru-RU"/>
        </w:rPr>
        <w:t xml:space="preserve">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</w:t>
      </w:r>
      <w:r>
        <w:rPr>
          <w:rFonts w:ascii="Times New Roman" w:hAnsi="Times New Roman"/>
          <w:color w:val="000000"/>
          <w:sz w:val="28"/>
          <w:lang w:val="ru-RU"/>
        </w:rPr>
        <w:t xml:space="preserve">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</w:t>
      </w:r>
      <w:r>
        <w:rPr>
          <w:rFonts w:ascii="Times New Roman" w:hAnsi="Times New Roman"/>
          <w:color w:val="000000"/>
          <w:sz w:val="28"/>
          <w:lang w:val="ru-RU"/>
        </w:rPr>
        <w:t>вия исторической действительности;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</w:t>
      </w:r>
      <w:r>
        <w:rPr>
          <w:rFonts w:ascii="Times New Roman" w:hAnsi="Times New Roman"/>
          <w:color w:val="000000"/>
          <w:sz w:val="28"/>
          <w:lang w:val="ru-RU"/>
        </w:rPr>
        <w:t>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</w:t>
      </w:r>
      <w:r>
        <w:rPr>
          <w:rFonts w:ascii="Times New Roman" w:hAnsi="Times New Roman"/>
          <w:color w:val="000000"/>
          <w:sz w:val="28"/>
          <w:lang w:val="ru-RU"/>
        </w:rPr>
        <w:t>атериале (с использованием ресурсов библиотек, музеев и других);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</w:t>
      </w:r>
      <w:r>
        <w:rPr>
          <w:rFonts w:ascii="Times New Roman" w:hAnsi="Times New Roman"/>
          <w:color w:val="000000"/>
          <w:sz w:val="28"/>
          <w:lang w:val="ru-RU"/>
        </w:rPr>
        <w:t>родами, людьми разных культур; проявление уважения к историческому наследию народов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</w:t>
      </w:r>
      <w:r>
        <w:rPr>
          <w:rFonts w:ascii="Times New Roman" w:hAnsi="Times New Roman"/>
          <w:color w:val="000000"/>
          <w:sz w:val="28"/>
          <w:lang w:val="ru-RU"/>
        </w:rPr>
        <w:t>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</w:t>
      </w:r>
      <w:r>
        <w:rPr>
          <w:rFonts w:ascii="Times New Roman" w:hAnsi="Times New Roman"/>
          <w:color w:val="000000"/>
          <w:sz w:val="28"/>
          <w:lang w:val="ru-RU"/>
        </w:rPr>
        <w:t xml:space="preserve">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</w:t>
      </w:r>
      <w:r>
        <w:rPr>
          <w:rFonts w:ascii="Times New Roman" w:hAnsi="Times New Roman"/>
          <w:color w:val="000000"/>
          <w:sz w:val="28"/>
          <w:lang w:val="ru-RU"/>
        </w:rPr>
        <w:t xml:space="preserve">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8E2BB3" w:rsidRDefault="008E2BB3">
      <w:pPr>
        <w:pStyle w:val="Standard"/>
        <w:spacing w:after="0" w:line="264" w:lineRule="exact"/>
        <w:ind w:left="120"/>
        <w:jc w:val="both"/>
        <w:rPr>
          <w:lang w:val="ru-RU"/>
        </w:rPr>
      </w:pPr>
    </w:p>
    <w:p w:rsidR="008E2BB3" w:rsidRPr="00495E63" w:rsidRDefault="00495E63">
      <w:pPr>
        <w:pStyle w:val="Standard"/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</w:t>
      </w:r>
      <w:r>
        <w:rPr>
          <w:rFonts w:ascii="Times New Roman" w:hAnsi="Times New Roman"/>
          <w:color w:val="000000"/>
          <w:sz w:val="28"/>
          <w:lang w:val="ru-RU"/>
        </w:rPr>
        <w:t>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</w:t>
      </w:r>
      <w:r>
        <w:rPr>
          <w:rFonts w:ascii="Times New Roman" w:hAnsi="Times New Roman"/>
          <w:color w:val="000000"/>
          <w:sz w:val="28"/>
          <w:lang w:val="ru-RU"/>
        </w:rPr>
        <w:t>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</w:t>
      </w:r>
      <w:r>
        <w:rPr>
          <w:rFonts w:ascii="Times New Roman" w:hAnsi="Times New Roman"/>
          <w:color w:val="000000"/>
          <w:sz w:val="28"/>
          <w:lang w:val="ru-RU"/>
        </w:rPr>
        <w:t>мые события истории России 1914–1945 гг., объяснять их особую значимость для истории нашей страны;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</w:t>
      </w:r>
      <w:r>
        <w:rPr>
          <w:rFonts w:ascii="Times New Roman" w:hAnsi="Times New Roman"/>
          <w:color w:val="000000"/>
          <w:sz w:val="28"/>
          <w:lang w:val="ru-RU"/>
        </w:rPr>
        <w:t>для истории России и человечества в целом;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исторических </w:t>
      </w:r>
      <w:r>
        <w:rPr>
          <w:rFonts w:ascii="Times New Roman" w:hAnsi="Times New Roman"/>
          <w:color w:val="000000"/>
          <w:sz w:val="28"/>
          <w:lang w:val="ru-RU"/>
        </w:rPr>
        <w:t>фактов, связанных с важнейшими событиями, явлениями, процессами истории России 1914–1945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</w:t>
      </w:r>
      <w:r>
        <w:rPr>
          <w:rFonts w:ascii="Times New Roman" w:hAnsi="Times New Roman"/>
          <w:color w:val="000000"/>
          <w:sz w:val="28"/>
          <w:lang w:val="ru-RU"/>
        </w:rPr>
        <w:t>кое и культурное развитие России в 1914–1945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8E2BB3" w:rsidRPr="00495E63" w:rsidRDefault="00495E63">
      <w:pPr>
        <w:pStyle w:val="Standard"/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</w:t>
      </w:r>
      <w:r>
        <w:rPr>
          <w:rFonts w:ascii="Times New Roman" w:hAnsi="Times New Roman"/>
          <w:color w:val="000000"/>
          <w:sz w:val="28"/>
          <w:lang w:val="ru-RU"/>
        </w:rPr>
        <w:t xml:space="preserve"> которых участвовали выдающиеся исторические личности, для истории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</w:t>
      </w:r>
      <w:r>
        <w:rPr>
          <w:rFonts w:ascii="Times New Roman" w:hAnsi="Times New Roman"/>
          <w:color w:val="000000"/>
          <w:sz w:val="28"/>
          <w:lang w:val="ru-RU"/>
        </w:rPr>
        <w:t>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</w:t>
      </w:r>
      <w:r>
        <w:rPr>
          <w:rFonts w:ascii="Times New Roman" w:hAnsi="Times New Roman"/>
          <w:color w:val="000000"/>
          <w:sz w:val="28"/>
          <w:lang w:val="ru-RU"/>
        </w:rPr>
        <w:t>анием фактического материала, в том числе используя источники разных типов.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</w:t>
      </w:r>
      <w:r>
        <w:rPr>
          <w:rFonts w:ascii="Times New Roman" w:hAnsi="Times New Roman"/>
          <w:color w:val="000000"/>
          <w:sz w:val="28"/>
          <w:lang w:val="ru-RU"/>
        </w:rPr>
        <w:t>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</w:t>
      </w:r>
      <w:r>
        <w:rPr>
          <w:rFonts w:ascii="Times New Roman" w:hAnsi="Times New Roman"/>
          <w:color w:val="000000"/>
          <w:sz w:val="28"/>
          <w:lang w:val="ru-RU"/>
        </w:rPr>
        <w:t>ериалах и других;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</w:t>
      </w:r>
      <w:r>
        <w:rPr>
          <w:rFonts w:ascii="Times New Roman" w:hAnsi="Times New Roman"/>
          <w:color w:val="000000"/>
          <w:sz w:val="28"/>
          <w:lang w:val="ru-RU"/>
        </w:rPr>
        <w:t>риваемого периода;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</w:t>
      </w:r>
      <w:r>
        <w:rPr>
          <w:rFonts w:ascii="Times New Roman" w:hAnsi="Times New Roman"/>
          <w:color w:val="000000"/>
          <w:sz w:val="28"/>
          <w:lang w:val="ru-RU"/>
        </w:rPr>
        <w:t>ожественных приемов создания памятников культуры;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</w:t>
      </w:r>
      <w:r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 или опровержения какой-либо оценки исторических событий;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</w:t>
      </w:r>
      <w:r>
        <w:rPr>
          <w:rFonts w:ascii="Times New Roman" w:hAnsi="Times New Roman"/>
          <w:color w:val="000000"/>
          <w:sz w:val="28"/>
          <w:lang w:val="ru-RU"/>
        </w:rPr>
        <w:t>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</w:t>
      </w:r>
      <w:r>
        <w:rPr>
          <w:rFonts w:ascii="Times New Roman" w:hAnsi="Times New Roman"/>
          <w:color w:val="000000"/>
          <w:sz w:val="28"/>
          <w:lang w:val="ru-RU"/>
        </w:rPr>
        <w:t>ацию в соответствии с заданными критериями; сравнивать изученные исторические события, явления, процессы.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признаки событий, процессов, явлений </w:t>
      </w:r>
      <w:r>
        <w:rPr>
          <w:rFonts w:ascii="Times New Roman" w:hAnsi="Times New Roman"/>
          <w:color w:val="000000"/>
          <w:sz w:val="28"/>
          <w:lang w:val="ru-RU"/>
        </w:rPr>
        <w:t>истории России и всеобщей истории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</w:t>
      </w:r>
      <w:r>
        <w:rPr>
          <w:rFonts w:ascii="Times New Roman" w:hAnsi="Times New Roman"/>
          <w:color w:val="000000"/>
          <w:sz w:val="28"/>
          <w:lang w:val="ru-RU"/>
        </w:rPr>
        <w:t>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изуче</w:t>
      </w:r>
      <w:r>
        <w:rPr>
          <w:rFonts w:ascii="Times New Roman" w:hAnsi="Times New Roman"/>
          <w:color w:val="000000"/>
          <w:sz w:val="28"/>
          <w:lang w:val="ru-RU"/>
        </w:rPr>
        <w:t>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</w:t>
      </w:r>
      <w:r>
        <w:rPr>
          <w:rFonts w:ascii="Times New Roman" w:hAnsi="Times New Roman"/>
          <w:color w:val="000000"/>
          <w:sz w:val="28"/>
          <w:lang w:val="ru-RU"/>
        </w:rPr>
        <w:t>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устанавливать п</w:t>
      </w:r>
      <w:r>
        <w:rPr>
          <w:rFonts w:ascii="Times New Roman" w:hAnsi="Times New Roman"/>
          <w:color w:val="000000"/>
          <w:sz w:val="28"/>
          <w:lang w:val="ru-RU"/>
        </w:rPr>
        <w:t>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</w:t>
      </w:r>
      <w:r>
        <w:rPr>
          <w:rFonts w:ascii="Times New Roman" w:hAnsi="Times New Roman"/>
          <w:color w:val="000000"/>
          <w:sz w:val="28"/>
          <w:lang w:val="ru-RU"/>
        </w:rPr>
        <w:t>сии и человечества в целом в 1914–1945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1914–1945 гг. определять (различать) причины, предпосылки, поводы, </w:t>
      </w:r>
      <w:r>
        <w:rPr>
          <w:rFonts w:ascii="Times New Roman" w:hAnsi="Times New Roman"/>
          <w:color w:val="000000"/>
          <w:sz w:val="28"/>
          <w:lang w:val="ru-RU"/>
        </w:rPr>
        <w:t>последствия, указывать итоги, значение исторических событий,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из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исторический материал на основе </w:t>
      </w:r>
      <w:r>
        <w:rPr>
          <w:rFonts w:ascii="Times New Roman" w:hAnsi="Times New Roman"/>
          <w:color w:val="000000"/>
          <w:sz w:val="28"/>
          <w:lang w:val="ru-RU"/>
        </w:rPr>
        <w:t>понимания причинно-следственных, пространственно-временных связей исторических событий,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</w:t>
      </w:r>
      <w:r>
        <w:rPr>
          <w:rFonts w:ascii="Times New Roman" w:hAnsi="Times New Roman"/>
          <w:color w:val="000000"/>
          <w:sz w:val="28"/>
          <w:lang w:val="ru-RU"/>
        </w:rPr>
        <w:t>оцессов истории России и человечества в целом 1914–1945 гг.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</w:t>
      </w:r>
      <w:r>
        <w:rPr>
          <w:rFonts w:ascii="Times New Roman" w:hAnsi="Times New Roman"/>
          <w:color w:val="000000"/>
          <w:sz w:val="28"/>
          <w:lang w:val="ru-RU"/>
        </w:rPr>
        <w:t>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</w:t>
      </w:r>
      <w:r>
        <w:rPr>
          <w:rFonts w:ascii="Times New Roman" w:hAnsi="Times New Roman"/>
          <w:color w:val="000000"/>
          <w:sz w:val="28"/>
          <w:lang w:val="ru-RU"/>
        </w:rPr>
        <w:t>ия, явления, процессы, о которых идет речь, и другие, соотносить информацию письменного источника с историческим контекстом;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</w:t>
      </w:r>
      <w:r>
        <w:rPr>
          <w:rFonts w:ascii="Times New Roman" w:hAnsi="Times New Roman"/>
          <w:color w:val="000000"/>
          <w:sz w:val="28"/>
          <w:lang w:val="ru-RU"/>
        </w:rPr>
        <w:t>ний, процессов по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</w:t>
      </w:r>
      <w:r>
        <w:rPr>
          <w:rFonts w:ascii="Times New Roman" w:hAnsi="Times New Roman"/>
          <w:color w:val="000000"/>
          <w:sz w:val="28"/>
          <w:lang w:val="ru-RU"/>
        </w:rPr>
        <w:t>и, основной и дополнительной информации, достоверности содержания;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</w:t>
      </w:r>
      <w:r>
        <w:rPr>
          <w:rFonts w:ascii="Times New Roman" w:hAnsi="Times New Roman"/>
          <w:color w:val="000000"/>
          <w:sz w:val="28"/>
          <w:lang w:val="ru-RU"/>
        </w:rPr>
        <w:t>той/схемой);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исторические письменные источники при аргументации дискуссионных точек </w:t>
      </w:r>
      <w:r>
        <w:rPr>
          <w:rFonts w:ascii="Times New Roman" w:hAnsi="Times New Roman"/>
          <w:color w:val="000000"/>
          <w:sz w:val="28"/>
          <w:lang w:val="ru-RU"/>
        </w:rPr>
        <w:t>зрения;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</w:t>
      </w:r>
      <w:r>
        <w:rPr>
          <w:rFonts w:ascii="Times New Roman" w:hAnsi="Times New Roman"/>
          <w:color w:val="000000"/>
          <w:sz w:val="28"/>
          <w:lang w:val="ru-RU"/>
        </w:rPr>
        <w:t xml:space="preserve"> он относится, и другие); используя контекстную информацию, описывать вещественный исторический источник;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</w:t>
      </w:r>
      <w:r>
        <w:rPr>
          <w:rFonts w:ascii="Times New Roman" w:hAnsi="Times New Roman"/>
          <w:color w:val="000000"/>
          <w:sz w:val="28"/>
          <w:lang w:val="ru-RU"/>
        </w:rPr>
        <w:t>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</w:t>
      </w:r>
      <w:r>
        <w:rPr>
          <w:rFonts w:ascii="Times New Roman" w:hAnsi="Times New Roman"/>
          <w:color w:val="000000"/>
          <w:sz w:val="28"/>
          <w:lang w:val="ru-RU"/>
        </w:rPr>
        <w:t>имых для изучения событий (явлений, процессов)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</w:t>
      </w:r>
      <w:r>
        <w:rPr>
          <w:rFonts w:ascii="Times New Roman" w:hAnsi="Times New Roman"/>
          <w:color w:val="000000"/>
          <w:sz w:val="28"/>
          <w:lang w:val="ru-RU"/>
        </w:rPr>
        <w:t>ерность информации с точки зрения ее соответствия исторической действительности.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</w:t>
      </w:r>
      <w:r>
        <w:rPr>
          <w:rFonts w:ascii="Times New Roman" w:hAnsi="Times New Roman"/>
          <w:color w:val="000000"/>
          <w:sz w:val="28"/>
          <w:lang w:val="ru-RU"/>
        </w:rPr>
        <w:t>истории, в том числе на региональном материале (с использованием ресурсов библиотек, музеев и других).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</w:t>
      </w:r>
      <w:r>
        <w:rPr>
          <w:rFonts w:ascii="Times New Roman" w:hAnsi="Times New Roman"/>
          <w:color w:val="000000"/>
          <w:sz w:val="28"/>
          <w:lang w:val="ru-RU"/>
        </w:rPr>
        <w:t>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</w:t>
      </w:r>
      <w:r>
        <w:rPr>
          <w:rFonts w:ascii="Times New Roman" w:hAnsi="Times New Roman"/>
          <w:color w:val="000000"/>
          <w:sz w:val="28"/>
          <w:lang w:val="ru-RU"/>
        </w:rPr>
        <w:t xml:space="preserve"> гг. и составлять на его основе план, таблицу, схему;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</w:t>
      </w:r>
      <w:r>
        <w:rPr>
          <w:rFonts w:ascii="Times New Roman" w:hAnsi="Times New Roman"/>
          <w:color w:val="000000"/>
          <w:sz w:val="28"/>
          <w:lang w:val="ru-RU"/>
        </w:rPr>
        <w:t>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</w:t>
      </w:r>
      <w:r>
        <w:rPr>
          <w:rFonts w:ascii="Times New Roman" w:hAnsi="Times New Roman"/>
          <w:color w:val="000000"/>
          <w:sz w:val="28"/>
          <w:lang w:val="ru-RU"/>
        </w:rPr>
        <w:t>орическую карту;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</w:t>
      </w:r>
      <w:r>
        <w:rPr>
          <w:rFonts w:ascii="Times New Roman" w:hAnsi="Times New Roman"/>
          <w:color w:val="000000"/>
          <w:sz w:val="28"/>
          <w:lang w:val="ru-RU"/>
        </w:rPr>
        <w:t xml:space="preserve"> существования государств, народов,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</w:t>
      </w:r>
      <w:r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сравнение исторических событий, явлений, процессов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</w:t>
      </w:r>
      <w:r>
        <w:rPr>
          <w:rFonts w:ascii="Times New Roman" w:hAnsi="Times New Roman"/>
          <w:color w:val="000000"/>
          <w:sz w:val="28"/>
          <w:lang w:val="ru-RU"/>
        </w:rPr>
        <w:t>в,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</w:t>
      </w:r>
      <w:r>
        <w:rPr>
          <w:rFonts w:ascii="Times New Roman" w:hAnsi="Times New Roman"/>
          <w:color w:val="000000"/>
          <w:sz w:val="28"/>
          <w:lang w:val="ru-RU"/>
        </w:rPr>
        <w:t>альном материале, с использованием ресурсов библиотек, музеев и других.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</w:t>
      </w:r>
      <w:r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культур; проявление уважения к историческому наследию народов России.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</w:t>
      </w:r>
      <w:r>
        <w:rPr>
          <w:rFonts w:ascii="Times New Roman" w:hAnsi="Times New Roman"/>
          <w:color w:val="000000"/>
          <w:sz w:val="28"/>
          <w:lang w:val="ru-RU"/>
        </w:rPr>
        <w:t>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</w:t>
      </w:r>
      <w:r>
        <w:rPr>
          <w:rFonts w:ascii="Times New Roman" w:hAnsi="Times New Roman"/>
          <w:color w:val="000000"/>
          <w:sz w:val="28"/>
          <w:lang w:val="ru-RU"/>
        </w:rPr>
        <w:t>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</w:t>
      </w:r>
      <w:r>
        <w:rPr>
          <w:rFonts w:ascii="Times New Roman" w:hAnsi="Times New Roman"/>
          <w:color w:val="000000"/>
          <w:sz w:val="28"/>
          <w:lang w:val="ru-RU"/>
        </w:rPr>
        <w:t>чета в общении традиций, обычаев, особенностей культуры народов нашей страны;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</w:t>
      </w:r>
      <w:r>
        <w:rPr>
          <w:rFonts w:ascii="Times New Roman" w:hAnsi="Times New Roman"/>
          <w:color w:val="000000"/>
          <w:sz w:val="28"/>
          <w:lang w:val="ru-RU"/>
        </w:rPr>
        <w:t>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защищать историческую правду, не допускать умаления подвига народа при защите Отечества, </w:t>
      </w:r>
      <w:r>
        <w:rPr>
          <w:rFonts w:ascii="Times New Roman" w:hAnsi="Times New Roman"/>
          <w:color w:val="000000"/>
          <w:sz w:val="28"/>
          <w:lang w:val="ru-RU"/>
        </w:rPr>
        <w:t>готовность противодействовать фальсификациям российской истории.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достижений народов нашей страны в событиях, явлениях, процессах истории России и зарубежных стран 1914–1945 гг.;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</w:t>
      </w:r>
      <w:r>
        <w:rPr>
          <w:rFonts w:ascii="Times New Roman" w:hAnsi="Times New Roman"/>
          <w:color w:val="000000"/>
          <w:sz w:val="28"/>
          <w:lang w:val="ru-RU"/>
        </w:rPr>
        <w:t>ть аргументы в защиту исторической правды;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8E2BB3" w:rsidRDefault="00495E63">
      <w:pPr>
        <w:pStyle w:val="Standard"/>
        <w:spacing w:after="0" w:line="264" w:lineRule="exact"/>
        <w:ind w:left="12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</w:t>
      </w:r>
      <w:r>
        <w:rPr>
          <w:rFonts w:ascii="Times New Roman" w:hAnsi="Times New Roman"/>
          <w:color w:val="000000"/>
          <w:sz w:val="28"/>
          <w:lang w:val="ru-RU"/>
        </w:rPr>
        <w:t>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</w:t>
      </w:r>
      <w:r>
        <w:rPr>
          <w:rFonts w:ascii="Times New Roman" w:hAnsi="Times New Roman"/>
          <w:color w:val="000000"/>
          <w:sz w:val="28"/>
          <w:lang w:val="ru-RU"/>
        </w:rPr>
        <w:t>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</w:t>
      </w:r>
      <w:r>
        <w:rPr>
          <w:rFonts w:ascii="Times New Roman" w:hAnsi="Times New Roman"/>
          <w:color w:val="000000"/>
          <w:sz w:val="28"/>
          <w:lang w:val="ru-RU"/>
        </w:rPr>
        <w:t>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</w:t>
      </w:r>
      <w:r>
        <w:rPr>
          <w:rFonts w:ascii="Times New Roman" w:hAnsi="Times New Roman"/>
          <w:color w:val="000000"/>
          <w:sz w:val="28"/>
          <w:lang w:val="ru-RU"/>
        </w:rPr>
        <w:t>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</w:t>
      </w:r>
      <w:r>
        <w:rPr>
          <w:rFonts w:ascii="Times New Roman" w:hAnsi="Times New Roman"/>
          <w:color w:val="000000"/>
          <w:sz w:val="28"/>
          <w:lang w:val="ru-RU"/>
        </w:rPr>
        <w:t>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их значени</w:t>
      </w:r>
      <w:r>
        <w:rPr>
          <w:rFonts w:ascii="Times New Roman" w:hAnsi="Times New Roman"/>
          <w:color w:val="000000"/>
          <w:sz w:val="28"/>
          <w:lang w:val="ru-RU"/>
        </w:rPr>
        <w:t>е для истории России и человечества в целом;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</w:t>
      </w:r>
      <w:r>
        <w:rPr>
          <w:rFonts w:ascii="Times New Roman" w:hAnsi="Times New Roman"/>
          <w:color w:val="000000"/>
          <w:sz w:val="28"/>
          <w:lang w:val="ru-RU"/>
        </w:rPr>
        <w:t>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</w:t>
      </w:r>
      <w:r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его деятельности на ход истории.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характеризов</w:t>
      </w:r>
      <w:r>
        <w:rPr>
          <w:rFonts w:ascii="Times New Roman" w:hAnsi="Times New Roman"/>
          <w:color w:val="000000"/>
          <w:sz w:val="28"/>
          <w:lang w:val="ru-RU"/>
        </w:rPr>
        <w:t>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</w:t>
      </w:r>
      <w:r>
        <w:rPr>
          <w:rFonts w:ascii="Times New Roman" w:hAnsi="Times New Roman"/>
          <w:color w:val="000000"/>
          <w:sz w:val="28"/>
          <w:lang w:val="ru-RU"/>
        </w:rPr>
        <w:t>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</w:t>
      </w:r>
      <w:r>
        <w:rPr>
          <w:rFonts w:ascii="Times New Roman" w:hAnsi="Times New Roman"/>
          <w:color w:val="000000"/>
          <w:sz w:val="28"/>
          <w:lang w:val="ru-RU"/>
        </w:rPr>
        <w:t>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</w:t>
      </w:r>
      <w:r>
        <w:rPr>
          <w:rFonts w:ascii="Times New Roman" w:hAnsi="Times New Roman"/>
          <w:color w:val="000000"/>
          <w:sz w:val="28"/>
          <w:lang w:val="ru-RU"/>
        </w:rPr>
        <w:t>ения (версию, оценку) с использованием фактического материала, в том числе используя источники разных типов.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</w:t>
      </w:r>
      <w:r>
        <w:rPr>
          <w:rFonts w:ascii="Times New Roman" w:hAnsi="Times New Roman"/>
          <w:color w:val="000000"/>
          <w:sz w:val="28"/>
          <w:lang w:val="ru-RU"/>
        </w:rPr>
        <w:t xml:space="preserve">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 самостоятельн</w:t>
      </w:r>
      <w:r>
        <w:rPr>
          <w:rFonts w:ascii="Times New Roman" w:hAnsi="Times New Roman"/>
          <w:color w:val="000000"/>
          <w:sz w:val="28"/>
          <w:lang w:val="ru-RU"/>
        </w:rPr>
        <w:t>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</w:t>
      </w:r>
      <w:r>
        <w:rPr>
          <w:rFonts w:ascii="Times New Roman" w:hAnsi="Times New Roman"/>
          <w:color w:val="000000"/>
          <w:sz w:val="28"/>
          <w:lang w:val="ru-RU"/>
        </w:rPr>
        <w:t>жественной и научно-популярной литературе, визуальных материалах и другие;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изменения, происшедшие в течение рассматриваемого периода;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</w:t>
      </w:r>
      <w:r>
        <w:rPr>
          <w:rFonts w:ascii="Times New Roman" w:hAnsi="Times New Roman"/>
          <w:color w:val="000000"/>
          <w:sz w:val="28"/>
          <w:lang w:val="ru-RU"/>
        </w:rPr>
        <w:t>пределять жанр, стиль, особенности технических и художественных приемов создания памятников культуры;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в форме сложного </w:t>
      </w:r>
      <w:r>
        <w:rPr>
          <w:rFonts w:ascii="Times New Roman" w:hAnsi="Times New Roman"/>
          <w:color w:val="000000"/>
          <w:sz w:val="28"/>
          <w:lang w:val="ru-RU"/>
        </w:rPr>
        <w:t>плана, конспекта, реферата;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</w:t>
      </w:r>
      <w:r>
        <w:rPr>
          <w:rFonts w:ascii="Times New Roman" w:hAnsi="Times New Roman"/>
          <w:color w:val="000000"/>
          <w:sz w:val="28"/>
          <w:lang w:val="ru-RU"/>
        </w:rPr>
        <w:t>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(опровержения) собственной или </w:t>
      </w:r>
      <w:r>
        <w:rPr>
          <w:rFonts w:ascii="Times New Roman" w:hAnsi="Times New Roman"/>
          <w:color w:val="000000"/>
          <w:sz w:val="28"/>
          <w:lang w:val="ru-RU"/>
        </w:rPr>
        <w:t>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</w:t>
      </w:r>
      <w:r>
        <w:rPr>
          <w:rFonts w:ascii="Times New Roman" w:hAnsi="Times New Roman"/>
          <w:color w:val="000000"/>
          <w:sz w:val="28"/>
          <w:lang w:val="ru-RU"/>
        </w:rPr>
        <w:t>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</w:t>
      </w:r>
      <w:r>
        <w:rPr>
          <w:rFonts w:ascii="Times New Roman" w:hAnsi="Times New Roman"/>
          <w:color w:val="000000"/>
          <w:sz w:val="28"/>
          <w:lang w:val="ru-RU"/>
        </w:rPr>
        <w:t>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в.) события, явления, процессы; факты и мнения, описания и объяснения, гипотезы и теории;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</w:t>
      </w:r>
      <w:r>
        <w:rPr>
          <w:rFonts w:ascii="Times New Roman" w:hAnsi="Times New Roman"/>
          <w:color w:val="000000"/>
          <w:sz w:val="28"/>
          <w:lang w:val="ru-RU"/>
        </w:rPr>
        <w:t>аниям и другим);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</w:t>
      </w:r>
      <w:r>
        <w:rPr>
          <w:rFonts w:ascii="Times New Roman" w:hAnsi="Times New Roman"/>
          <w:color w:val="000000"/>
          <w:sz w:val="28"/>
          <w:lang w:val="ru-RU"/>
        </w:rPr>
        <w:t>их деятелей истории России и зарубежных стран;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исторического материала устанавливать исторические аналогии.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</w:t>
      </w:r>
      <w:r>
        <w:rPr>
          <w:rFonts w:ascii="Times New Roman" w:hAnsi="Times New Roman"/>
          <w:color w:val="000000"/>
          <w:sz w:val="28"/>
          <w:lang w:val="ru-RU"/>
        </w:rPr>
        <w:t>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</w:t>
      </w:r>
      <w:r>
        <w:rPr>
          <w:rFonts w:ascii="Times New Roman" w:hAnsi="Times New Roman"/>
          <w:color w:val="000000"/>
          <w:sz w:val="28"/>
          <w:lang w:val="ru-RU"/>
        </w:rPr>
        <w:t>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</w:t>
      </w:r>
      <w:r>
        <w:rPr>
          <w:rFonts w:ascii="Times New Roman" w:hAnsi="Times New Roman"/>
          <w:color w:val="000000"/>
          <w:sz w:val="28"/>
          <w:lang w:val="ru-RU"/>
        </w:rPr>
        <w:t>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соотносить соб</w:t>
      </w:r>
      <w:r>
        <w:rPr>
          <w:rFonts w:ascii="Times New Roman" w:hAnsi="Times New Roman"/>
          <w:color w:val="000000"/>
          <w:sz w:val="28"/>
          <w:lang w:val="ru-RU"/>
        </w:rPr>
        <w:t>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</w:t>
      </w:r>
      <w:r>
        <w:rPr>
          <w:rFonts w:ascii="Times New Roman" w:hAnsi="Times New Roman"/>
          <w:color w:val="000000"/>
          <w:sz w:val="28"/>
          <w:lang w:val="ru-RU"/>
        </w:rPr>
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</w:t>
      </w:r>
      <w:r>
        <w:rPr>
          <w:rFonts w:ascii="Times New Roman" w:hAnsi="Times New Roman"/>
          <w:color w:val="000000"/>
          <w:sz w:val="28"/>
          <w:lang w:val="ru-RU"/>
        </w:rPr>
        <w:t>им периодом; выявлять общее и различия; привлекать контекстную информацию при работе с историческими источниками.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</w:t>
      </w:r>
      <w:r>
        <w:rPr>
          <w:rFonts w:ascii="Times New Roman" w:hAnsi="Times New Roman"/>
          <w:color w:val="000000"/>
          <w:sz w:val="28"/>
          <w:lang w:val="ru-RU"/>
        </w:rPr>
        <w:t>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</w:t>
      </w:r>
      <w:r>
        <w:rPr>
          <w:rFonts w:ascii="Times New Roman" w:hAnsi="Times New Roman"/>
          <w:color w:val="000000"/>
          <w:sz w:val="28"/>
          <w:lang w:val="ru-RU"/>
        </w:rPr>
        <w:t>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 из двух или более письменных исторических источников по истории России и зарубежных стран (1945 </w:t>
      </w:r>
      <w:r>
        <w:rPr>
          <w:rFonts w:ascii="Times New Roman" w:hAnsi="Times New Roman"/>
          <w:color w:val="000000"/>
          <w:sz w:val="28"/>
          <w:lang w:val="ru-RU"/>
        </w:rPr>
        <w:t>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</w:t>
      </w:r>
      <w:r>
        <w:rPr>
          <w:rFonts w:ascii="Times New Roman" w:hAnsi="Times New Roman"/>
          <w:color w:val="000000"/>
          <w:sz w:val="28"/>
          <w:lang w:val="ru-RU"/>
        </w:rPr>
        <w:t>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проводить атрибуцию визуальных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</w:t>
      </w:r>
      <w:r>
        <w:rPr>
          <w:rFonts w:ascii="Times New Roman" w:hAnsi="Times New Roman"/>
          <w:color w:val="000000"/>
          <w:sz w:val="28"/>
          <w:lang w:val="ru-RU"/>
        </w:rPr>
        <w:t>визуальный исторический источник.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</w:t>
      </w:r>
      <w:r>
        <w:rPr>
          <w:rFonts w:ascii="Times New Roman" w:hAnsi="Times New Roman"/>
          <w:color w:val="000000"/>
          <w:sz w:val="28"/>
          <w:lang w:val="ru-RU"/>
        </w:rPr>
        <w:t>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использов</w:t>
      </w:r>
      <w:r>
        <w:rPr>
          <w:rFonts w:ascii="Times New Roman" w:hAnsi="Times New Roman"/>
          <w:color w:val="000000"/>
          <w:sz w:val="28"/>
          <w:lang w:val="ru-RU"/>
        </w:rPr>
        <w:t>ать правила информационной безопасности при поиске исторической информации;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</w:t>
      </w:r>
      <w:r>
        <w:rPr>
          <w:rFonts w:ascii="Times New Roman" w:hAnsi="Times New Roman"/>
          <w:color w:val="000000"/>
          <w:sz w:val="28"/>
          <w:lang w:val="ru-RU"/>
        </w:rPr>
        <w:t>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</w:t>
      </w:r>
      <w:r>
        <w:rPr>
          <w:rFonts w:ascii="Times New Roman" w:hAnsi="Times New Roman"/>
          <w:color w:val="000000"/>
          <w:sz w:val="28"/>
          <w:lang w:val="ru-RU"/>
        </w:rPr>
        <w:t>и.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</w:t>
      </w:r>
      <w:r>
        <w:rPr>
          <w:rFonts w:ascii="Times New Roman" w:hAnsi="Times New Roman"/>
          <w:color w:val="000000"/>
          <w:sz w:val="28"/>
          <w:lang w:val="ru-RU"/>
        </w:rPr>
        <w:t>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</w:t>
      </w:r>
      <w:r>
        <w:rPr>
          <w:rFonts w:ascii="Times New Roman" w:hAnsi="Times New Roman"/>
          <w:color w:val="000000"/>
          <w:sz w:val="28"/>
          <w:lang w:val="ru-RU"/>
        </w:rPr>
        <w:t>льзованием ресурсов библиотек, музеев и других).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</w:t>
      </w:r>
      <w:r>
        <w:rPr>
          <w:rFonts w:ascii="Times New Roman" w:hAnsi="Times New Roman"/>
          <w:color w:val="000000"/>
          <w:sz w:val="28"/>
          <w:lang w:val="ru-RU"/>
        </w:rPr>
        <w:t>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</w:t>
      </w:r>
      <w:r>
        <w:rPr>
          <w:rFonts w:ascii="Times New Roman" w:hAnsi="Times New Roman"/>
          <w:color w:val="000000"/>
          <w:sz w:val="28"/>
          <w:lang w:val="ru-RU"/>
        </w:rPr>
        <w:t>е план, таблицу, схему;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</w:t>
      </w:r>
      <w:r>
        <w:rPr>
          <w:rFonts w:ascii="Times New Roman" w:hAnsi="Times New Roman"/>
          <w:color w:val="000000"/>
          <w:sz w:val="28"/>
          <w:lang w:val="ru-RU"/>
        </w:rPr>
        <w:t>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>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</w:t>
      </w:r>
      <w:r>
        <w:rPr>
          <w:rFonts w:ascii="Times New Roman" w:hAnsi="Times New Roman"/>
          <w:color w:val="000000"/>
          <w:sz w:val="28"/>
          <w:lang w:val="ru-RU"/>
        </w:rPr>
        <w:t>овий существования государств, народов,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</w:t>
      </w:r>
      <w:r>
        <w:rPr>
          <w:rFonts w:ascii="Times New Roman" w:hAnsi="Times New Roman"/>
          <w:color w:val="000000"/>
          <w:sz w:val="28"/>
          <w:lang w:val="ru-RU"/>
        </w:rPr>
        <w:t>рической информации;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</w:t>
      </w:r>
      <w:r>
        <w:rPr>
          <w:rFonts w:ascii="Times New Roman" w:hAnsi="Times New Roman"/>
          <w:color w:val="000000"/>
          <w:sz w:val="28"/>
          <w:lang w:val="ru-RU"/>
        </w:rPr>
        <w:t>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</w:t>
      </w:r>
      <w:r>
        <w:rPr>
          <w:rFonts w:ascii="Times New Roman" w:hAnsi="Times New Roman"/>
          <w:color w:val="000000"/>
          <w:sz w:val="28"/>
          <w:lang w:val="ru-RU"/>
        </w:rPr>
        <w:t>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</w:t>
      </w:r>
      <w:r>
        <w:rPr>
          <w:rFonts w:ascii="Times New Roman" w:hAnsi="Times New Roman"/>
          <w:color w:val="000000"/>
          <w:sz w:val="28"/>
          <w:lang w:val="ru-RU"/>
        </w:rPr>
        <w:t>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общении, посвященном проблемам, связанным с историей России и </w:t>
      </w:r>
      <w:r>
        <w:rPr>
          <w:rFonts w:ascii="Times New Roman" w:hAnsi="Times New Roman"/>
          <w:color w:val="000000"/>
          <w:sz w:val="28"/>
          <w:lang w:val="ru-RU"/>
        </w:rPr>
        <w:t>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защища</w:t>
      </w:r>
      <w:r>
        <w:rPr>
          <w:rFonts w:ascii="Times New Roman" w:hAnsi="Times New Roman"/>
          <w:color w:val="000000"/>
          <w:sz w:val="28"/>
          <w:lang w:val="ru-RU"/>
        </w:rPr>
        <w:t>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</w:t>
      </w:r>
      <w:r>
        <w:rPr>
          <w:rFonts w:ascii="Times New Roman" w:hAnsi="Times New Roman"/>
          <w:color w:val="000000"/>
          <w:sz w:val="28"/>
          <w:lang w:val="ru-RU"/>
        </w:rPr>
        <w:t>влениям, процессам истории России;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8E2BB3" w:rsidRDefault="00495E63">
      <w:pPr>
        <w:pStyle w:val="Standard"/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</w:t>
      </w:r>
      <w:r>
        <w:rPr>
          <w:rFonts w:ascii="Times New Roman" w:hAnsi="Times New Roman"/>
          <w:color w:val="000000"/>
          <w:sz w:val="28"/>
          <w:lang w:val="ru-RU"/>
        </w:rPr>
        <w:t>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8E2BB3" w:rsidRDefault="00495E63">
      <w:pPr>
        <w:pStyle w:val="Standard"/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8E2BB3">
          <w:pgSz w:w="11906" w:h="16383"/>
          <w:pgMar w:top="1440" w:right="1800" w:bottom="1440" w:left="1800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8E2BB3" w:rsidRDefault="00495E63">
      <w:pPr>
        <w:pStyle w:val="Standard"/>
        <w:spacing w:after="0"/>
        <w:ind w:left="120"/>
      </w:pPr>
      <w:bookmarkStart w:id="18" w:name="block-13340960"/>
      <w:bookmarkStart w:id="19" w:name="block-13340955"/>
      <w:bookmarkEnd w:id="15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</w:t>
      </w:r>
      <w:r>
        <w:rPr>
          <w:rFonts w:ascii="Times New Roman" w:hAnsi="Times New Roman"/>
          <w:b/>
          <w:color w:val="000000"/>
          <w:sz w:val="28"/>
        </w:rPr>
        <w:t>ЕСКОЕ ПЛАНИРОВАНИЕ</w:t>
      </w: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13594" w:type="dxa"/>
        <w:tblInd w:w="-1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6"/>
        <w:gridCol w:w="2640"/>
        <w:gridCol w:w="1173"/>
        <w:gridCol w:w="2169"/>
        <w:gridCol w:w="2312"/>
        <w:gridCol w:w="4564"/>
      </w:tblGrid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5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6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4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ttps://foxford.ru/wiki/istoriya/rossiya-v-pervoy-mirovoy-voyne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</w:hyperlink>
            <w:hyperlink r:id="rId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</w:hyperlink>
            <w:hyperlink r:id="rId1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hyperlink r:id="rId1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/02-</w:t>
              </w:r>
            </w:hyperlink>
            <w:hyperlink r:id="rId1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1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1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1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1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</w:hyperlink>
            <w:hyperlink r:id="rId1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2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nakanune</w:t>
              </w:r>
            </w:hyperlink>
            <w:hyperlink r:id="rId2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2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pervoj</w:t>
              </w:r>
            </w:hyperlink>
            <w:hyperlink r:id="rId2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2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mirovoj</w:t>
              </w:r>
            </w:hyperlink>
            <w:hyperlink r:id="rId2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2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vojny</w:t>
              </w:r>
            </w:hyperlink>
            <w:hyperlink r:id="rId2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3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4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4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4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7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7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7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7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</w:t>
              </w:r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7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8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8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8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8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9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9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9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9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0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0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0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0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0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3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3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3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4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4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4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7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7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7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7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7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7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7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7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8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8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8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1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1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1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18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19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19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19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19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0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0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0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0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0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</w:t>
              </w:r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0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0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20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2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2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2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2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2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2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2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2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3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3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2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2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24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4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4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2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 по теме «Мир в 1918 – 1938 гг.»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2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2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2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2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</w:hyperlink>
            <w:hyperlink r:id="rId2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=140010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7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7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</w:t>
              </w:r>
            </w:hyperlink>
            <w:hyperlink r:id="rId27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</w:hyperlink>
            <w:hyperlink r:id="rId27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</w:hyperlink>
            <w:hyperlink r:id="rId27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7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7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ur</w:t>
              </w:r>
            </w:hyperlink>
            <w:hyperlink r:id="rId2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</w:hyperlink>
            <w:hyperlink r:id="rId2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2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hyperlink r:id="rId2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hyperlink r:id="rId2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</w:hyperlink>
            <w:hyperlink r:id="rId28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SubjectID</w:t>
              </w:r>
            </w:hyperlink>
            <w:hyperlink r:id="rId28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=140030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https://pamyat–naroda.ru/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http://militera.lib.ru/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pamyat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–</w:t>
            </w:r>
            <w:r>
              <w:rPr>
                <w:rFonts w:ascii="Times New Roman" w:hAnsi="Times New Roman"/>
                <w:color w:val="0000FF"/>
                <w:u w:val="single"/>
              </w:rPr>
              <w:t>naroda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militera</w:t>
              </w:r>
            </w:hyperlink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</w:hyperlink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по курсу«Всеобщая история. 1914 – 1945 гг.»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2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29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30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0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30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0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30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0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30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0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30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3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3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3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3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3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31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32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32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2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2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2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32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2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32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2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32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3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33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3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33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3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33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3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3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3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3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3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3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3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3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3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3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3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3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3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3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3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3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3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3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3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3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3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3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7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3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3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3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3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3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8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38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8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38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8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38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9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39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9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39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9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39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9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39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3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3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0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0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40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0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40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0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40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0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40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4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4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4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4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4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</w:t>
              </w:r>
            </w:hyperlink>
            <w:hyperlink r:id="rId41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1922-</w:t>
              </w:r>
            </w:hyperlink>
            <w:hyperlink r:id="rId42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42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2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4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4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4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4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43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3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43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4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44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4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44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4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4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4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45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5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5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45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5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45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5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45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6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46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6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46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6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46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6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46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6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46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4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4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4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7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7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47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7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48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8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48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8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4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4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</w:t>
              </w:r>
            </w:hyperlink>
            <w:hyperlink r:id="rId48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iya</w:t>
              </w:r>
            </w:hyperlink>
            <w:hyperlink r:id="rId48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8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48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9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49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9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49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9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49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9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49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4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49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5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5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50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50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50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50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5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5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5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5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5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5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5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5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5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5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52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53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53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3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3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3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53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5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</w:t>
              </w:r>
            </w:hyperlink>
            <w:hyperlink r:id="rId5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iya</w:t>
              </w:r>
            </w:hyperlink>
            <w:hyperlink r:id="rId5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54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4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54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5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5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5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5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5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5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55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55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56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56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6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56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6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56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6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56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6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56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5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5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57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5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5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5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58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58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5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58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5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5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</w:t>
              </w:r>
            </w:hyperlink>
            <w:hyperlink r:id="rId59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iya</w:t>
              </w:r>
            </w:hyperlink>
            <w:hyperlink r:id="rId59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9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59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9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59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5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59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6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6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6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6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60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6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6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6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6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6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6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6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6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6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6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-1914-1922-</w:t>
              </w:r>
            </w:hyperlink>
            <w:hyperlink r:id="rId6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6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3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6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6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6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</w:t>
              </w:r>
            </w:hyperlink>
            <w:hyperlink r:id="rId64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iya</w:t>
              </w:r>
            </w:hyperlink>
            <w:hyperlink r:id="rId64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6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6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6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6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6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6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6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6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66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6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6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compass</w:t>
              </w:r>
            </w:hyperlink>
            <w:hyperlink r:id="rId66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6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historyrussia</w:t>
              </w:r>
            </w:hyperlink>
            <w:hyperlink r:id="rId66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  <w:hyperlink r:id="rId6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periodizatsiya</w:t>
              </w:r>
            </w:hyperlink>
            <w:hyperlink r:id="rId6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67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6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6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velikikh</w:t>
              </w:r>
            </w:hyperlink>
            <w:hyperlink r:id="rId6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6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potryasenij</w:t>
              </w:r>
            </w:hyperlink>
            <w:hyperlink r:id="rId6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-1914-</w:t>
              </w:r>
            </w:hyperlink>
            <w:hyperlink r:id="rId6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1922-</w:t>
              </w:r>
            </w:hyperlink>
            <w:hyperlink r:id="rId6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6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8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9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histrf</w:t>
              </w:r>
            </w:hyperlink>
            <w:hyperlink r:id="rId69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9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9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9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</w:hyperlink>
            <w:hyperlink r:id="rId69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9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</w:hyperlink>
            <w:hyperlink r:id="rId69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6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rossiya</w:t>
              </w:r>
            </w:hyperlink>
            <w:hyperlink r:id="rId69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7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7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pervoy</w:t>
              </w:r>
            </w:hyperlink>
            <w:hyperlink r:id="rId7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mirovoy</w:t>
              </w:r>
            </w:hyperlink>
            <w:hyperlink r:id="rId7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voyny</w:t>
              </w:r>
            </w:hyperlink>
            <w:hyperlink r:id="rId70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hyperlink r:id="rId71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1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velikoy</w:t>
              </w:r>
            </w:hyperlink>
            <w:hyperlink r:id="rId71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1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rossiyskoy</w:t>
              </w:r>
            </w:hyperlink>
            <w:hyperlink r:id="rId71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1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revolyucii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по теме «Россия в 1914 – 1922 гг.»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7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7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</w:hyperlink>
            <w:hyperlink r:id="rId7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</w:hyperlink>
            <w:hyperlink r:id="rId7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sovetskoe</w:t>
              </w:r>
            </w:hyperlink>
            <w:hyperlink r:id="rId7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gosudarstvo</w:t>
              </w:r>
            </w:hyperlink>
            <w:hyperlink r:id="rId7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7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</w:t>
              </w:r>
            </w:hyperlink>
            <w:hyperlink r:id="rId7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7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sitekid</w:t>
              </w:r>
            </w:hyperlink>
            <w:hyperlink r:id="rId7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</w:hyperlink>
            <w:hyperlink r:id="rId74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4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sovetskij</w:t>
              </w:r>
            </w:hyperlink>
            <w:hyperlink r:id="rId74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5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soyu</w:t>
              </w:r>
            </w:hyperlink>
            <w:hyperlink r:id="rId7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z</w:t>
              </w:r>
            </w:hyperlink>
            <w:hyperlink r:id="rId7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7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_1920-1930-</w:t>
              </w:r>
            </w:hyperlink>
            <w:hyperlink r:id="rId7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7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7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sssr</w:t>
              </w:r>
            </w:hyperlink>
            <w:hyperlink r:id="rId7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7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7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hyperlink r:id="rId7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_1921-1928_</w:t>
              </w:r>
            </w:hyperlink>
            <w:hyperlink r:id="rId7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7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7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7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</w:hyperlink>
            <w:hyperlink r:id="rId7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7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</w:hyperlink>
            <w:hyperlink r:id="rId7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sovetskoe</w:t>
              </w:r>
            </w:hyperlink>
            <w:hyperlink r:id="rId7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gosudarstvo</w:t>
              </w:r>
            </w:hyperlink>
            <w:hyperlink r:id="rId7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8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78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8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</w:t>
              </w:r>
            </w:hyperlink>
            <w:hyperlink r:id="rId78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78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7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7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sitekid</w:t>
              </w:r>
            </w:hyperlink>
            <w:hyperlink r:id="rId79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9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9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7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79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7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</w:hyperlink>
            <w:hyperlink r:id="rId80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0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sovetskij</w:t>
              </w:r>
            </w:hyperlink>
            <w:hyperlink r:id="rId80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0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soyu</w:t>
              </w:r>
            </w:hyperlink>
            <w:hyperlink r:id="rId8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z</w:t>
              </w:r>
            </w:hyperlink>
            <w:hyperlink r:id="rId8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_1920-1930-</w:t>
              </w:r>
            </w:hyperlink>
            <w:hyperlink r:id="rId8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80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81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1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sssr</w:t>
              </w:r>
            </w:hyperlink>
            <w:hyperlink r:id="rId81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1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1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1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81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1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hyperlink r:id="rId81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_1921-1928_</w:t>
              </w:r>
            </w:hyperlink>
            <w:hyperlink r:id="rId82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82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2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8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8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</w:hyperlink>
            <w:hyperlink r:id="rId8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</w:hyperlink>
            <w:hyperlink r:id="rId8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8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sovetskoe</w:t>
              </w:r>
            </w:hyperlink>
            <w:hyperlink r:id="rId8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gosudarstvo</w:t>
              </w:r>
            </w:hyperlink>
            <w:hyperlink r:id="rId83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3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3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3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</w:t>
              </w:r>
            </w:hyperlink>
            <w:hyperlink r:id="rId84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4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8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sitekid</w:t>
              </w:r>
            </w:hyperlink>
            <w:hyperlink r:id="rId8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4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4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84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5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85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5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</w:hyperlink>
            <w:hyperlink r:id="rId85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5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sovetskij</w:t>
              </w:r>
            </w:hyperlink>
            <w:hyperlink r:id="rId85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5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soyu</w:t>
              </w:r>
            </w:hyperlink>
            <w:hyperlink r:id="rId8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z</w:t>
              </w:r>
            </w:hyperlink>
            <w:hyperlink r:id="rId8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_1920-1930-</w:t>
              </w:r>
            </w:hyperlink>
            <w:hyperlink r:id="rId8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86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6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86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6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sssr</w:t>
              </w:r>
            </w:hyperlink>
            <w:hyperlink r:id="rId86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6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6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6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87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87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hyperlink r:id="rId87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_1921-1928_</w:t>
              </w:r>
            </w:hyperlink>
            <w:hyperlink r:id="rId87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87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8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8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</w:hyperlink>
            <w:hyperlink r:id="rId8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</w:hyperlink>
            <w:hyperlink r:id="rId8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8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88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88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sovetskoe</w:t>
              </w:r>
            </w:hyperlink>
            <w:hyperlink r:id="rId88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8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gosudarstvo</w:t>
              </w:r>
            </w:hyperlink>
            <w:hyperlink r:id="rId88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9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89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9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</w:t>
              </w:r>
            </w:hyperlink>
            <w:hyperlink r:id="rId89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89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8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sitekid</w:t>
              </w:r>
            </w:hyperlink>
            <w:hyperlink r:id="rId89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9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</w:hyperlink>
            <w:hyperlink r:id="rId9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  <w:hyperlink r:id="rId9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9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9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</w:hyperlink>
            <w:hyperlink r:id="rId9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</w:t>
              </w:r>
            </w:hyperlink>
            <w:hyperlink r:id="rId90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ij</w:t>
              </w:r>
            </w:hyperlink>
            <w:hyperlink r:id="rId91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soyuz</w:t>
              </w:r>
            </w:hyperlink>
            <w:hyperlink r:id="rId9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9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_1920-1930-</w:t>
              </w:r>
            </w:hyperlink>
            <w:hyperlink r:id="rId9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9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9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sssr</w:t>
              </w:r>
            </w:hyperlink>
            <w:hyperlink r:id="rId9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9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gody</w:t>
              </w:r>
            </w:hyperlink>
            <w:hyperlink r:id="rId9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</w:hyperlink>
            <w:hyperlink r:id="rId9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  <w:hyperlink r:id="rId9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_1921-1928_</w:t>
              </w:r>
            </w:hyperlink>
            <w:hyperlink r:id="rId9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</w:hyperlink>
            <w:hyperlink r:id="rId9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93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93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3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</w:hyperlink>
            <w:hyperlink r:id="rId93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3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3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</w:hyperlink>
            <w:hyperlink r:id="rId9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</w:hyperlink>
            <w:hyperlink r:id="rId9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sovetskoe</w:t>
              </w:r>
            </w:hyperlink>
            <w:hyperlink r:id="rId9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9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gosudarstvo</w:t>
              </w:r>
            </w:hyperlink>
            <w:hyperlink r:id="rId9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9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  <w:hyperlink r:id="rId9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9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period</w:t>
              </w:r>
            </w:hyperlink>
            <w:hyperlink r:id="rId94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</w:hyperlink>
            <w:hyperlink r:id="rId94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nepa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по теме:  «Советский Союз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1920 – 1930-е гг.»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9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9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9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9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9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96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6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mil</w:t>
              </w:r>
            </w:hyperlink>
            <w:hyperlink r:id="rId96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6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6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6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96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6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96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camo</w:t>
              </w:r>
            </w:hyperlink>
            <w:hyperlink r:id="rId9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gallery</w:t>
              </w:r>
            </w:hyperlink>
            <w:hyperlink r:id="rId9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_2.</w:t>
              </w:r>
            </w:hyperlink>
            <w:hyperlink r:id="rId9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97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7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97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7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</w:hyperlink>
            <w:hyperlink r:id="rId98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8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8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8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98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</w:hyperlink>
            <w:hyperlink r:id="rId9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9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98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9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9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9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99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99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99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99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mil</w:t>
              </w:r>
            </w:hyperlink>
            <w:hyperlink r:id="rId10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0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0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camo</w:t>
              </w:r>
            </w:hyperlink>
            <w:hyperlink r:id="rId100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gallery</w:t>
              </w:r>
            </w:hyperlink>
            <w:hyperlink r:id="rId101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_2.</w:t>
              </w:r>
            </w:hyperlink>
            <w:hyperlink r:id="rId101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0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0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</w:hyperlink>
            <w:hyperlink r:id="rId10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0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</w:hyperlink>
            <w:hyperlink r:id="rId10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0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0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10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10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103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3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0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0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10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10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10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04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mil</w:t>
              </w:r>
            </w:hyperlink>
            <w:hyperlink r:id="rId10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0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0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camo</w:t>
              </w:r>
            </w:hyperlink>
            <w:hyperlink r:id="rId10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gallery</w:t>
              </w:r>
            </w:hyperlink>
            <w:hyperlink r:id="rId10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_2.</w:t>
              </w:r>
            </w:hyperlink>
            <w:hyperlink r:id="rId106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06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6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06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6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</w:hyperlink>
            <w:hyperlink r:id="rId106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6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6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7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</w:t>
              </w:r>
              <w:r w:rsidR="00495E63">
                <w:rPr>
                  <w:rFonts w:ascii="Times New Roman" w:hAnsi="Times New Roman"/>
                  <w:color w:val="0000FF"/>
                  <w:u w:val="single"/>
                </w:rPr>
                <w:t>tion</w:t>
              </w:r>
            </w:hyperlink>
            <w:hyperlink r:id="rId107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7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</w:hyperlink>
            <w:hyperlink r:id="rId107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07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07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7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107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7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7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8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108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8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108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8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08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08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8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108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8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09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9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109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9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109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09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09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9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mil</w:t>
              </w:r>
            </w:hyperlink>
            <w:hyperlink r:id="rId109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0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0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0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10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0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10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0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camo</w:t>
              </w:r>
            </w:hyperlink>
            <w:hyperlink r:id="rId110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0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gallery</w:t>
              </w:r>
            </w:hyperlink>
            <w:hyperlink r:id="rId110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_2.</w:t>
              </w:r>
            </w:hyperlink>
            <w:hyperlink r:id="rId111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11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1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11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1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</w:hyperlink>
            <w:hyperlink r:id="rId111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1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1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1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12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2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</w:hyperlink>
            <w:hyperlink r:id="rId112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тест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  <w:hyperlink r:id="rId112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12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2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libnvkz</w:t>
              </w:r>
            </w:hyperlink>
            <w:hyperlink r:id="rId112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2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2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2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chitatelyam</w:t>
              </w:r>
            </w:hyperlink>
            <w:hyperlink r:id="rId113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3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ssilki</w:t>
              </w:r>
            </w:hyperlink>
            <w:hyperlink r:id="rId113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3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vov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13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3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mil</w:t>
              </w:r>
            </w:hyperlink>
            <w:hyperlink r:id="rId113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3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39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40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141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42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</w:hyperlink>
            <w:hyperlink r:id="rId1143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44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camo</w:t>
              </w:r>
            </w:hyperlink>
            <w:hyperlink r:id="rId1145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46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gallery</w:t>
              </w:r>
            </w:hyperlink>
            <w:hyperlink r:id="rId1147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_2.</w:t>
              </w:r>
            </w:hyperlink>
            <w:hyperlink r:id="rId1148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495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</w:hyperlink>
            <w:hyperlink r:id="rId115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51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152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53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rsl</w:t>
              </w:r>
            </w:hyperlink>
            <w:hyperlink r:id="rId1154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55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56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57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presentation</w:t>
              </w:r>
            </w:hyperlink>
            <w:hyperlink r:id="rId1158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hyperlink r:id="rId1159" w:history="1">
              <w:r w:rsidR="00495E63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</w:hyperlink>
            <w:hyperlink r:id="rId1160" w:history="1">
              <w:r w:rsidR="00495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</w:hyperlink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9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</w:tbl>
    <w:p w:rsidR="008E2BB3" w:rsidRDefault="008E2BB3">
      <w:pPr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</w:t>
      </w:r>
    </w:p>
    <w:tbl>
      <w:tblPr>
        <w:tblW w:w="13594" w:type="dxa"/>
        <w:tblInd w:w="-1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5"/>
        <w:gridCol w:w="2239"/>
        <w:gridCol w:w="1468"/>
        <w:gridCol w:w="2513"/>
        <w:gridCol w:w="2631"/>
        <w:gridCol w:w="3988"/>
      </w:tblGrid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6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39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1964 – 1991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1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</w:tbl>
    <w:p w:rsidR="008E2BB3" w:rsidRDefault="008E2BB3">
      <w:pPr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8E2BB3">
      <w:pPr>
        <w:pStyle w:val="Standard"/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13340959"/>
      <w:bookmarkEnd w:id="1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</w:t>
      </w: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13594" w:type="dxa"/>
        <w:tblInd w:w="-1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640"/>
        <w:gridCol w:w="1228"/>
        <w:gridCol w:w="2231"/>
        <w:gridCol w:w="2370"/>
        <w:gridCol w:w="1687"/>
        <w:gridCol w:w="2876"/>
      </w:tblGrid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5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6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«Мир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и в годы Первой Мировой войны»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Испании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 по теме «Мир в 1918 – 1938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по курсу «Всеобщая история. 1914 – 1945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революционных настроений. Власть, экономика и общество в годы Первой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война: истоки и основные участники.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повседневной жизни и общественных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настроениях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 по теме «Россия в 1914 – 1922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советского общества в 1930-е гг.: создание «нового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Великой Отечественной войны.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  «Советский Союз в 1920 – 1930-е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Фронт за </w:t>
            </w:r>
            <w:r>
              <w:rPr>
                <w:rFonts w:ascii="Times New Roman" w:hAnsi="Times New Roman"/>
                <w:color w:val="000000"/>
                <w:sz w:val="24"/>
              </w:rPr>
              <w:t>линией фронта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тест 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</w:tbl>
    <w:p w:rsidR="008E2BB3" w:rsidRDefault="008E2BB3">
      <w:pPr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</w:t>
      </w:r>
    </w:p>
    <w:tbl>
      <w:tblPr>
        <w:tblW w:w="13594" w:type="dxa"/>
        <w:tblInd w:w="-1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5"/>
        <w:gridCol w:w="2719"/>
        <w:gridCol w:w="1213"/>
        <w:gridCol w:w="2217"/>
        <w:gridCol w:w="2357"/>
        <w:gridCol w:w="1674"/>
        <w:gridCol w:w="2859"/>
      </w:tblGrid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  <w:tc>
          <w:tcPr>
            <w:tcW w:w="28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suppressAutoHyphens w:val="0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Кризис глобального доминирования Запада.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развитие экономики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сферы.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страны. Смена политического курса.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1964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движения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духовной сфере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годы перестройки.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Межнациональные отношения и национальная политика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1990-е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 w:line="276" w:lineRule="exact"/>
              <w:ind w:left="135"/>
              <w:jc w:val="center"/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</w:pPr>
          </w:p>
        </w:tc>
        <w:tc>
          <w:tcPr>
            <w:tcW w:w="2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E2BB3" w:rsidTr="008E2B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495E63">
            <w:pPr>
              <w:pStyle w:val="Standard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2BB3" w:rsidRDefault="008E2BB3">
            <w:pPr>
              <w:pStyle w:val="Standard"/>
            </w:pPr>
          </w:p>
        </w:tc>
      </w:tr>
    </w:tbl>
    <w:p w:rsidR="008E2BB3" w:rsidRDefault="008E2BB3">
      <w:pPr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8E2BB3">
      <w:pPr>
        <w:pStyle w:val="Standard"/>
        <w:sectPr w:rsidR="008E2BB3">
          <w:pgSz w:w="16383" w:h="11906" w:orient="landscape"/>
          <w:pgMar w:top="1440" w:right="1800" w:bottom="1440" w:left="1800" w:header="720" w:footer="720" w:gutter="0"/>
          <w:cols w:space="720"/>
        </w:sectPr>
      </w:pPr>
    </w:p>
    <w:p w:rsidR="008E2BB3" w:rsidRDefault="00495E63">
      <w:pPr>
        <w:pStyle w:val="Standard"/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133409581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8E2BB3" w:rsidRDefault="00495E63">
      <w:pPr>
        <w:pStyle w:val="Standard"/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2BB3" w:rsidRDefault="00495E63">
      <w:pPr>
        <w:pStyle w:val="Standard"/>
        <w:spacing w:after="0" w:line="480" w:lineRule="exact"/>
        <w:ind w:left="120"/>
      </w:pPr>
      <w:bookmarkStart w:id="22" w:name="0ec03d33-8ed4-4788-81b8-0b9d9a2c1e9f"/>
      <w:r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Новейшая история. 1914 - 1945 гг., 10 класс/ Сороко-Цюпа О.С., Сороко-Цюпа А.О.; под редакцией Чубарьяна А.О., Акционерное общество «Издательство </w:t>
      </w:r>
      <w:r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22"/>
      <w:r>
        <w:rPr>
          <w:sz w:val="28"/>
          <w:lang w:val="ru-RU"/>
        </w:rPr>
        <w:br/>
      </w:r>
      <w:bookmarkStart w:id="23" w:name="0ec03d33-8ed4-4788-81b8-0b9d9a2c1e9f1"/>
      <w:r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Новейшая история. 1946 г. - начало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века, 11 класс/ Сороко-Цюпа О.С., Сороко-Цюпа А.О.; под редакцией Чубарьяна А.О., Акционерное общество «Издательство «Просвещение»</w:t>
      </w:r>
      <w:bookmarkEnd w:id="23"/>
      <w:r>
        <w:rPr>
          <w:sz w:val="28"/>
          <w:lang w:val="ru-RU"/>
        </w:rPr>
        <w:br/>
      </w:r>
      <w:bookmarkStart w:id="24" w:name="0ec03d33-8ed4-4788-81b8-0b9d9a2c1e9f2"/>
      <w:r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1914- 1945 гг.</w:t>
      </w:r>
      <w:r>
        <w:rPr>
          <w:rFonts w:ascii="Times New Roman" w:hAnsi="Times New Roman"/>
          <w:color w:val="000000"/>
          <w:sz w:val="28"/>
          <w:lang w:val="ru-RU"/>
        </w:rPr>
        <w:t xml:space="preserve"> (в 2 частях), 10 класс/ Горинов М.М. и другие; под редакцией Торкунова А.В., Акционерное общество «Издательство «Просвещение»</w:t>
      </w:r>
      <w:bookmarkEnd w:id="24"/>
      <w:r>
        <w:rPr>
          <w:sz w:val="28"/>
          <w:lang w:val="ru-RU"/>
        </w:rPr>
        <w:br/>
      </w:r>
      <w:bookmarkStart w:id="25" w:name="0ec03d33-8ed4-4788-81b8-0b9d9a2c1e9f3"/>
      <w:r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1946 г. - начало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 (в 2 частях), 11 класс/ Данилов А.А. и другие; под редакцией Торкунова А.В.</w:t>
      </w:r>
      <w:r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bookmarkEnd w:id="25"/>
      <w:r>
        <w:rPr>
          <w:sz w:val="28"/>
          <w:lang w:val="ru-RU"/>
        </w:rPr>
        <w:br/>
      </w:r>
      <w:bookmarkStart w:id="26" w:name="0ec03d33-8ed4-4788-81b8-0b9d9a2c1e9f4"/>
      <w:r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история, 11 класс/ Улунян А.А., Сергеев Е.Ю.; под редакцией Чубарьяна А.О., Акционерное общество «Издательство «Просвещение»</w:t>
      </w:r>
      <w:bookmarkEnd w:id="26"/>
    </w:p>
    <w:p w:rsidR="008E2BB3" w:rsidRDefault="00495E63">
      <w:pPr>
        <w:pStyle w:val="Standard"/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27" w:name="6fcf7671-1cf5-4faa-afe4-03a8bdf9949f"/>
      <w:r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1914- 1945 гг. (в 2 частях), 10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Горинов М.М. и другие; под редакцией Торкунова А.В., Акционерное общество «Издательство «Просвещение»</w:t>
      </w:r>
      <w:bookmarkEnd w:id="27"/>
    </w:p>
    <w:p w:rsidR="008E2BB3" w:rsidRDefault="008E2BB3">
      <w:pPr>
        <w:pStyle w:val="Standard"/>
        <w:spacing w:after="0"/>
        <w:ind w:left="120"/>
        <w:rPr>
          <w:lang w:val="ru-RU"/>
        </w:rPr>
      </w:pPr>
    </w:p>
    <w:p w:rsidR="008E2BB3" w:rsidRDefault="00495E63">
      <w:pPr>
        <w:pStyle w:val="Standard"/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2BB3" w:rsidRDefault="00495E63">
      <w:pPr>
        <w:pStyle w:val="Standard"/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28" w:name="d9cb397a-866c-4f27-b115-9f600926537f"/>
      <w:r>
        <w:rPr>
          <w:rFonts w:ascii="Times New Roman" w:hAnsi="Times New Roman"/>
          <w:color w:val="000000"/>
          <w:sz w:val="28"/>
          <w:lang w:val="ru-RU"/>
        </w:rPr>
        <w:t>Поурочные разработки по истории России. 10–11 классы (к УМК под ред. А. В. Торкунова (М.: Просвещение)) – Д. И</w:t>
      </w:r>
      <w:r>
        <w:rPr>
          <w:rFonts w:ascii="Times New Roman" w:hAnsi="Times New Roman"/>
          <w:color w:val="000000"/>
          <w:sz w:val="28"/>
          <w:lang w:val="ru-RU"/>
        </w:rPr>
        <w:t>. Чернов</w:t>
      </w:r>
      <w:bookmarkEnd w:id="28"/>
    </w:p>
    <w:p w:rsidR="008E2BB3" w:rsidRDefault="008E2BB3">
      <w:pPr>
        <w:pStyle w:val="Standard"/>
        <w:spacing w:after="0"/>
        <w:ind w:left="120"/>
        <w:rPr>
          <w:lang w:val="ru-RU"/>
        </w:rPr>
      </w:pPr>
    </w:p>
    <w:p w:rsidR="008E2BB3" w:rsidRDefault="00495E63">
      <w:pPr>
        <w:pStyle w:val="Standard"/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2BB3" w:rsidRDefault="00495E63">
      <w:pPr>
        <w:pStyle w:val="Standard"/>
        <w:spacing w:after="0" w:line="480" w:lineRule="exact"/>
        <w:ind w:left="120"/>
      </w:pPr>
      <w:bookmarkStart w:id="29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myslide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presentation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sovetskij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soyuz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period</w:t>
      </w:r>
      <w:r>
        <w:rPr>
          <w:rFonts w:ascii="Times New Roman" w:hAnsi="Times New Roman"/>
          <w:color w:val="000000"/>
          <w:sz w:val="28"/>
          <w:lang w:val="ru-RU"/>
        </w:rPr>
        <w:t>-19451991-</w:t>
      </w:r>
      <w:r>
        <w:rPr>
          <w:rFonts w:ascii="Times New Roman" w:hAnsi="Times New Roman"/>
          <w:color w:val="000000"/>
          <w:sz w:val="28"/>
        </w:rPr>
        <w:t>gg</w:t>
      </w:r>
      <w:bookmarkEnd w:id="29"/>
      <w:r>
        <w:rPr>
          <w:sz w:val="28"/>
          <w:lang w:val="ru-RU"/>
        </w:rPr>
        <w:br/>
      </w:r>
      <w:bookmarkStart w:id="30" w:name="a533c747-85bf-4629-95ae-536468e95f061"/>
      <w:r>
        <w:rPr>
          <w:rFonts w:ascii="Times New Roman" w:hAnsi="Times New Roman"/>
          <w:color w:val="000000"/>
          <w:sz w:val="28"/>
          <w:lang w:val="ru-RU"/>
        </w:rPr>
        <w:t xml:space="preserve"> [[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>
        <w:rPr>
          <w:rFonts w:ascii="Times New Roman" w:hAnsi="Times New Roman"/>
          <w:color w:val="000000"/>
          <w:sz w:val="28"/>
          <w:lang w:val="ru-RU"/>
        </w:rPr>
        <w:t>/02-</w:t>
      </w:r>
      <w:r>
        <w:rPr>
          <w:rFonts w:ascii="Times New Roman" w:hAnsi="Times New Roman"/>
          <w:color w:val="000000"/>
          <w:sz w:val="28"/>
        </w:rPr>
        <w:t>rossiya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mir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nakanune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pervoj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mirovoj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vojny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>
        <w:rPr>
          <w:rFonts w:ascii="Times New Roman" w:hAnsi="Times New Roman"/>
          <w:color w:val="000000"/>
          <w:sz w:val="28"/>
          <w:lang w:val="ru-RU"/>
        </w:rPr>
        <w:t>]]</w:t>
      </w:r>
      <w:bookmarkEnd w:id="30"/>
      <w:r>
        <w:rPr>
          <w:sz w:val="28"/>
          <w:lang w:val="ru-RU"/>
        </w:rPr>
        <w:br/>
      </w:r>
      <w:bookmarkStart w:id="31" w:name="a533c747-85bf-4629-95ae-536468e95f06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compass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historyrussia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periodizatsiya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apogej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krizis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sovetskoj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sistemy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bookmarkEnd w:id="31"/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bookmarkStart w:id="32" w:name="block-13340958"/>
      <w:bookmarkEnd w:id="21"/>
      <w:bookmarkEnd w:id="32"/>
    </w:p>
    <w:sectPr w:rsidR="008E2BB3" w:rsidSect="008E2BB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B3" w:rsidRDefault="008E2BB3" w:rsidP="008E2BB3">
      <w:pPr>
        <w:spacing w:after="0" w:line="240" w:lineRule="auto"/>
      </w:pPr>
      <w:r>
        <w:separator/>
      </w:r>
    </w:p>
  </w:endnote>
  <w:endnote w:type="continuationSeparator" w:id="0">
    <w:p w:rsidR="008E2BB3" w:rsidRDefault="008E2BB3" w:rsidP="008E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B3" w:rsidRDefault="00495E63" w:rsidP="008E2BB3">
      <w:pPr>
        <w:spacing w:after="0" w:line="240" w:lineRule="auto"/>
      </w:pPr>
      <w:r w:rsidRPr="008E2BB3">
        <w:rPr>
          <w:color w:val="000000"/>
        </w:rPr>
        <w:separator/>
      </w:r>
    </w:p>
  </w:footnote>
  <w:footnote w:type="continuationSeparator" w:id="0">
    <w:p w:rsidR="008E2BB3" w:rsidRDefault="008E2BB3" w:rsidP="008E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BB3"/>
    <w:rsid w:val="00495E63"/>
    <w:rsid w:val="008E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BB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2BB3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8E2B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2BB3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E2BB3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customStyle="1" w:styleId="Heading2">
    <w:name w:val="Heading 2"/>
    <w:basedOn w:val="Standard"/>
    <w:next w:val="Standard"/>
    <w:rsid w:val="008E2BB3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customStyle="1" w:styleId="Heading3">
    <w:name w:val="Heading 3"/>
    <w:basedOn w:val="Standard"/>
    <w:next w:val="Standard"/>
    <w:rsid w:val="008E2BB3"/>
    <w:pPr>
      <w:keepNext/>
      <w:keepLines/>
      <w:spacing w:before="200"/>
      <w:outlineLvl w:val="2"/>
    </w:pPr>
    <w:rPr>
      <w:b/>
      <w:bCs/>
      <w:color w:val="4F81BD"/>
    </w:rPr>
  </w:style>
  <w:style w:type="paragraph" w:customStyle="1" w:styleId="Heading4">
    <w:name w:val="Heading 4"/>
    <w:basedOn w:val="Standard"/>
    <w:next w:val="Standard"/>
    <w:rsid w:val="008E2BB3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a3">
    <w:name w:val="List"/>
    <w:basedOn w:val="Textbody"/>
    <w:rsid w:val="008E2BB3"/>
    <w:rPr>
      <w:rFonts w:cs="Mangal"/>
      <w:sz w:val="24"/>
    </w:rPr>
  </w:style>
  <w:style w:type="paragraph" w:styleId="a4">
    <w:name w:val="caption"/>
    <w:basedOn w:val="Standard"/>
    <w:next w:val="Standard"/>
    <w:rsid w:val="008E2BB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rsid w:val="008E2BB3"/>
    <w:pPr>
      <w:suppressLineNumbers/>
    </w:pPr>
    <w:rPr>
      <w:rFonts w:cs="Mangal"/>
      <w:sz w:val="24"/>
    </w:rPr>
  </w:style>
  <w:style w:type="paragraph" w:customStyle="1" w:styleId="Header">
    <w:name w:val="Header"/>
    <w:basedOn w:val="Standard"/>
    <w:rsid w:val="008E2BB3"/>
    <w:pPr>
      <w:tabs>
        <w:tab w:val="center" w:pos="4680"/>
        <w:tab w:val="right" w:pos="9360"/>
      </w:tabs>
    </w:pPr>
  </w:style>
  <w:style w:type="paragraph" w:styleId="a5">
    <w:name w:val="Normal Indent"/>
    <w:basedOn w:val="Standard"/>
    <w:rsid w:val="008E2BB3"/>
    <w:pPr>
      <w:ind w:left="720"/>
    </w:pPr>
  </w:style>
  <w:style w:type="paragraph" w:styleId="a6">
    <w:name w:val="Subtitle"/>
    <w:basedOn w:val="Standard"/>
    <w:next w:val="Standard"/>
    <w:rsid w:val="008E2BB3"/>
    <w:pPr>
      <w:ind w:left="86"/>
    </w:pPr>
    <w:rPr>
      <w:i/>
      <w:iCs/>
      <w:color w:val="4F81BD"/>
      <w:spacing w:val="15"/>
      <w:sz w:val="24"/>
      <w:szCs w:val="24"/>
    </w:rPr>
  </w:style>
  <w:style w:type="paragraph" w:customStyle="1" w:styleId="Caption">
    <w:name w:val="Caption"/>
    <w:basedOn w:val="Standard"/>
    <w:next w:val="Standard"/>
    <w:rsid w:val="008E2BB3"/>
    <w:pPr>
      <w:pBdr>
        <w:bottom w:val="single" w:sz="8" w:space="0" w:color="4F81BD"/>
      </w:pBdr>
      <w:spacing w:after="300"/>
    </w:pPr>
    <w:rPr>
      <w:color w:val="17365D"/>
      <w:spacing w:val="5"/>
      <w:sz w:val="52"/>
      <w:szCs w:val="52"/>
    </w:rPr>
  </w:style>
  <w:style w:type="paragraph" w:customStyle="1" w:styleId="TableContents">
    <w:name w:val="Table Contents"/>
    <w:basedOn w:val="Standard"/>
    <w:rsid w:val="008E2BB3"/>
  </w:style>
  <w:style w:type="paragraph" w:customStyle="1" w:styleId="TableHeading">
    <w:name w:val="Table Heading"/>
    <w:basedOn w:val="TableContents"/>
    <w:rsid w:val="008E2BB3"/>
    <w:pPr>
      <w:suppressLineNumbers/>
      <w:jc w:val="center"/>
    </w:pPr>
    <w:rPr>
      <w:b/>
      <w:bCs/>
    </w:rPr>
  </w:style>
  <w:style w:type="character" w:customStyle="1" w:styleId="HeaderChar">
    <w:name w:val="Header Char"/>
    <w:basedOn w:val="a0"/>
    <w:rsid w:val="008E2BB3"/>
  </w:style>
  <w:style w:type="character" w:customStyle="1" w:styleId="Heading1Char">
    <w:name w:val="Heading 1 Char"/>
    <w:basedOn w:val="a0"/>
    <w:rsid w:val="008E2BB3"/>
    <w:rPr>
      <w:rFonts w:ascii="Liberation Serif" w:eastAsia="Segoe UI" w:hAnsi="Liberation Serif" w:cs="Tahoma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rsid w:val="008E2BB3"/>
    <w:rPr>
      <w:rFonts w:ascii="Liberation Serif" w:eastAsia="Segoe UI" w:hAnsi="Liberation Serif" w:cs="Tahoma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rsid w:val="008E2BB3"/>
    <w:rPr>
      <w:rFonts w:ascii="Liberation Serif" w:eastAsia="Segoe UI" w:hAnsi="Liberation Serif" w:cs="Tahoma"/>
      <w:b/>
      <w:bCs/>
      <w:color w:val="4F81BD"/>
    </w:rPr>
  </w:style>
  <w:style w:type="character" w:customStyle="1" w:styleId="Heading4Char">
    <w:name w:val="Heading 4 Char"/>
    <w:basedOn w:val="a0"/>
    <w:rsid w:val="008E2BB3"/>
    <w:rPr>
      <w:rFonts w:ascii="Liberation Serif" w:eastAsia="Segoe UI" w:hAnsi="Liberation Serif" w:cs="Tahoma"/>
      <w:b/>
      <w:bCs/>
      <w:i/>
      <w:iCs/>
      <w:color w:val="4F81BD"/>
    </w:rPr>
  </w:style>
  <w:style w:type="character" w:customStyle="1" w:styleId="SubtitleChar">
    <w:name w:val="Subtitle Char"/>
    <w:basedOn w:val="a0"/>
    <w:rsid w:val="008E2BB3"/>
    <w:rPr>
      <w:rFonts w:ascii="Liberation Serif" w:eastAsia="Segoe UI" w:hAnsi="Liberation Serif" w:cs="Tahoma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rsid w:val="008E2BB3"/>
    <w:rPr>
      <w:rFonts w:ascii="Liberation Serif" w:eastAsia="Segoe UI" w:hAnsi="Liberation Serif" w:cs="Tahoma"/>
      <w:color w:val="17365D"/>
      <w:spacing w:val="5"/>
      <w:kern w:val="3"/>
      <w:sz w:val="52"/>
      <w:szCs w:val="52"/>
    </w:rPr>
  </w:style>
  <w:style w:type="character" w:styleId="a7">
    <w:name w:val="Emphasis"/>
    <w:basedOn w:val="a0"/>
    <w:rsid w:val="008E2BB3"/>
    <w:rPr>
      <w:i/>
      <w:iCs/>
    </w:rPr>
  </w:style>
  <w:style w:type="character" w:customStyle="1" w:styleId="Internetlink">
    <w:name w:val="Internet link"/>
    <w:basedOn w:val="a0"/>
    <w:rsid w:val="008E2BB3"/>
    <w:rPr>
      <w:color w:val="0000FF"/>
      <w:u w:val="single"/>
    </w:rPr>
  </w:style>
  <w:style w:type="character" w:customStyle="1" w:styleId="VisitedInternetLink">
    <w:name w:val="Visited Internet Link"/>
    <w:rsid w:val="008E2BB3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is.1sept.ru/urok/index.php?SubjectID=140030" TargetMode="External"/><Relationship Id="rId671" Type="http://schemas.openxmlformats.org/officeDocument/2006/relationships/hyperlink" Target="https://compass.historyrussia.org/periodizatsiya-rossiya-v-gody-velikikh-potryasenij-1914-1922-gg.html" TargetMode="External"/><Relationship Id="rId769" Type="http://schemas.openxmlformats.org/officeDocument/2006/relationships/hyperlink" Target="https://sitekid.ru/istoriya/istoriya_rossii/sovetskij_soyuz_v_1920-1930-e_gg_sssr_v_gody_nepa_1921-1928_gg.html" TargetMode="External"/><Relationship Id="rId976" Type="http://schemas.openxmlformats.org/officeDocument/2006/relationships/hyperlink" Target="http://presentation.rsl.ru/presentation/view/72" TargetMode="External"/><Relationship Id="rId21" Type="http://schemas.openxmlformats.org/officeDocument/2006/relationships/hyperlink" Target="https://videouroki.net/video/02-rossiya-i-mir-nakanune-pervoj-mirovoj-vojny.html" TargetMode="External"/><Relationship Id="rId324" Type="http://schemas.openxmlformats.org/officeDocument/2006/relationships/hyperlink" Target="https://histrf.ru/read/articles/rossiya-v-gody-pervoy-mirovoy-voyny-i-velikoy-rossiyskoy-revolyucii" TargetMode="External"/><Relationship Id="rId531" Type="http://schemas.openxmlformats.org/officeDocument/2006/relationships/hyperlink" Target="https://histrf.ru/read/articles/rossiya-v-gody-pervoy-mirovoy-voyny-i-velikoy-rossiyskoy-revolyucii" TargetMode="External"/><Relationship Id="rId629" Type="http://schemas.openxmlformats.org/officeDocument/2006/relationships/hyperlink" Target="https://compass.historyrussia.org/periodizatsiya-rossiya-v-gody-velikikh-potryasenij-1914-1922-gg.html" TargetMode="External"/><Relationship Id="rId1161" Type="http://schemas.openxmlformats.org/officeDocument/2006/relationships/fontTable" Target="fontTable.xml"/><Relationship Id="rId170" Type="http://schemas.openxmlformats.org/officeDocument/2006/relationships/hyperlink" Target="https://his.1sept.ru/urok/index.php?SubjectID=140010" TargetMode="External"/><Relationship Id="rId836" Type="http://schemas.openxmlformats.org/officeDocument/2006/relationships/hyperlink" Target="https://foxford.ru/wiki/istoriya/sovetskoe-gosudarstvo-v-period-nepa" TargetMode="External"/><Relationship Id="rId1021" Type="http://schemas.openxmlformats.org/officeDocument/2006/relationships/hyperlink" Target="http://presentation.rsl.ru/presentation/view/72" TargetMode="External"/><Relationship Id="rId1119" Type="http://schemas.openxmlformats.org/officeDocument/2006/relationships/hyperlink" Target="http://presentation.rsl.ru/presentation/view/72" TargetMode="External"/><Relationship Id="rId268" Type="http://schemas.openxmlformats.org/officeDocument/2006/relationships/hyperlink" Target="https://his.1sept.ru/urok/index.php?SubjectID=140010" TargetMode="External"/><Relationship Id="rId475" Type="http://schemas.openxmlformats.org/officeDocument/2006/relationships/hyperlink" Target="https://histrf.ru/read/articles/rossiya-v-gody-pervoy-mirovoy-voyny-i-velikoy-rossiyskoy-revolyucii" TargetMode="External"/><Relationship Id="rId682" Type="http://schemas.openxmlformats.org/officeDocument/2006/relationships/hyperlink" Target="https://compass.historyrussia.org/periodizatsiya-rossiya-v-gody-velikikh-potryasenij-1914-1922-gg.html" TargetMode="External"/><Relationship Id="rId903" Type="http://schemas.openxmlformats.org/officeDocument/2006/relationships/hyperlink" Target="https://sitekid.ru/istoriya/istoriya_rossii/sovetskij_soyuz_v_1920-1930-e_gg_sssr_v_gody_nepa_1921-1928_gg.html" TargetMode="External"/><Relationship Id="rId32" Type="http://schemas.openxmlformats.org/officeDocument/2006/relationships/hyperlink" Target="https://his.1sept.ru/urok/index.php?SubjectID=140010" TargetMode="External"/><Relationship Id="rId128" Type="http://schemas.openxmlformats.org/officeDocument/2006/relationships/hyperlink" Target="https://his.1sept.ru/urok/index.php?SubjectID=140010" TargetMode="External"/><Relationship Id="rId335" Type="http://schemas.openxmlformats.org/officeDocument/2006/relationships/hyperlink" Target="https://histrf.ru/read/articles/rossiya-v-gody-pervoy-mirovoy-voyny-i-velikoy-rossiyskoy-revolyucii" TargetMode="External"/><Relationship Id="rId542" Type="http://schemas.openxmlformats.org/officeDocument/2006/relationships/hyperlink" Target="https://histrf.ru/read/articles/rossiya-v-gody-pervoy-mirovoy-voyny-i-velikoy-rossiyskoy-revolyucii" TargetMode="External"/><Relationship Id="rId987" Type="http://schemas.openxmlformats.org/officeDocument/2006/relationships/hyperlink" Target="https://libnvkz.ru/chitatelyam/ssilki/vov" TargetMode="External"/><Relationship Id="rId181" Type="http://schemas.openxmlformats.org/officeDocument/2006/relationships/hyperlink" Target="https://his.1sept.ru/urok/index.php?SubjectID=140030" TargetMode="External"/><Relationship Id="rId402" Type="http://schemas.openxmlformats.org/officeDocument/2006/relationships/hyperlink" Target="https://compass.historyrussia.org/periodizatsiya-rossiya-v-gody-velikikh-potryasenij-1914-1922-gg.html" TargetMode="External"/><Relationship Id="rId847" Type="http://schemas.openxmlformats.org/officeDocument/2006/relationships/hyperlink" Target="https://sitekid.ru/istoriya/istoriya_rossii/sovetskij_soyuz_v_1920-1930-e_gg_sssr_v_gody_nepa_1921-1928_gg.html" TargetMode="External"/><Relationship Id="rId1032" Type="http://schemas.openxmlformats.org/officeDocument/2006/relationships/hyperlink" Target="https://libnvkz.ru/chitatelyam/ssilki/vov" TargetMode="External"/><Relationship Id="rId279" Type="http://schemas.openxmlformats.org/officeDocument/2006/relationships/hyperlink" Target="https://his.1sept.ru/urok/index.php?SubjectID=140030" TargetMode="External"/><Relationship Id="rId486" Type="http://schemas.openxmlformats.org/officeDocument/2006/relationships/hyperlink" Target="https://histrf.ru/read/articles/rossiya-v-gody-pervoy-mirovoy-voyny-i-velikoy-rossiyskoy-revolyucii" TargetMode="External"/><Relationship Id="rId693" Type="http://schemas.openxmlformats.org/officeDocument/2006/relationships/hyperlink" Target="https://histrf.ru/read/articles/rossiya-v-gody-pervoy-mirovoy-voyny-i-velikoy-rossiyskoy-revolyucii" TargetMode="External"/><Relationship Id="rId707" Type="http://schemas.openxmlformats.org/officeDocument/2006/relationships/hyperlink" Target="https://histrf.ru/read/articles/rossiya-v-gody-pervoy-mirovoy-voyny-i-velikoy-rossiyskoy-revolyucii" TargetMode="External"/><Relationship Id="rId914" Type="http://schemas.openxmlformats.org/officeDocument/2006/relationships/hyperlink" Target="https://sitekid.ru/istoriya/istoriya_rossii/sovetskij_soyuz_v_1920-1930-e_gg_sssr_v_gody_nepa_1921-1928_gg.html" TargetMode="External"/><Relationship Id="rId43" Type="http://schemas.openxmlformats.org/officeDocument/2006/relationships/hyperlink" Target="https://his.1sept.ru/urok/index.php?SubjectID=140010" TargetMode="External"/><Relationship Id="rId139" Type="http://schemas.openxmlformats.org/officeDocument/2006/relationships/hyperlink" Target="https://his.1sept.ru/urok/index.php?SubjectID=140010" TargetMode="External"/><Relationship Id="rId346" Type="http://schemas.openxmlformats.org/officeDocument/2006/relationships/hyperlink" Target="https://histrf.ru/read/articles/rossiya-v-gody-pervoy-mirovoy-voyny-i-velikoy-rossiyskoy-revolyucii" TargetMode="External"/><Relationship Id="rId553" Type="http://schemas.openxmlformats.org/officeDocument/2006/relationships/hyperlink" Target="https://histrf.ru/read/articles/rossiya-v-gody-pervoy-mirovoy-voyny-i-velikoy-rossiyskoy-revolyucii" TargetMode="External"/><Relationship Id="rId760" Type="http://schemas.openxmlformats.org/officeDocument/2006/relationships/hyperlink" Target="https://sitekid.ru/istoriya/istoriya_rossii/sovetskij_soyuz_v_1920-1930-e_gg_sssr_v_gody_nepa_1921-1928_gg.html" TargetMode="External"/><Relationship Id="rId998" Type="http://schemas.openxmlformats.org/officeDocument/2006/relationships/hyperlink" Target="http://mil.ru/files/files/camo/gallery_2.html" TargetMode="External"/><Relationship Id="rId192" Type="http://schemas.openxmlformats.org/officeDocument/2006/relationships/hyperlink" Target="https://his.1sept.ru/urok/index.php?SubjectID=140010" TargetMode="External"/><Relationship Id="rId206" Type="http://schemas.openxmlformats.org/officeDocument/2006/relationships/hyperlink" Target="https://his.1sept.ru/urok/index.php?SubjectID=140030" TargetMode="External"/><Relationship Id="rId413" Type="http://schemas.openxmlformats.org/officeDocument/2006/relationships/hyperlink" Target="https://compass.historyrussia.org/periodizatsiya-rossiya-v-gody-velikikh-potryasenij-1914-1922-gg.html" TargetMode="External"/><Relationship Id="rId858" Type="http://schemas.openxmlformats.org/officeDocument/2006/relationships/hyperlink" Target="https://sitekid.ru/istoriya/istoriya_rossii/sovetskij_soyuz_v_1920-1930-e_gg_sssr_v_gody_nepa_1921-1928_gg.html" TargetMode="External"/><Relationship Id="rId1043" Type="http://schemas.openxmlformats.org/officeDocument/2006/relationships/hyperlink" Target="https://libnvkz.ru/chitatelyam/ssilki/vov" TargetMode="External"/><Relationship Id="rId497" Type="http://schemas.openxmlformats.org/officeDocument/2006/relationships/hyperlink" Target="https://histrf.ru/read/articles/rossiya-v-gody-pervoy-mirovoy-voyny-i-velikoy-rossiyskoy-revolyucii" TargetMode="External"/><Relationship Id="rId620" Type="http://schemas.openxmlformats.org/officeDocument/2006/relationships/hyperlink" Target="https://compass.historyrussia.org/periodizatsiya-rossiya-v-gody-velikikh-potryasenij-1914-1922-gg.html" TargetMode="External"/><Relationship Id="rId718" Type="http://schemas.openxmlformats.org/officeDocument/2006/relationships/hyperlink" Target="https://foxford.ru/wiki/istoriya/sovetskoe-gosudarstvo-v-period-nepa" TargetMode="External"/><Relationship Id="rId925" Type="http://schemas.openxmlformats.org/officeDocument/2006/relationships/hyperlink" Target="https://sitekid.ru/istoriya/istoriya_rossii/sovetskij_soyuz_v_1920-1930-e_gg_sssr_v_gody_nepa_1921-1928_gg.html" TargetMode="External"/><Relationship Id="rId357" Type="http://schemas.openxmlformats.org/officeDocument/2006/relationships/hyperlink" Target="https://compass.historyrussia.org/periodizatsiya-rossiya-v-gody-velikikh-potryasenij-1914-1922-gg.html" TargetMode="External"/><Relationship Id="rId1110" Type="http://schemas.openxmlformats.org/officeDocument/2006/relationships/hyperlink" Target="http://mil.ru/files/files/camo/gallery_2.html" TargetMode="External"/><Relationship Id="rId54" Type="http://schemas.openxmlformats.org/officeDocument/2006/relationships/hyperlink" Target="https://his.1sept.ru/urok/index.php?SubjectID=140030" TargetMode="External"/><Relationship Id="rId217" Type="http://schemas.openxmlformats.org/officeDocument/2006/relationships/hyperlink" Target="https://his.1sept.ru/urok/index.php?SubjectID=140030" TargetMode="External"/><Relationship Id="rId564" Type="http://schemas.openxmlformats.org/officeDocument/2006/relationships/hyperlink" Target="https://compass.historyrussia.org/periodizatsiya-rossiya-v-gody-velikikh-potryasenij-1914-1922-gg.html" TargetMode="External"/><Relationship Id="rId771" Type="http://schemas.openxmlformats.org/officeDocument/2006/relationships/hyperlink" Target="https://foxford.ru/wiki/istoriya/sovetskoe-gosudarstvo-v-period-nepa" TargetMode="External"/><Relationship Id="rId869" Type="http://schemas.openxmlformats.org/officeDocument/2006/relationships/hyperlink" Target="https://sitekid.ru/istoriya/istoriya_rossii/sovetskij_soyuz_v_1920-1930-e_gg_sssr_v_gody_nepa_1921-1928_gg.html" TargetMode="External"/><Relationship Id="rId424" Type="http://schemas.openxmlformats.org/officeDocument/2006/relationships/hyperlink" Target="https://histrf.ru/read/articles/rossiya-v-gody-pervoy-mirovoy-voyny-i-velikoy-rossiyskoy-revolyucii" TargetMode="External"/><Relationship Id="rId631" Type="http://schemas.openxmlformats.org/officeDocument/2006/relationships/hyperlink" Target="https://compass.historyrussia.org/periodizatsiya-rossiya-v-gody-velikikh-potryasenij-1914-1922-gg.html" TargetMode="External"/><Relationship Id="rId729" Type="http://schemas.openxmlformats.org/officeDocument/2006/relationships/hyperlink" Target="https://foxford.ru/wiki/istoriya/sovetskoe-gosudarstvo-v-period-nepa" TargetMode="External"/><Relationship Id="rId1054" Type="http://schemas.openxmlformats.org/officeDocument/2006/relationships/hyperlink" Target="http://mil.ru/files/files/camo/gallery_2.html" TargetMode="External"/><Relationship Id="rId270" Type="http://schemas.openxmlformats.org/officeDocument/2006/relationships/hyperlink" Target="https://his.1sept.ru/urok/index.php?SubjectID=140030" TargetMode="External"/><Relationship Id="rId936" Type="http://schemas.openxmlformats.org/officeDocument/2006/relationships/hyperlink" Target="https://foxford.ru/wiki/istoriya/sovetskoe-gosudarstvo-v-period-nepa" TargetMode="External"/><Relationship Id="rId1121" Type="http://schemas.openxmlformats.org/officeDocument/2006/relationships/hyperlink" Target="http://presentation.rsl.ru/presentation/view/72" TargetMode="External"/><Relationship Id="rId65" Type="http://schemas.openxmlformats.org/officeDocument/2006/relationships/hyperlink" Target="https://his.1sept.ru/urok/index.php?SubjectID=140010" TargetMode="External"/><Relationship Id="rId130" Type="http://schemas.openxmlformats.org/officeDocument/2006/relationships/hyperlink" Target="https://his.1sept.ru/urok/index.php?SubjectID=140010" TargetMode="External"/><Relationship Id="rId368" Type="http://schemas.openxmlformats.org/officeDocument/2006/relationships/hyperlink" Target="https://compass.historyrussia.org/periodizatsiya-rossiya-v-gody-velikikh-potryasenij-1914-1922-gg.html" TargetMode="External"/><Relationship Id="rId575" Type="http://schemas.openxmlformats.org/officeDocument/2006/relationships/hyperlink" Target="https://compass.historyrussia.org/periodizatsiya-rossiya-v-gody-velikikh-potryasenij-1914-1922-gg.html" TargetMode="External"/><Relationship Id="rId782" Type="http://schemas.openxmlformats.org/officeDocument/2006/relationships/hyperlink" Target="https://foxford.ru/wiki/istoriya/sovetskoe-gosudarstvo-v-period-nepa" TargetMode="External"/><Relationship Id="rId228" Type="http://schemas.openxmlformats.org/officeDocument/2006/relationships/hyperlink" Target="https://his.1sept.ru/urok/index.php?SubjectID=140010" TargetMode="External"/><Relationship Id="rId435" Type="http://schemas.openxmlformats.org/officeDocument/2006/relationships/hyperlink" Target="https://histrf.ru/read/articles/rossiya-v-gody-pervoy-mirovoy-voyny-i-velikoy-rossiyskoy-revolyucii" TargetMode="External"/><Relationship Id="rId642" Type="http://schemas.openxmlformats.org/officeDocument/2006/relationships/hyperlink" Target="https://histrf.ru/read/articles/rossiya-v-gody-pervoy-mirovoy-voyny-i-velikoy-rossiyskoy-revolyucii" TargetMode="External"/><Relationship Id="rId1065" Type="http://schemas.openxmlformats.org/officeDocument/2006/relationships/hyperlink" Target="http://presentation.rsl.ru/presentation/view/72" TargetMode="External"/><Relationship Id="rId281" Type="http://schemas.openxmlformats.org/officeDocument/2006/relationships/hyperlink" Target="https://his.1sept.ru/urok/index.php?SubjectID=140030" TargetMode="External"/><Relationship Id="rId502" Type="http://schemas.openxmlformats.org/officeDocument/2006/relationships/hyperlink" Target="https://histrf.ru/read/articles/rossiya-v-gody-pervoy-mirovoy-voyny-i-velikoy-rossiyskoy-revolyucii" TargetMode="External"/><Relationship Id="rId947" Type="http://schemas.openxmlformats.org/officeDocument/2006/relationships/hyperlink" Target="https://foxford.ru/wiki/istoriya/sovetskoe-gosudarstvo-v-period-nepa" TargetMode="External"/><Relationship Id="rId1132" Type="http://schemas.openxmlformats.org/officeDocument/2006/relationships/hyperlink" Target="https://libnvkz.ru/chitatelyam/ssilki/vov" TargetMode="External"/><Relationship Id="rId76" Type="http://schemas.openxmlformats.org/officeDocument/2006/relationships/hyperlink" Target="https://his.1sept.ru/urok/index.php?SubjectID=140010" TargetMode="External"/><Relationship Id="rId141" Type="http://schemas.openxmlformats.org/officeDocument/2006/relationships/hyperlink" Target="https://his.1sept.ru/urok/index.php?SubjectID=140030" TargetMode="External"/><Relationship Id="rId379" Type="http://schemas.openxmlformats.org/officeDocument/2006/relationships/hyperlink" Target="https://histrf.ru/read/articles/rossiya-v-gody-pervoy-mirovoy-voyny-i-velikoy-rossiyskoy-revolyucii" TargetMode="External"/><Relationship Id="rId586" Type="http://schemas.openxmlformats.org/officeDocument/2006/relationships/hyperlink" Target="https://histrf.ru/read/articles/rossiya-v-gody-pervoy-mirovoy-voyny-i-velikoy-rossiyskoy-revolyucii" TargetMode="External"/><Relationship Id="rId793" Type="http://schemas.openxmlformats.org/officeDocument/2006/relationships/hyperlink" Target="https://sitekid.ru/istoriya/istoriya_rossii/sovetskij_soyuz_v_1920-1930-e_gg_sssr_v_gody_nepa_1921-1928_gg.html" TargetMode="External"/><Relationship Id="rId807" Type="http://schemas.openxmlformats.org/officeDocument/2006/relationships/hyperlink" Target="https://sitekid.ru/istoriya/istoriya_rossii/sovetskij_soyuz_v_1920-1930-e_gg_sssr_v_gody_nepa_1921-1928_gg.html" TargetMode="External"/><Relationship Id="rId7" Type="http://schemas.openxmlformats.org/officeDocument/2006/relationships/hyperlink" Target="https://videouroki.net/video/02-rossiya-i-mir-nakanune-pervoj-mirovoj-vojny.html" TargetMode="External"/><Relationship Id="rId239" Type="http://schemas.openxmlformats.org/officeDocument/2006/relationships/hyperlink" Target="https://his.1sept.ru/urok/index.php?SubjectID=140030" TargetMode="External"/><Relationship Id="rId446" Type="http://schemas.openxmlformats.org/officeDocument/2006/relationships/hyperlink" Target="https://histrf.ru/read/articles/rossiya-v-gody-pervoy-mirovoy-voyny-i-velikoy-rossiyskoy-revolyucii" TargetMode="External"/><Relationship Id="rId653" Type="http://schemas.openxmlformats.org/officeDocument/2006/relationships/hyperlink" Target="https://histrf.ru/read/articles/rossiya-v-gody-pervoy-mirovoy-voyny-i-velikoy-rossiyskoy-revolyucii" TargetMode="External"/><Relationship Id="rId1076" Type="http://schemas.openxmlformats.org/officeDocument/2006/relationships/hyperlink" Target="https://libnvkz.ru/chitatelyam/ssilki/vov" TargetMode="External"/><Relationship Id="rId292" Type="http://schemas.openxmlformats.org/officeDocument/2006/relationships/hyperlink" Target="http://militera.lib.ru/" TargetMode="External"/><Relationship Id="rId306" Type="http://schemas.openxmlformats.org/officeDocument/2006/relationships/hyperlink" Target="https://compass.historyrussia.org/periodizatsiya-rossiya-v-gody-velikikh-potryasenij-1914-1922-gg.html" TargetMode="External"/><Relationship Id="rId860" Type="http://schemas.openxmlformats.org/officeDocument/2006/relationships/hyperlink" Target="https://sitekid.ru/istoriya/istoriya_rossii/sovetskij_soyuz_v_1920-1930-e_gg_sssr_v_gody_nepa_1921-1928_gg.html" TargetMode="External"/><Relationship Id="rId958" Type="http://schemas.openxmlformats.org/officeDocument/2006/relationships/hyperlink" Target="https://libnvkz.ru/chitatelyam/ssilki/vov" TargetMode="External"/><Relationship Id="rId1143" Type="http://schemas.openxmlformats.org/officeDocument/2006/relationships/hyperlink" Target="http://mil.ru/files/files/camo/gallery_2.html" TargetMode="External"/><Relationship Id="rId87" Type="http://schemas.openxmlformats.org/officeDocument/2006/relationships/hyperlink" Target="https://his.1sept.ru/urok/index.php?SubjectID=140030" TargetMode="External"/><Relationship Id="rId513" Type="http://schemas.openxmlformats.org/officeDocument/2006/relationships/hyperlink" Target="https://compass.historyrussia.org/periodizatsiya-rossiya-v-gody-velikikh-potryasenij-1914-1922-gg.html" TargetMode="External"/><Relationship Id="rId597" Type="http://schemas.openxmlformats.org/officeDocument/2006/relationships/hyperlink" Target="https://histrf.ru/read/articles/rossiya-v-gody-pervoy-mirovoy-voyny-i-velikoy-rossiyskoy-revolyucii" TargetMode="External"/><Relationship Id="rId720" Type="http://schemas.openxmlformats.org/officeDocument/2006/relationships/hyperlink" Target="https://foxford.ru/wiki/istoriya/sovetskoe-gosudarstvo-v-period-nepa" TargetMode="External"/><Relationship Id="rId818" Type="http://schemas.openxmlformats.org/officeDocument/2006/relationships/hyperlink" Target="https://sitekid.ru/istoriya/istoriya_rossii/sovetskij_soyuz_v_1920-1930-e_gg_sssr_v_gody_nepa_1921-1928_gg.html" TargetMode="External"/><Relationship Id="rId152" Type="http://schemas.openxmlformats.org/officeDocument/2006/relationships/hyperlink" Target="https://his.1sept.ru/urok/index.php?SubjectID=140030" TargetMode="External"/><Relationship Id="rId457" Type="http://schemas.openxmlformats.org/officeDocument/2006/relationships/hyperlink" Target="https://compass.historyrussia.org/periodizatsiya-rossiya-v-gody-velikikh-potryasenij-1914-1922-gg.html" TargetMode="External"/><Relationship Id="rId1003" Type="http://schemas.openxmlformats.org/officeDocument/2006/relationships/hyperlink" Target="http://mil.ru/files/files/camo/gallery_2.html" TargetMode="External"/><Relationship Id="rId1087" Type="http://schemas.openxmlformats.org/officeDocument/2006/relationships/hyperlink" Target="https://libnvkz.ru/chitatelyam/ssilki/vov" TargetMode="External"/><Relationship Id="rId664" Type="http://schemas.openxmlformats.org/officeDocument/2006/relationships/hyperlink" Target="https://compass.historyrussia.org/periodizatsiya-rossiya-v-gody-velikikh-potryasenij-1914-1922-gg.html" TargetMode="External"/><Relationship Id="rId871" Type="http://schemas.openxmlformats.org/officeDocument/2006/relationships/hyperlink" Target="https://sitekid.ru/istoriya/istoriya_rossii/sovetskij_soyuz_v_1920-1930-e_gg_sssr_v_gody_nepa_1921-1928_gg.html" TargetMode="External"/><Relationship Id="rId969" Type="http://schemas.openxmlformats.org/officeDocument/2006/relationships/hyperlink" Target="http://mil.ru/files/files/camo/gallery_2.html" TargetMode="External"/><Relationship Id="rId14" Type="http://schemas.openxmlformats.org/officeDocument/2006/relationships/hyperlink" Target="https://videouroki.net/video/02-rossiya-i-mir-nakanune-pervoj-mirovoj-vojny.html" TargetMode="External"/><Relationship Id="rId317" Type="http://schemas.openxmlformats.org/officeDocument/2006/relationships/hyperlink" Target="https://compass.historyrussia.org/periodizatsiya-rossiya-v-gody-velikikh-potryasenij-1914-1922-gg.html" TargetMode="External"/><Relationship Id="rId524" Type="http://schemas.openxmlformats.org/officeDocument/2006/relationships/hyperlink" Target="https://compass.historyrussia.org/periodizatsiya-rossiya-v-gody-velikikh-potryasenij-1914-1922-gg.html" TargetMode="External"/><Relationship Id="rId731" Type="http://schemas.openxmlformats.org/officeDocument/2006/relationships/hyperlink" Target="https://foxford.ru/wiki/istoriya/sovetskoe-gosudarstvo-v-period-nepa" TargetMode="External"/><Relationship Id="rId1154" Type="http://schemas.openxmlformats.org/officeDocument/2006/relationships/hyperlink" Target="http://presentation.rsl.ru/presentation/view/72" TargetMode="External"/><Relationship Id="rId98" Type="http://schemas.openxmlformats.org/officeDocument/2006/relationships/hyperlink" Target="https://his.1sept.ru/urok/index.php?SubjectID=140010" TargetMode="External"/><Relationship Id="rId163" Type="http://schemas.openxmlformats.org/officeDocument/2006/relationships/hyperlink" Target="https://his.1sept.ru/urok/index.php?SubjectID=140010" TargetMode="External"/><Relationship Id="rId370" Type="http://schemas.openxmlformats.org/officeDocument/2006/relationships/hyperlink" Target="https://histrf.ru/read/articles/rossiya-v-gody-pervoy-mirovoy-voyny-i-velikoy-rossiyskoy-revolyucii" TargetMode="External"/><Relationship Id="rId829" Type="http://schemas.openxmlformats.org/officeDocument/2006/relationships/hyperlink" Target="https://foxford.ru/wiki/istoriya/sovetskoe-gosudarstvo-v-period-nepa" TargetMode="External"/><Relationship Id="rId1014" Type="http://schemas.openxmlformats.org/officeDocument/2006/relationships/hyperlink" Target="http://presentation.rsl.ru/presentation/view/72" TargetMode="External"/><Relationship Id="rId230" Type="http://schemas.openxmlformats.org/officeDocument/2006/relationships/hyperlink" Target="https://his.1sept.ru/urok/index.php?SubjectID=140010" TargetMode="External"/><Relationship Id="rId468" Type="http://schemas.openxmlformats.org/officeDocument/2006/relationships/hyperlink" Target="https://compass.historyrussia.org/periodizatsiya-rossiya-v-gody-velikikh-potryasenij-1914-1922-gg.html" TargetMode="External"/><Relationship Id="rId675" Type="http://schemas.openxmlformats.org/officeDocument/2006/relationships/hyperlink" Target="https://compass.historyrussia.org/periodizatsiya-rossiya-v-gody-velikikh-potryasenij-1914-1922-gg.html" TargetMode="External"/><Relationship Id="rId882" Type="http://schemas.openxmlformats.org/officeDocument/2006/relationships/hyperlink" Target="https://foxford.ru/wiki/istoriya/sovetskoe-gosudarstvo-v-period-nepa" TargetMode="External"/><Relationship Id="rId1098" Type="http://schemas.openxmlformats.org/officeDocument/2006/relationships/hyperlink" Target="http://mil.ru/files/files/camo/gallery_2.html" TargetMode="External"/><Relationship Id="rId25" Type="http://schemas.openxmlformats.org/officeDocument/2006/relationships/hyperlink" Target="https://videouroki.net/video/02-rossiya-i-mir-nakanune-pervoj-mirovoj-vojny.html" TargetMode="External"/><Relationship Id="rId328" Type="http://schemas.openxmlformats.org/officeDocument/2006/relationships/hyperlink" Target="https://histrf.ru/read/articles/rossiya-v-gody-pervoy-mirovoy-voyny-i-velikoy-rossiyskoy-revolyucii" TargetMode="External"/><Relationship Id="rId535" Type="http://schemas.openxmlformats.org/officeDocument/2006/relationships/hyperlink" Target="https://histrf.ru/read/articles/rossiya-v-gody-pervoy-mirovoy-voyny-i-velikoy-rossiyskoy-revolyucii" TargetMode="External"/><Relationship Id="rId742" Type="http://schemas.openxmlformats.org/officeDocument/2006/relationships/hyperlink" Target="https://sitekid.ru/istoriya/istoriya_rossii/sovetskij_soyuz_v_1920-1930-e_gg_sssr_v_gody_nepa_1921-1928_gg.html" TargetMode="External"/><Relationship Id="rId174" Type="http://schemas.openxmlformats.org/officeDocument/2006/relationships/hyperlink" Target="https://his.1sept.ru/urok/index.php?SubjectID=140030" TargetMode="External"/><Relationship Id="rId381" Type="http://schemas.openxmlformats.org/officeDocument/2006/relationships/hyperlink" Target="https://histrf.ru/read/articles/rossiya-v-gody-pervoy-mirovoy-voyny-i-velikoy-rossiyskoy-revolyucii" TargetMode="External"/><Relationship Id="rId602" Type="http://schemas.openxmlformats.org/officeDocument/2006/relationships/hyperlink" Target="https://histrf.ru/read/articles/rossiya-v-gody-pervoy-mirovoy-voyny-i-velikoy-rossiyskoy-revolyucii" TargetMode="External"/><Relationship Id="rId1025" Type="http://schemas.openxmlformats.org/officeDocument/2006/relationships/hyperlink" Target="https://libnvkz.ru/chitatelyam/ssilki/vov" TargetMode="External"/><Relationship Id="rId241" Type="http://schemas.openxmlformats.org/officeDocument/2006/relationships/hyperlink" Target="https://his.1sept.ru/urok/index.php?SubjectID=140030" TargetMode="External"/><Relationship Id="rId479" Type="http://schemas.openxmlformats.org/officeDocument/2006/relationships/hyperlink" Target="https://histrf.ru/read/articles/rossiya-v-gody-pervoy-mirovoy-voyny-i-velikoy-rossiyskoy-revolyucii" TargetMode="External"/><Relationship Id="rId686" Type="http://schemas.openxmlformats.org/officeDocument/2006/relationships/hyperlink" Target="https://compass.historyrussia.org/periodizatsiya-rossiya-v-gody-velikikh-potryasenij-1914-1922-gg.html" TargetMode="External"/><Relationship Id="rId893" Type="http://schemas.openxmlformats.org/officeDocument/2006/relationships/hyperlink" Target="https://foxford.ru/wiki/istoriya/sovetskoe-gosudarstvo-v-period-nepa" TargetMode="External"/><Relationship Id="rId907" Type="http://schemas.openxmlformats.org/officeDocument/2006/relationships/hyperlink" Target="https://sitekid.ru/istoriya/istoriya_rossii/sovetskij_soyuz_v_1920-1930-e_gg_sssr_v_gody_nepa_1921-1928_gg.html" TargetMode="External"/><Relationship Id="rId36" Type="http://schemas.openxmlformats.org/officeDocument/2006/relationships/hyperlink" Target="https://his.1sept.ru/urok/index.php?SubjectID=140010" TargetMode="External"/><Relationship Id="rId339" Type="http://schemas.openxmlformats.org/officeDocument/2006/relationships/hyperlink" Target="https://histrf.ru/read/articles/rossiya-v-gody-pervoy-mirovoy-voyny-i-velikoy-rossiyskoy-revolyucii" TargetMode="External"/><Relationship Id="rId546" Type="http://schemas.openxmlformats.org/officeDocument/2006/relationships/hyperlink" Target="https://histrf.ru/read/articles/rossiya-v-gody-pervoy-mirovoy-voyny-i-velikoy-rossiyskoy-revolyucii" TargetMode="External"/><Relationship Id="rId753" Type="http://schemas.openxmlformats.org/officeDocument/2006/relationships/hyperlink" Target="https://sitekid.ru/istoriya/istoriya_rossii/sovetskij_soyuz_v_1920-1930-e_gg_sssr_v_gody_nepa_1921-1928_gg.html" TargetMode="External"/><Relationship Id="rId101" Type="http://schemas.openxmlformats.org/officeDocument/2006/relationships/hyperlink" Target="https://his.1sept.ru/urok/index.php?SubjectID=140010" TargetMode="External"/><Relationship Id="rId185" Type="http://schemas.openxmlformats.org/officeDocument/2006/relationships/hyperlink" Target="https://his.1sept.ru/urok/index.php?SubjectID=140030" TargetMode="External"/><Relationship Id="rId406" Type="http://schemas.openxmlformats.org/officeDocument/2006/relationships/hyperlink" Target="https://compass.historyrussia.org/periodizatsiya-rossiya-v-gody-velikikh-potryasenij-1914-1922-gg.html" TargetMode="External"/><Relationship Id="rId960" Type="http://schemas.openxmlformats.org/officeDocument/2006/relationships/hyperlink" Target="http://mil.ru/files/files/camo/gallery_2.html" TargetMode="External"/><Relationship Id="rId1036" Type="http://schemas.openxmlformats.org/officeDocument/2006/relationships/hyperlink" Target="https://libnvkz.ru/chitatelyam/ssilki/vov" TargetMode="External"/><Relationship Id="rId392" Type="http://schemas.openxmlformats.org/officeDocument/2006/relationships/hyperlink" Target="https://histrf.ru/read/articles/rossiya-v-gody-pervoy-mirovoy-voyny-i-velikoy-rossiyskoy-revolyucii" TargetMode="External"/><Relationship Id="rId613" Type="http://schemas.openxmlformats.org/officeDocument/2006/relationships/hyperlink" Target="https://compass.historyrussia.org/periodizatsiya-rossiya-v-gody-velikikh-potryasenij-1914-1922-gg.html" TargetMode="External"/><Relationship Id="rId697" Type="http://schemas.openxmlformats.org/officeDocument/2006/relationships/hyperlink" Target="https://histrf.ru/read/articles/rossiya-v-gody-pervoy-mirovoy-voyny-i-velikoy-rossiyskoy-revolyucii" TargetMode="External"/><Relationship Id="rId820" Type="http://schemas.openxmlformats.org/officeDocument/2006/relationships/hyperlink" Target="https://sitekid.ru/istoriya/istoriya_rossii/sovetskij_soyuz_v_1920-1930-e_gg_sssr_v_gody_nepa_1921-1928_gg.html" TargetMode="External"/><Relationship Id="rId918" Type="http://schemas.openxmlformats.org/officeDocument/2006/relationships/hyperlink" Target="https://sitekid.ru/istoriya/istoriya_rossii/sovetskij_soyuz_v_1920-1930-e_gg_sssr_v_gody_nepa_1921-1928_gg.html" TargetMode="External"/><Relationship Id="rId252" Type="http://schemas.openxmlformats.org/officeDocument/2006/relationships/hyperlink" Target="https://his.1sept.ru/urok/index.php?SubjectID=140030" TargetMode="External"/><Relationship Id="rId1103" Type="http://schemas.openxmlformats.org/officeDocument/2006/relationships/hyperlink" Target="http://mil.ru/files/files/camo/gallery_2.html" TargetMode="External"/><Relationship Id="rId47" Type="http://schemas.openxmlformats.org/officeDocument/2006/relationships/hyperlink" Target="https://his.1sept.ru/urok/index.php?SubjectID=140030" TargetMode="External"/><Relationship Id="rId112" Type="http://schemas.openxmlformats.org/officeDocument/2006/relationships/hyperlink" Target="https://his.1sept.ru/urok/index.php?SubjectID=140030" TargetMode="External"/><Relationship Id="rId557" Type="http://schemas.openxmlformats.org/officeDocument/2006/relationships/hyperlink" Target="https://histrf.ru/read/articles/rossiya-v-gody-pervoy-mirovoy-voyny-i-velikoy-rossiyskoy-revolyucii" TargetMode="External"/><Relationship Id="rId764" Type="http://schemas.openxmlformats.org/officeDocument/2006/relationships/hyperlink" Target="https://sitekid.ru/istoriya/istoriya_rossii/sovetskij_soyuz_v_1920-1930-e_gg_sssr_v_gody_nepa_1921-1928_gg.html" TargetMode="External"/><Relationship Id="rId971" Type="http://schemas.openxmlformats.org/officeDocument/2006/relationships/hyperlink" Target="http://mil.ru/files/files/camo/gallery_2.html" TargetMode="External"/><Relationship Id="rId196" Type="http://schemas.openxmlformats.org/officeDocument/2006/relationships/hyperlink" Target="https://his.1sept.ru/urok/index.php?SubjectID=140010" TargetMode="External"/><Relationship Id="rId417" Type="http://schemas.openxmlformats.org/officeDocument/2006/relationships/hyperlink" Target="https://compass.historyrussia.org/periodizatsiya-rossiya-v-gody-velikikh-potryasenij-1914-1922-gg.html" TargetMode="External"/><Relationship Id="rId624" Type="http://schemas.openxmlformats.org/officeDocument/2006/relationships/hyperlink" Target="https://compass.historyrussia.org/periodizatsiya-rossiya-v-gody-velikikh-potryasenij-1914-1922-gg.html" TargetMode="External"/><Relationship Id="rId831" Type="http://schemas.openxmlformats.org/officeDocument/2006/relationships/hyperlink" Target="https://foxford.ru/wiki/istoriya/sovetskoe-gosudarstvo-v-period-nepa" TargetMode="External"/><Relationship Id="rId1047" Type="http://schemas.openxmlformats.org/officeDocument/2006/relationships/hyperlink" Target="http://mil.ru/files/files/camo/gallery_2.html" TargetMode="External"/><Relationship Id="rId263" Type="http://schemas.openxmlformats.org/officeDocument/2006/relationships/hyperlink" Target="https://his.1sept.ru/urok/index.php?SubjectID=140010" TargetMode="External"/><Relationship Id="rId470" Type="http://schemas.openxmlformats.org/officeDocument/2006/relationships/hyperlink" Target="https://compass.historyrussia.org/periodizatsiya-rossiya-v-gody-velikikh-potryasenij-1914-1922-gg.html" TargetMode="External"/><Relationship Id="rId929" Type="http://schemas.openxmlformats.org/officeDocument/2006/relationships/hyperlink" Target="https://sitekid.ru/istoriya/istoriya_rossii/sovetskij_soyuz_v_1920-1930-e_gg_sssr_v_gody_nepa_1921-1928_gg.html" TargetMode="External"/><Relationship Id="rId1114" Type="http://schemas.openxmlformats.org/officeDocument/2006/relationships/hyperlink" Target="http://presentation.rsl.ru/presentation/view/72" TargetMode="External"/><Relationship Id="rId58" Type="http://schemas.openxmlformats.org/officeDocument/2006/relationships/hyperlink" Target="https://his.1sept.ru/urok/index.php?SubjectID=140030" TargetMode="External"/><Relationship Id="rId123" Type="http://schemas.openxmlformats.org/officeDocument/2006/relationships/hyperlink" Target="https://his.1sept.ru/urok/index.php?SubjectID=140030" TargetMode="External"/><Relationship Id="rId330" Type="http://schemas.openxmlformats.org/officeDocument/2006/relationships/hyperlink" Target="https://histrf.ru/read/articles/rossiya-v-gody-pervoy-mirovoy-voyny-i-velikoy-rossiyskoy-revolyucii" TargetMode="External"/><Relationship Id="rId568" Type="http://schemas.openxmlformats.org/officeDocument/2006/relationships/hyperlink" Target="https://compass.historyrussia.org/periodizatsiya-rossiya-v-gody-velikikh-potryasenij-1914-1922-gg.html" TargetMode="External"/><Relationship Id="rId775" Type="http://schemas.openxmlformats.org/officeDocument/2006/relationships/hyperlink" Target="https://foxford.ru/wiki/istoriya/sovetskoe-gosudarstvo-v-period-nepa" TargetMode="External"/><Relationship Id="rId982" Type="http://schemas.openxmlformats.org/officeDocument/2006/relationships/hyperlink" Target="http://presentation.rsl.ru/presentation/view/72" TargetMode="External"/><Relationship Id="rId428" Type="http://schemas.openxmlformats.org/officeDocument/2006/relationships/hyperlink" Target="https://histrf.ru/read/articles/rossiya-v-gody-pervoy-mirovoy-voyny-i-velikoy-rossiyskoy-revolyucii" TargetMode="External"/><Relationship Id="rId635" Type="http://schemas.openxmlformats.org/officeDocument/2006/relationships/hyperlink" Target="https://histrf.ru/read/articles/rossiya-v-gody-pervoy-mirovoy-voyny-i-velikoy-rossiyskoy-revolyucii" TargetMode="External"/><Relationship Id="rId842" Type="http://schemas.openxmlformats.org/officeDocument/2006/relationships/hyperlink" Target="https://sitekid.ru/istoriya/istoriya_rossii/sovetskij_soyuz_v_1920-1930-e_gg_sssr_v_gody_nepa_1921-1928_gg.html" TargetMode="External"/><Relationship Id="rId1058" Type="http://schemas.openxmlformats.org/officeDocument/2006/relationships/hyperlink" Target="http://mil.ru/files/files/camo/gallery_2.html" TargetMode="External"/><Relationship Id="rId274" Type="http://schemas.openxmlformats.org/officeDocument/2006/relationships/hyperlink" Target="https://his.1sept.ru/urok/index.php?SubjectID=140030" TargetMode="External"/><Relationship Id="rId481" Type="http://schemas.openxmlformats.org/officeDocument/2006/relationships/hyperlink" Target="https://histrf.ru/read/articles/rossiya-v-gody-pervoy-mirovoy-voyny-i-velikoy-rossiyskoy-revolyucii" TargetMode="External"/><Relationship Id="rId702" Type="http://schemas.openxmlformats.org/officeDocument/2006/relationships/hyperlink" Target="https://histrf.ru/read/articles/rossiya-v-gody-pervoy-mirovoy-voyny-i-velikoy-rossiyskoy-revolyucii" TargetMode="External"/><Relationship Id="rId1125" Type="http://schemas.openxmlformats.org/officeDocument/2006/relationships/hyperlink" Target="https://libnvkz.ru/chitatelyam/ssilki/vov" TargetMode="External"/><Relationship Id="rId69" Type="http://schemas.openxmlformats.org/officeDocument/2006/relationships/hyperlink" Target="https://his.1sept.ru/urok/index.php?SubjectID=140010" TargetMode="External"/><Relationship Id="rId134" Type="http://schemas.openxmlformats.org/officeDocument/2006/relationships/hyperlink" Target="https://his.1sept.ru/urok/index.php?SubjectID=140010" TargetMode="External"/><Relationship Id="rId579" Type="http://schemas.openxmlformats.org/officeDocument/2006/relationships/hyperlink" Target="https://compass.historyrussia.org/periodizatsiya-rossiya-v-gody-velikikh-potryasenij-1914-1922-gg.html" TargetMode="External"/><Relationship Id="rId786" Type="http://schemas.openxmlformats.org/officeDocument/2006/relationships/hyperlink" Target="https://foxford.ru/wiki/istoriya/sovetskoe-gosudarstvo-v-period-nepa" TargetMode="External"/><Relationship Id="rId993" Type="http://schemas.openxmlformats.org/officeDocument/2006/relationships/hyperlink" Target="https://libnvkz.ru/chitatelyam/ssilki/vov" TargetMode="External"/><Relationship Id="rId341" Type="http://schemas.openxmlformats.org/officeDocument/2006/relationships/hyperlink" Target="https://histrf.ru/read/articles/rossiya-v-gody-pervoy-mirovoy-voyny-i-velikoy-rossiyskoy-revolyucii" TargetMode="External"/><Relationship Id="rId439" Type="http://schemas.openxmlformats.org/officeDocument/2006/relationships/hyperlink" Target="https://histrf.ru/read/articles/rossiya-v-gody-pervoy-mirovoy-voyny-i-velikoy-rossiyskoy-revolyucii" TargetMode="External"/><Relationship Id="rId646" Type="http://schemas.openxmlformats.org/officeDocument/2006/relationships/hyperlink" Target="https://histrf.ru/read/articles/rossiya-v-gody-pervoy-mirovoy-voyny-i-velikoy-rossiyskoy-revolyucii" TargetMode="External"/><Relationship Id="rId1069" Type="http://schemas.openxmlformats.org/officeDocument/2006/relationships/hyperlink" Target="http://presentation.rsl.ru/presentation/view/72" TargetMode="External"/><Relationship Id="rId201" Type="http://schemas.openxmlformats.org/officeDocument/2006/relationships/hyperlink" Target="https://his.1sept.ru/urok/index.php?SubjectID=140010" TargetMode="External"/><Relationship Id="rId285" Type="http://schemas.openxmlformats.org/officeDocument/2006/relationships/hyperlink" Target="https://his.1sept.ru/urok/index.php?SubjectID=140030" TargetMode="External"/><Relationship Id="rId506" Type="http://schemas.openxmlformats.org/officeDocument/2006/relationships/hyperlink" Target="https://compass.historyrussia.org/periodizatsiya-rossiya-v-gody-velikikh-potryasenij-1914-1922-gg.html" TargetMode="External"/><Relationship Id="rId853" Type="http://schemas.openxmlformats.org/officeDocument/2006/relationships/hyperlink" Target="https://sitekid.ru/istoriya/istoriya_rossii/sovetskij_soyuz_v_1920-1930-e_gg_sssr_v_gody_nepa_1921-1928_gg.html" TargetMode="External"/><Relationship Id="rId1136" Type="http://schemas.openxmlformats.org/officeDocument/2006/relationships/hyperlink" Target="http://mil.ru/files/files/camo/gallery_2.html" TargetMode="External"/><Relationship Id="rId492" Type="http://schemas.openxmlformats.org/officeDocument/2006/relationships/hyperlink" Target="https://histrf.ru/read/articles/rossiya-v-gody-pervoy-mirovoy-voyny-i-velikoy-rossiyskoy-revolyucii" TargetMode="External"/><Relationship Id="rId713" Type="http://schemas.openxmlformats.org/officeDocument/2006/relationships/hyperlink" Target="https://histrf.ru/read/articles/rossiya-v-gody-pervoy-mirovoy-voyny-i-velikoy-rossiyskoy-revolyucii" TargetMode="External"/><Relationship Id="rId797" Type="http://schemas.openxmlformats.org/officeDocument/2006/relationships/hyperlink" Target="https://sitekid.ru/istoriya/istoriya_rossii/sovetskij_soyuz_v_1920-1930-e_gg_sssr_v_gody_nepa_1921-1928_gg.html" TargetMode="External"/><Relationship Id="rId920" Type="http://schemas.openxmlformats.org/officeDocument/2006/relationships/hyperlink" Target="https://sitekid.ru/istoriya/istoriya_rossii/sovetskij_soyuz_v_1920-1930-e_gg_sssr_v_gody_nepa_1921-1928_gg.html" TargetMode="External"/><Relationship Id="rId145" Type="http://schemas.openxmlformats.org/officeDocument/2006/relationships/hyperlink" Target="https://his.1sept.ru/urok/index.php?SubjectID=140030" TargetMode="External"/><Relationship Id="rId352" Type="http://schemas.openxmlformats.org/officeDocument/2006/relationships/hyperlink" Target="https://compass.historyrussia.org/periodizatsiya-rossiya-v-gody-velikikh-potryasenij-1914-1922-gg.html" TargetMode="External"/><Relationship Id="rId212" Type="http://schemas.openxmlformats.org/officeDocument/2006/relationships/hyperlink" Target="https://his.1sept.ru/urok/index.php?SubjectID=140030" TargetMode="External"/><Relationship Id="rId657" Type="http://schemas.openxmlformats.org/officeDocument/2006/relationships/hyperlink" Target="https://histrf.ru/read/articles/rossiya-v-gody-pervoy-mirovoy-voyny-i-velikoy-rossiyskoy-revolyucii" TargetMode="External"/><Relationship Id="rId864" Type="http://schemas.openxmlformats.org/officeDocument/2006/relationships/hyperlink" Target="https://sitekid.ru/istoriya/istoriya_rossii/sovetskij_soyuz_v_1920-1930-e_gg_sssr_v_gody_nepa_1921-1928_gg.html" TargetMode="External"/><Relationship Id="rId296" Type="http://schemas.openxmlformats.org/officeDocument/2006/relationships/hyperlink" Target="https://compass.historyrussia.org/periodizatsiya-rossiya-v-gody-velikikh-potryasenij-1914-1922-gg.html" TargetMode="External"/><Relationship Id="rId517" Type="http://schemas.openxmlformats.org/officeDocument/2006/relationships/hyperlink" Target="https://compass.historyrussia.org/periodizatsiya-rossiya-v-gody-velikikh-potryasenij-1914-1922-gg.html" TargetMode="External"/><Relationship Id="rId724" Type="http://schemas.openxmlformats.org/officeDocument/2006/relationships/hyperlink" Target="https://foxford.ru/wiki/istoriya/sovetskoe-gosudarstvo-v-period-nepa" TargetMode="External"/><Relationship Id="rId931" Type="http://schemas.openxmlformats.org/officeDocument/2006/relationships/hyperlink" Target="https://foxford.ru/wiki/istoriya/sovetskoe-gosudarstvo-v-period-nepa" TargetMode="External"/><Relationship Id="rId1147" Type="http://schemas.openxmlformats.org/officeDocument/2006/relationships/hyperlink" Target="http://mil.ru/files/files/camo/gallery_2.html" TargetMode="External"/><Relationship Id="rId60" Type="http://schemas.openxmlformats.org/officeDocument/2006/relationships/hyperlink" Target="https://his.1sept.ru/urok/index.php?SubjectID=140030" TargetMode="External"/><Relationship Id="rId156" Type="http://schemas.openxmlformats.org/officeDocument/2006/relationships/hyperlink" Target="https://his.1sept.ru/urok/index.php?SubjectID=140030" TargetMode="External"/><Relationship Id="rId363" Type="http://schemas.openxmlformats.org/officeDocument/2006/relationships/hyperlink" Target="https://compass.historyrussia.org/periodizatsiya-rossiya-v-gody-velikikh-potryasenij-1914-1922-gg.html" TargetMode="External"/><Relationship Id="rId570" Type="http://schemas.openxmlformats.org/officeDocument/2006/relationships/hyperlink" Target="https://compass.historyrussia.org/periodizatsiya-rossiya-v-gody-velikikh-potryasenij-1914-1922-gg.html" TargetMode="External"/><Relationship Id="rId1007" Type="http://schemas.openxmlformats.org/officeDocument/2006/relationships/hyperlink" Target="http://mil.ru/files/files/camo/gallery_2.html" TargetMode="External"/><Relationship Id="rId223" Type="http://schemas.openxmlformats.org/officeDocument/2006/relationships/hyperlink" Target="https://his.1sept.ru/urok/index.php?SubjectID=140010" TargetMode="External"/><Relationship Id="rId430" Type="http://schemas.openxmlformats.org/officeDocument/2006/relationships/hyperlink" Target="https://histrf.ru/read/articles/rossiya-v-gody-pervoy-mirovoy-voyny-i-velikoy-rossiyskoy-revolyucii" TargetMode="External"/><Relationship Id="rId668" Type="http://schemas.openxmlformats.org/officeDocument/2006/relationships/hyperlink" Target="https://compass.historyrussia.org/periodizatsiya-rossiya-v-gody-velikikh-potryasenij-1914-1922-gg.html" TargetMode="External"/><Relationship Id="rId875" Type="http://schemas.openxmlformats.org/officeDocument/2006/relationships/hyperlink" Target="https://sitekid.ru/istoriya/istoriya_rossii/sovetskij_soyuz_v_1920-1930-e_gg_sssr_v_gody_nepa_1921-1928_gg.html" TargetMode="External"/><Relationship Id="rId1060" Type="http://schemas.openxmlformats.org/officeDocument/2006/relationships/hyperlink" Target="http://mil.ru/files/files/camo/gallery_2.html" TargetMode="External"/><Relationship Id="rId18" Type="http://schemas.openxmlformats.org/officeDocument/2006/relationships/hyperlink" Target="https://videouroki.net/video/02-rossiya-i-mir-nakanune-pervoj-mirovoj-vojny.html" TargetMode="External"/><Relationship Id="rId528" Type="http://schemas.openxmlformats.org/officeDocument/2006/relationships/hyperlink" Target="https://histrf.ru/read/articles/rossiya-v-gody-pervoy-mirovoy-voyny-i-velikoy-rossiyskoy-revolyucii" TargetMode="External"/><Relationship Id="rId735" Type="http://schemas.openxmlformats.org/officeDocument/2006/relationships/hyperlink" Target="https://foxford.ru/wiki/istoriya/sovetskoe-gosudarstvo-v-period-nepa" TargetMode="External"/><Relationship Id="rId942" Type="http://schemas.openxmlformats.org/officeDocument/2006/relationships/hyperlink" Target="https://foxford.ru/wiki/istoriya/sovetskoe-gosudarstvo-v-period-nepa" TargetMode="External"/><Relationship Id="rId1158" Type="http://schemas.openxmlformats.org/officeDocument/2006/relationships/hyperlink" Target="http://presentation.rsl.ru/presentation/view/72" TargetMode="External"/><Relationship Id="rId167" Type="http://schemas.openxmlformats.org/officeDocument/2006/relationships/hyperlink" Target="https://his.1sept.ru/urok/index.php?SubjectID=140010" TargetMode="External"/><Relationship Id="rId374" Type="http://schemas.openxmlformats.org/officeDocument/2006/relationships/hyperlink" Target="https://histrf.ru/read/articles/rossiya-v-gody-pervoy-mirovoy-voyny-i-velikoy-rossiyskoy-revolyucii" TargetMode="External"/><Relationship Id="rId581" Type="http://schemas.openxmlformats.org/officeDocument/2006/relationships/hyperlink" Target="https://histrf.ru/read/articles/rossiya-v-gody-pervoy-mirovoy-voyny-i-velikoy-rossiyskoy-revolyucii" TargetMode="External"/><Relationship Id="rId1018" Type="http://schemas.openxmlformats.org/officeDocument/2006/relationships/hyperlink" Target="http://presentation.rsl.ru/presentation/view/72" TargetMode="External"/><Relationship Id="rId71" Type="http://schemas.openxmlformats.org/officeDocument/2006/relationships/hyperlink" Target="https://his.1sept.ru/urok/index.php?SubjectID=140010" TargetMode="External"/><Relationship Id="rId234" Type="http://schemas.openxmlformats.org/officeDocument/2006/relationships/hyperlink" Target="https://his.1sept.ru/urok/index.php?SubjectID=140010" TargetMode="External"/><Relationship Id="rId679" Type="http://schemas.openxmlformats.org/officeDocument/2006/relationships/hyperlink" Target="https://compass.historyrussia.org/periodizatsiya-rossiya-v-gody-velikikh-potryasenij-1914-1922-gg.html" TargetMode="External"/><Relationship Id="rId802" Type="http://schemas.openxmlformats.org/officeDocument/2006/relationships/hyperlink" Target="https://sitekid.ru/istoriya/istoriya_rossii/sovetskij_soyuz_v_1920-1930-e_gg_sssr_v_gody_nepa_1921-1928_gg.html" TargetMode="External"/><Relationship Id="rId886" Type="http://schemas.openxmlformats.org/officeDocument/2006/relationships/hyperlink" Target="https://foxford.ru/wiki/istoriya/sovetskoe-gosudarstvo-v-period-nep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his.1sept.ru/urok/index.php?SubjectID=140010" TargetMode="External"/><Relationship Id="rId441" Type="http://schemas.openxmlformats.org/officeDocument/2006/relationships/hyperlink" Target="https://histrf.ru/read/articles/rossiya-v-gody-pervoy-mirovoy-voyny-i-velikoy-rossiyskoy-revolyucii" TargetMode="External"/><Relationship Id="rId539" Type="http://schemas.openxmlformats.org/officeDocument/2006/relationships/hyperlink" Target="https://histrf.ru/read/articles/rossiya-v-gody-pervoy-mirovoy-voyny-i-velikoy-rossiyskoy-revolyucii" TargetMode="External"/><Relationship Id="rId746" Type="http://schemas.openxmlformats.org/officeDocument/2006/relationships/hyperlink" Target="https://sitekid.ru/istoriya/istoriya_rossii/sovetskij_soyuz_v_1920-1930-e_gg_sssr_v_gody_nepa_1921-1928_gg.html" TargetMode="External"/><Relationship Id="rId1071" Type="http://schemas.openxmlformats.org/officeDocument/2006/relationships/hyperlink" Target="http://presentation.rsl.ru/presentation/view/72" TargetMode="External"/><Relationship Id="rId178" Type="http://schemas.openxmlformats.org/officeDocument/2006/relationships/hyperlink" Target="https://his.1sept.ru/urok/index.php?SubjectID=140030" TargetMode="External"/><Relationship Id="rId301" Type="http://schemas.openxmlformats.org/officeDocument/2006/relationships/hyperlink" Target="https://compass.historyrussia.org/periodizatsiya-rossiya-v-gody-velikikh-potryasenij-1914-1922-gg.html" TargetMode="External"/><Relationship Id="rId953" Type="http://schemas.openxmlformats.org/officeDocument/2006/relationships/hyperlink" Target="https://libnvkz.ru/chitatelyam/ssilki/vov" TargetMode="External"/><Relationship Id="rId1029" Type="http://schemas.openxmlformats.org/officeDocument/2006/relationships/hyperlink" Target="https://libnvkz.ru/chitatelyam/ssilki/vov" TargetMode="External"/><Relationship Id="rId82" Type="http://schemas.openxmlformats.org/officeDocument/2006/relationships/hyperlink" Target="https://his.1sept.ru/urok/index.php?SubjectID=140030" TargetMode="External"/><Relationship Id="rId385" Type="http://schemas.openxmlformats.org/officeDocument/2006/relationships/hyperlink" Target="https://histrf.ru/read/articles/rossiya-v-gody-pervoy-mirovoy-voyny-i-velikoy-rossiyskoy-revolyucii" TargetMode="External"/><Relationship Id="rId592" Type="http://schemas.openxmlformats.org/officeDocument/2006/relationships/hyperlink" Target="https://histrf.ru/read/articles/rossiya-v-gody-pervoy-mirovoy-voyny-i-velikoy-rossiyskoy-revolyucii" TargetMode="External"/><Relationship Id="rId606" Type="http://schemas.openxmlformats.org/officeDocument/2006/relationships/hyperlink" Target="https://histrf.ru/read/articles/rossiya-v-gody-pervoy-mirovoy-voyny-i-velikoy-rossiyskoy-revolyucii" TargetMode="External"/><Relationship Id="rId813" Type="http://schemas.openxmlformats.org/officeDocument/2006/relationships/hyperlink" Target="https://sitekid.ru/istoriya/istoriya_rossii/sovetskij_soyuz_v_1920-1930-e_gg_sssr_v_gody_nepa_1921-1928_gg.html" TargetMode="External"/><Relationship Id="rId245" Type="http://schemas.openxmlformats.org/officeDocument/2006/relationships/hyperlink" Target="https://his.1sept.ru/urok/index.php?SubjectID=140030" TargetMode="External"/><Relationship Id="rId452" Type="http://schemas.openxmlformats.org/officeDocument/2006/relationships/hyperlink" Target="https://compass.historyrussia.org/periodizatsiya-rossiya-v-gody-velikikh-potryasenij-1914-1922-gg.html" TargetMode="External"/><Relationship Id="rId897" Type="http://schemas.openxmlformats.org/officeDocument/2006/relationships/hyperlink" Target="https://sitekid.ru/istoriya/istoriya_rossii/sovetskij_soyuz_v_1920-1930-e_gg_sssr_v_gody_nepa_1921-1928_gg.html" TargetMode="External"/><Relationship Id="rId1082" Type="http://schemas.openxmlformats.org/officeDocument/2006/relationships/hyperlink" Target="https://libnvkz.ru/chitatelyam/ssilki/vov" TargetMode="External"/><Relationship Id="rId105" Type="http://schemas.openxmlformats.org/officeDocument/2006/relationships/hyperlink" Target="https://his.1sept.ru/urok/index.php?SubjectID=140010" TargetMode="External"/><Relationship Id="rId312" Type="http://schemas.openxmlformats.org/officeDocument/2006/relationships/hyperlink" Target="https://compass.historyrussia.org/periodizatsiya-rossiya-v-gody-velikikh-potryasenij-1914-1922-gg.html" TargetMode="External"/><Relationship Id="rId757" Type="http://schemas.openxmlformats.org/officeDocument/2006/relationships/hyperlink" Target="https://sitekid.ru/istoriya/istoriya_rossii/sovetskij_soyuz_v_1920-1930-e_gg_sssr_v_gody_nepa_1921-1928_gg.html" TargetMode="External"/><Relationship Id="rId964" Type="http://schemas.openxmlformats.org/officeDocument/2006/relationships/hyperlink" Target="http://mil.ru/files/files/camo/gallery_2.html" TargetMode="External"/><Relationship Id="rId93" Type="http://schemas.openxmlformats.org/officeDocument/2006/relationships/hyperlink" Target="https://his.1sept.ru/urok/index.php?SubjectID=140010" TargetMode="External"/><Relationship Id="rId189" Type="http://schemas.openxmlformats.org/officeDocument/2006/relationships/hyperlink" Target="https://his.1sept.ru/urok/index.php?SubjectID=140010" TargetMode="External"/><Relationship Id="rId396" Type="http://schemas.openxmlformats.org/officeDocument/2006/relationships/hyperlink" Target="https://histrf.ru/read/articles/rossiya-v-gody-pervoy-mirovoy-voyny-i-velikoy-rossiyskoy-revolyucii" TargetMode="External"/><Relationship Id="rId617" Type="http://schemas.openxmlformats.org/officeDocument/2006/relationships/hyperlink" Target="https://compass.historyrussia.org/periodizatsiya-rossiya-v-gody-velikikh-potryasenij-1914-1922-gg.html" TargetMode="External"/><Relationship Id="rId824" Type="http://schemas.openxmlformats.org/officeDocument/2006/relationships/hyperlink" Target="https://foxford.ru/wiki/istoriya/sovetskoe-gosudarstvo-v-period-nepa" TargetMode="External"/><Relationship Id="rId256" Type="http://schemas.openxmlformats.org/officeDocument/2006/relationships/hyperlink" Target="https://his.1sept.ru/urok/index.php?SubjectID=140010" TargetMode="External"/><Relationship Id="rId463" Type="http://schemas.openxmlformats.org/officeDocument/2006/relationships/hyperlink" Target="https://compass.historyrussia.org/periodizatsiya-rossiya-v-gody-velikikh-potryasenij-1914-1922-gg.html" TargetMode="External"/><Relationship Id="rId670" Type="http://schemas.openxmlformats.org/officeDocument/2006/relationships/hyperlink" Target="https://compass.historyrussia.org/periodizatsiya-rossiya-v-gody-velikikh-potryasenij-1914-1922-gg.html" TargetMode="External"/><Relationship Id="rId1093" Type="http://schemas.openxmlformats.org/officeDocument/2006/relationships/hyperlink" Target="https://libnvkz.ru/chitatelyam/ssilki/vov" TargetMode="External"/><Relationship Id="rId1107" Type="http://schemas.openxmlformats.org/officeDocument/2006/relationships/hyperlink" Target="http://mil.ru/files/files/camo/gallery_2.html" TargetMode="External"/><Relationship Id="rId116" Type="http://schemas.openxmlformats.org/officeDocument/2006/relationships/hyperlink" Target="https://his.1sept.ru/urok/index.php?SubjectID=140030" TargetMode="External"/><Relationship Id="rId323" Type="http://schemas.openxmlformats.org/officeDocument/2006/relationships/hyperlink" Target="https://histrf.ru/read/articles/rossiya-v-gody-pervoy-mirovoy-voyny-i-velikoy-rossiyskoy-revolyucii" TargetMode="External"/><Relationship Id="rId530" Type="http://schemas.openxmlformats.org/officeDocument/2006/relationships/hyperlink" Target="https://histrf.ru/read/articles/rossiya-v-gody-pervoy-mirovoy-voyny-i-velikoy-rossiyskoy-revolyucii" TargetMode="External"/><Relationship Id="rId768" Type="http://schemas.openxmlformats.org/officeDocument/2006/relationships/hyperlink" Target="https://sitekid.ru/istoriya/istoriya_rossii/sovetskij_soyuz_v_1920-1930-e_gg_sssr_v_gody_nepa_1921-1928_gg.html" TargetMode="External"/><Relationship Id="rId975" Type="http://schemas.openxmlformats.org/officeDocument/2006/relationships/hyperlink" Target="http://presentation.rsl.ru/presentation/view/72" TargetMode="External"/><Relationship Id="rId1160" Type="http://schemas.openxmlformats.org/officeDocument/2006/relationships/hyperlink" Target="http://presentation.rsl.ru/presentation/view/72" TargetMode="External"/><Relationship Id="rId20" Type="http://schemas.openxmlformats.org/officeDocument/2006/relationships/hyperlink" Target="https://videouroki.net/video/02-rossiya-i-mir-nakanune-pervoj-mirovoj-vojny.html" TargetMode="External"/><Relationship Id="rId628" Type="http://schemas.openxmlformats.org/officeDocument/2006/relationships/hyperlink" Target="https://compass.historyrussia.org/periodizatsiya-rossiya-v-gody-velikikh-potryasenij-1914-1922-gg.html" TargetMode="External"/><Relationship Id="rId835" Type="http://schemas.openxmlformats.org/officeDocument/2006/relationships/hyperlink" Target="https://foxford.ru/wiki/istoriya/sovetskoe-gosudarstvo-v-period-nepa" TargetMode="External"/><Relationship Id="rId267" Type="http://schemas.openxmlformats.org/officeDocument/2006/relationships/hyperlink" Target="https://his.1sept.ru/urok/index.php?SubjectID=140010" TargetMode="External"/><Relationship Id="rId474" Type="http://schemas.openxmlformats.org/officeDocument/2006/relationships/hyperlink" Target="https://compass.historyrussia.org/periodizatsiya-rossiya-v-gody-velikikh-potryasenij-1914-1922-gg.html" TargetMode="External"/><Relationship Id="rId1020" Type="http://schemas.openxmlformats.org/officeDocument/2006/relationships/hyperlink" Target="http://presentation.rsl.ru/presentation/view/72" TargetMode="External"/><Relationship Id="rId1118" Type="http://schemas.openxmlformats.org/officeDocument/2006/relationships/hyperlink" Target="http://presentation.rsl.ru/presentation/view/72" TargetMode="External"/><Relationship Id="rId127" Type="http://schemas.openxmlformats.org/officeDocument/2006/relationships/hyperlink" Target="https://his.1sept.ru/urok/index.php?SubjectID=140010" TargetMode="External"/><Relationship Id="rId681" Type="http://schemas.openxmlformats.org/officeDocument/2006/relationships/hyperlink" Target="https://compass.historyrussia.org/periodizatsiya-rossiya-v-gody-velikikh-potryasenij-1914-1922-gg.html" TargetMode="External"/><Relationship Id="rId779" Type="http://schemas.openxmlformats.org/officeDocument/2006/relationships/hyperlink" Target="https://foxford.ru/wiki/istoriya/sovetskoe-gosudarstvo-v-period-nepa" TargetMode="External"/><Relationship Id="rId902" Type="http://schemas.openxmlformats.org/officeDocument/2006/relationships/hyperlink" Target="https://sitekid.ru/istoriya/istoriya_rossii/sovetskij_soyuz_v_1920-1930-e_gg_sssr_v_gody_nepa_1921-1928_gg.html" TargetMode="External"/><Relationship Id="rId986" Type="http://schemas.openxmlformats.org/officeDocument/2006/relationships/hyperlink" Target="http://presentation.rsl.ru/presentation/view/72" TargetMode="External"/><Relationship Id="rId31" Type="http://schemas.openxmlformats.org/officeDocument/2006/relationships/hyperlink" Target="https://his.1sept.ru/urok/index.php?SubjectID=140010" TargetMode="External"/><Relationship Id="rId334" Type="http://schemas.openxmlformats.org/officeDocument/2006/relationships/hyperlink" Target="https://histrf.ru/read/articles/rossiya-v-gody-pervoy-mirovoy-voyny-i-velikoy-rossiyskoy-revolyucii" TargetMode="External"/><Relationship Id="rId541" Type="http://schemas.openxmlformats.org/officeDocument/2006/relationships/hyperlink" Target="https://histrf.ru/read/articles/rossiya-v-gody-pervoy-mirovoy-voyny-i-velikoy-rossiyskoy-revolyucii" TargetMode="External"/><Relationship Id="rId639" Type="http://schemas.openxmlformats.org/officeDocument/2006/relationships/hyperlink" Target="https://histrf.ru/read/articles/rossiya-v-gody-pervoy-mirovoy-voyny-i-velikoy-rossiyskoy-revolyucii" TargetMode="External"/><Relationship Id="rId180" Type="http://schemas.openxmlformats.org/officeDocument/2006/relationships/hyperlink" Target="https://his.1sept.ru/urok/index.php?SubjectID=140030" TargetMode="External"/><Relationship Id="rId278" Type="http://schemas.openxmlformats.org/officeDocument/2006/relationships/hyperlink" Target="https://his.1sept.ru/urok/index.php?SubjectID=140030" TargetMode="External"/><Relationship Id="rId401" Type="http://schemas.openxmlformats.org/officeDocument/2006/relationships/hyperlink" Target="https://compass.historyrussia.org/periodizatsiya-rossiya-v-gody-velikikh-potryasenij-1914-1922-gg.html" TargetMode="External"/><Relationship Id="rId846" Type="http://schemas.openxmlformats.org/officeDocument/2006/relationships/hyperlink" Target="https://sitekid.ru/istoriya/istoriya_rossii/sovetskij_soyuz_v_1920-1930-e_gg_sssr_v_gody_nepa_1921-1928_gg.html" TargetMode="External"/><Relationship Id="rId1031" Type="http://schemas.openxmlformats.org/officeDocument/2006/relationships/hyperlink" Target="https://libnvkz.ru/chitatelyam/ssilki/vov" TargetMode="External"/><Relationship Id="rId1129" Type="http://schemas.openxmlformats.org/officeDocument/2006/relationships/hyperlink" Target="https://libnvkz.ru/chitatelyam/ssilki/vov" TargetMode="External"/><Relationship Id="rId485" Type="http://schemas.openxmlformats.org/officeDocument/2006/relationships/hyperlink" Target="https://histrf.ru/read/articles/rossiya-v-gody-pervoy-mirovoy-voyny-i-velikoy-rossiyskoy-revolyucii" TargetMode="External"/><Relationship Id="rId692" Type="http://schemas.openxmlformats.org/officeDocument/2006/relationships/hyperlink" Target="https://histrf.ru/read/articles/rossiya-v-gody-pervoy-mirovoy-voyny-i-velikoy-rossiyskoy-revolyucii" TargetMode="External"/><Relationship Id="rId706" Type="http://schemas.openxmlformats.org/officeDocument/2006/relationships/hyperlink" Target="https://histrf.ru/read/articles/rossiya-v-gody-pervoy-mirovoy-voyny-i-velikoy-rossiyskoy-revolyucii" TargetMode="External"/><Relationship Id="rId913" Type="http://schemas.openxmlformats.org/officeDocument/2006/relationships/hyperlink" Target="https://sitekid.ru/istoriya/istoriya_rossii/sovetskij_soyuz_v_1920-1930-e_gg_sssr_v_gody_nepa_1921-1928_gg.html" TargetMode="External"/><Relationship Id="rId42" Type="http://schemas.openxmlformats.org/officeDocument/2006/relationships/hyperlink" Target="https://his.1sept.ru/urok/index.php?SubjectID=140010" TargetMode="External"/><Relationship Id="rId138" Type="http://schemas.openxmlformats.org/officeDocument/2006/relationships/hyperlink" Target="https://his.1sept.ru/urok/index.php?SubjectID=140010" TargetMode="External"/><Relationship Id="rId345" Type="http://schemas.openxmlformats.org/officeDocument/2006/relationships/hyperlink" Target="https://histrf.ru/read/articles/rossiya-v-gody-pervoy-mirovoy-voyny-i-velikoy-rossiyskoy-revolyucii" TargetMode="External"/><Relationship Id="rId552" Type="http://schemas.openxmlformats.org/officeDocument/2006/relationships/hyperlink" Target="https://histrf.ru/read/articles/rossiya-v-gody-pervoy-mirovoy-voyny-i-velikoy-rossiyskoy-revolyucii" TargetMode="External"/><Relationship Id="rId997" Type="http://schemas.openxmlformats.org/officeDocument/2006/relationships/hyperlink" Target="https://libnvkz.ru/chitatelyam/ssilki/vov" TargetMode="External"/><Relationship Id="rId191" Type="http://schemas.openxmlformats.org/officeDocument/2006/relationships/hyperlink" Target="https://his.1sept.ru/urok/index.php?SubjectID=140010" TargetMode="External"/><Relationship Id="rId205" Type="http://schemas.openxmlformats.org/officeDocument/2006/relationships/hyperlink" Target="https://his.1sept.ru/urok/index.php?SubjectID=140030" TargetMode="External"/><Relationship Id="rId247" Type="http://schemas.openxmlformats.org/officeDocument/2006/relationships/hyperlink" Target="https://his.1sept.ru/urok/index.php?SubjectID=140030" TargetMode="External"/><Relationship Id="rId412" Type="http://schemas.openxmlformats.org/officeDocument/2006/relationships/hyperlink" Target="https://compass.historyrussia.org/periodizatsiya-rossiya-v-gody-velikikh-potryasenij-1914-1922-gg.html" TargetMode="External"/><Relationship Id="rId857" Type="http://schemas.openxmlformats.org/officeDocument/2006/relationships/hyperlink" Target="https://sitekid.ru/istoriya/istoriya_rossii/sovetskij_soyuz_v_1920-1930-e_gg_sssr_v_gody_nepa_1921-1928_gg.html" TargetMode="External"/><Relationship Id="rId899" Type="http://schemas.openxmlformats.org/officeDocument/2006/relationships/hyperlink" Target="https://sitekid.ru/istoriya/istoriya_rossii/sovetskij_soyuz_v_1920-1930-e_gg_sssr_v_gody_nepa_1921-1928_gg.html" TargetMode="External"/><Relationship Id="rId1000" Type="http://schemas.openxmlformats.org/officeDocument/2006/relationships/hyperlink" Target="http://mil.ru/files/files/camo/gallery_2.html" TargetMode="External"/><Relationship Id="rId1042" Type="http://schemas.openxmlformats.org/officeDocument/2006/relationships/hyperlink" Target="https://libnvkz.ru/chitatelyam/ssilki/vov" TargetMode="External"/><Relationship Id="rId1084" Type="http://schemas.openxmlformats.org/officeDocument/2006/relationships/hyperlink" Target="https://libnvkz.ru/chitatelyam/ssilki/vov" TargetMode="External"/><Relationship Id="rId107" Type="http://schemas.openxmlformats.org/officeDocument/2006/relationships/hyperlink" Target="https://his.1sept.ru/urok/index.php?SubjectID=140010" TargetMode="External"/><Relationship Id="rId289" Type="http://schemas.openxmlformats.org/officeDocument/2006/relationships/hyperlink" Target="http://militera.lib.ru/" TargetMode="External"/><Relationship Id="rId454" Type="http://schemas.openxmlformats.org/officeDocument/2006/relationships/hyperlink" Target="https://compass.historyrussia.org/periodizatsiya-rossiya-v-gody-velikikh-potryasenij-1914-1922-gg.html" TargetMode="External"/><Relationship Id="rId496" Type="http://schemas.openxmlformats.org/officeDocument/2006/relationships/hyperlink" Target="https://histrf.ru/read/articles/rossiya-v-gody-pervoy-mirovoy-voyny-i-velikoy-rossiyskoy-revolyucii" TargetMode="External"/><Relationship Id="rId661" Type="http://schemas.openxmlformats.org/officeDocument/2006/relationships/hyperlink" Target="https://histrf.ru/read/articles/rossiya-v-gody-pervoy-mirovoy-voyny-i-velikoy-rossiyskoy-revolyucii" TargetMode="External"/><Relationship Id="rId717" Type="http://schemas.openxmlformats.org/officeDocument/2006/relationships/hyperlink" Target="https://foxford.ru/wiki/istoriya/sovetskoe-gosudarstvo-v-period-nepa" TargetMode="External"/><Relationship Id="rId759" Type="http://schemas.openxmlformats.org/officeDocument/2006/relationships/hyperlink" Target="https://sitekid.ru/istoriya/istoriya_rossii/sovetskij_soyuz_v_1920-1930-e_gg_sssr_v_gody_nepa_1921-1928_gg.html" TargetMode="External"/><Relationship Id="rId924" Type="http://schemas.openxmlformats.org/officeDocument/2006/relationships/hyperlink" Target="https://sitekid.ru/istoriya/istoriya_rossii/sovetskij_soyuz_v_1920-1930-e_gg_sssr_v_gody_nepa_1921-1928_gg.html" TargetMode="External"/><Relationship Id="rId966" Type="http://schemas.openxmlformats.org/officeDocument/2006/relationships/hyperlink" Target="http://mil.ru/files/files/camo/gallery_2.html" TargetMode="External"/><Relationship Id="rId11" Type="http://schemas.openxmlformats.org/officeDocument/2006/relationships/hyperlink" Target="https://videouroki.net/video/02-rossiya-i-mir-nakanune-pervoj-mirovoj-vojny.html" TargetMode="External"/><Relationship Id="rId53" Type="http://schemas.openxmlformats.org/officeDocument/2006/relationships/hyperlink" Target="https://his.1sept.ru/urok/index.php?SubjectID=140030" TargetMode="External"/><Relationship Id="rId149" Type="http://schemas.openxmlformats.org/officeDocument/2006/relationships/hyperlink" Target="https://his.1sept.ru/urok/index.php?SubjectID=140030" TargetMode="External"/><Relationship Id="rId314" Type="http://schemas.openxmlformats.org/officeDocument/2006/relationships/hyperlink" Target="https://compass.historyrussia.org/periodizatsiya-rossiya-v-gody-velikikh-potryasenij-1914-1922-gg.html" TargetMode="External"/><Relationship Id="rId356" Type="http://schemas.openxmlformats.org/officeDocument/2006/relationships/hyperlink" Target="https://compass.historyrussia.org/periodizatsiya-rossiya-v-gody-velikikh-potryasenij-1914-1922-gg.html" TargetMode="External"/><Relationship Id="rId398" Type="http://schemas.openxmlformats.org/officeDocument/2006/relationships/hyperlink" Target="https://histrf.ru/read/articles/rossiya-v-gody-pervoy-mirovoy-voyny-i-velikoy-rossiyskoy-revolyucii" TargetMode="External"/><Relationship Id="rId521" Type="http://schemas.openxmlformats.org/officeDocument/2006/relationships/hyperlink" Target="https://compass.historyrussia.org/periodizatsiya-rossiya-v-gody-velikikh-potryasenij-1914-1922-gg.html" TargetMode="External"/><Relationship Id="rId563" Type="http://schemas.openxmlformats.org/officeDocument/2006/relationships/hyperlink" Target="https://compass.historyrussia.org/periodizatsiya-rossiya-v-gody-velikikh-potryasenij-1914-1922-gg.html" TargetMode="External"/><Relationship Id="rId619" Type="http://schemas.openxmlformats.org/officeDocument/2006/relationships/hyperlink" Target="https://compass.historyrussia.org/periodizatsiya-rossiya-v-gody-velikikh-potryasenij-1914-1922-gg.html" TargetMode="External"/><Relationship Id="rId770" Type="http://schemas.openxmlformats.org/officeDocument/2006/relationships/hyperlink" Target="https://foxford.ru/wiki/istoriya/sovetskoe-gosudarstvo-v-period-nepa" TargetMode="External"/><Relationship Id="rId1151" Type="http://schemas.openxmlformats.org/officeDocument/2006/relationships/hyperlink" Target="http://presentation.rsl.ru/presentation/view/72" TargetMode="External"/><Relationship Id="rId95" Type="http://schemas.openxmlformats.org/officeDocument/2006/relationships/hyperlink" Target="https://his.1sept.ru/urok/index.php?SubjectID=140010" TargetMode="External"/><Relationship Id="rId160" Type="http://schemas.openxmlformats.org/officeDocument/2006/relationships/hyperlink" Target="https://his.1sept.ru/urok/index.php?SubjectID=140010" TargetMode="External"/><Relationship Id="rId216" Type="http://schemas.openxmlformats.org/officeDocument/2006/relationships/hyperlink" Target="https://his.1sept.ru/urok/index.php?SubjectID=140030" TargetMode="External"/><Relationship Id="rId423" Type="http://schemas.openxmlformats.org/officeDocument/2006/relationships/hyperlink" Target="https://histrf.ru/read/articles/rossiya-v-gody-pervoy-mirovoy-voyny-i-velikoy-rossiyskoy-revolyucii" TargetMode="External"/><Relationship Id="rId826" Type="http://schemas.openxmlformats.org/officeDocument/2006/relationships/hyperlink" Target="https://foxford.ru/wiki/istoriya/sovetskoe-gosudarstvo-v-period-nepa" TargetMode="External"/><Relationship Id="rId868" Type="http://schemas.openxmlformats.org/officeDocument/2006/relationships/hyperlink" Target="https://sitekid.ru/istoriya/istoriya_rossii/sovetskij_soyuz_v_1920-1930-e_gg_sssr_v_gody_nepa_1921-1928_gg.html" TargetMode="External"/><Relationship Id="rId1011" Type="http://schemas.openxmlformats.org/officeDocument/2006/relationships/hyperlink" Target="http://mil.ru/files/files/camo/gallery_2.html" TargetMode="External"/><Relationship Id="rId1053" Type="http://schemas.openxmlformats.org/officeDocument/2006/relationships/hyperlink" Target="http://mil.ru/files/files/camo/gallery_2.html" TargetMode="External"/><Relationship Id="rId1109" Type="http://schemas.openxmlformats.org/officeDocument/2006/relationships/hyperlink" Target="http://mil.ru/files/files/camo/gallery_2.html" TargetMode="External"/><Relationship Id="rId258" Type="http://schemas.openxmlformats.org/officeDocument/2006/relationships/hyperlink" Target="https://his.1sept.ru/urok/index.php?SubjectID=140010" TargetMode="External"/><Relationship Id="rId465" Type="http://schemas.openxmlformats.org/officeDocument/2006/relationships/hyperlink" Target="https://compass.historyrussia.org/periodizatsiya-rossiya-v-gody-velikikh-potryasenij-1914-1922-gg.html" TargetMode="External"/><Relationship Id="rId630" Type="http://schemas.openxmlformats.org/officeDocument/2006/relationships/hyperlink" Target="https://compass.historyrussia.org/periodizatsiya-rossiya-v-gody-velikikh-potryasenij-1914-1922-gg.html" TargetMode="External"/><Relationship Id="rId672" Type="http://schemas.openxmlformats.org/officeDocument/2006/relationships/hyperlink" Target="https://compass.historyrussia.org/periodizatsiya-rossiya-v-gody-velikikh-potryasenij-1914-1922-gg.html" TargetMode="External"/><Relationship Id="rId728" Type="http://schemas.openxmlformats.org/officeDocument/2006/relationships/hyperlink" Target="https://foxford.ru/wiki/istoriya/sovetskoe-gosudarstvo-v-period-nepa" TargetMode="External"/><Relationship Id="rId935" Type="http://schemas.openxmlformats.org/officeDocument/2006/relationships/hyperlink" Target="https://foxford.ru/wiki/istoriya/sovetskoe-gosudarstvo-v-period-nepa" TargetMode="External"/><Relationship Id="rId1095" Type="http://schemas.openxmlformats.org/officeDocument/2006/relationships/hyperlink" Target="https://libnvkz.ru/chitatelyam/ssilki/vov" TargetMode="External"/><Relationship Id="rId22" Type="http://schemas.openxmlformats.org/officeDocument/2006/relationships/hyperlink" Target="https://videouroki.net/video/02-rossiya-i-mir-nakanune-pervoj-mirovoj-vojny.html" TargetMode="External"/><Relationship Id="rId64" Type="http://schemas.openxmlformats.org/officeDocument/2006/relationships/hyperlink" Target="https://his.1sept.ru/urok/index.php?SubjectID=140010" TargetMode="External"/><Relationship Id="rId118" Type="http://schemas.openxmlformats.org/officeDocument/2006/relationships/hyperlink" Target="https://his.1sept.ru/urok/index.php?SubjectID=140030" TargetMode="External"/><Relationship Id="rId325" Type="http://schemas.openxmlformats.org/officeDocument/2006/relationships/hyperlink" Target="https://histrf.ru/read/articles/rossiya-v-gody-pervoy-mirovoy-voyny-i-velikoy-rossiyskoy-revolyucii" TargetMode="External"/><Relationship Id="rId367" Type="http://schemas.openxmlformats.org/officeDocument/2006/relationships/hyperlink" Target="https://compass.historyrussia.org/periodizatsiya-rossiya-v-gody-velikikh-potryasenij-1914-1922-gg.html" TargetMode="External"/><Relationship Id="rId532" Type="http://schemas.openxmlformats.org/officeDocument/2006/relationships/hyperlink" Target="https://histrf.ru/read/articles/rossiya-v-gody-pervoy-mirovoy-voyny-i-velikoy-rossiyskoy-revolyucii" TargetMode="External"/><Relationship Id="rId574" Type="http://schemas.openxmlformats.org/officeDocument/2006/relationships/hyperlink" Target="https://compass.historyrussia.org/periodizatsiya-rossiya-v-gody-velikikh-potryasenij-1914-1922-gg.html" TargetMode="External"/><Relationship Id="rId977" Type="http://schemas.openxmlformats.org/officeDocument/2006/relationships/hyperlink" Target="http://presentation.rsl.ru/presentation/view/72" TargetMode="External"/><Relationship Id="rId1120" Type="http://schemas.openxmlformats.org/officeDocument/2006/relationships/hyperlink" Target="http://presentation.rsl.ru/presentation/view/72" TargetMode="External"/><Relationship Id="rId1162" Type="http://schemas.openxmlformats.org/officeDocument/2006/relationships/theme" Target="theme/theme1.xml"/><Relationship Id="rId171" Type="http://schemas.openxmlformats.org/officeDocument/2006/relationships/hyperlink" Target="https://his.1sept.ru/urok/index.php?SubjectID=140010" TargetMode="External"/><Relationship Id="rId227" Type="http://schemas.openxmlformats.org/officeDocument/2006/relationships/hyperlink" Target="https://his.1sept.ru/urok/index.php?SubjectID=140010" TargetMode="External"/><Relationship Id="rId781" Type="http://schemas.openxmlformats.org/officeDocument/2006/relationships/hyperlink" Target="https://foxford.ru/wiki/istoriya/sovetskoe-gosudarstvo-v-period-nepa" TargetMode="External"/><Relationship Id="rId837" Type="http://schemas.openxmlformats.org/officeDocument/2006/relationships/hyperlink" Target="https://foxford.ru/wiki/istoriya/sovetskoe-gosudarstvo-v-period-nepa" TargetMode="External"/><Relationship Id="rId879" Type="http://schemas.openxmlformats.org/officeDocument/2006/relationships/hyperlink" Target="https://foxford.ru/wiki/istoriya/sovetskoe-gosudarstvo-v-period-nepa" TargetMode="External"/><Relationship Id="rId1022" Type="http://schemas.openxmlformats.org/officeDocument/2006/relationships/hyperlink" Target="http://presentation.rsl.ru/presentation/view/72" TargetMode="External"/><Relationship Id="rId269" Type="http://schemas.openxmlformats.org/officeDocument/2006/relationships/hyperlink" Target="https://his.1sept.ru/urok/index.php?SubjectID=140030" TargetMode="External"/><Relationship Id="rId434" Type="http://schemas.openxmlformats.org/officeDocument/2006/relationships/hyperlink" Target="https://histrf.ru/read/articles/rossiya-v-gody-pervoy-mirovoy-voyny-i-velikoy-rossiyskoy-revolyucii" TargetMode="External"/><Relationship Id="rId476" Type="http://schemas.openxmlformats.org/officeDocument/2006/relationships/hyperlink" Target="https://histrf.ru/read/articles/rossiya-v-gody-pervoy-mirovoy-voyny-i-velikoy-rossiyskoy-revolyucii" TargetMode="External"/><Relationship Id="rId641" Type="http://schemas.openxmlformats.org/officeDocument/2006/relationships/hyperlink" Target="https://histrf.ru/read/articles/rossiya-v-gody-pervoy-mirovoy-voyny-i-velikoy-rossiyskoy-revolyucii" TargetMode="External"/><Relationship Id="rId683" Type="http://schemas.openxmlformats.org/officeDocument/2006/relationships/hyperlink" Target="https://compass.historyrussia.org/periodizatsiya-rossiya-v-gody-velikikh-potryasenij-1914-1922-gg.html" TargetMode="External"/><Relationship Id="rId739" Type="http://schemas.openxmlformats.org/officeDocument/2006/relationships/hyperlink" Target="https://sitekid.ru/istoriya/istoriya_rossii/sovetskij_soyuz_v_1920-1930-e_gg_sssr_v_gody_nepa_1921-1928_gg.html" TargetMode="External"/><Relationship Id="rId890" Type="http://schemas.openxmlformats.org/officeDocument/2006/relationships/hyperlink" Target="https://foxford.ru/wiki/istoriya/sovetskoe-gosudarstvo-v-period-nepa" TargetMode="External"/><Relationship Id="rId904" Type="http://schemas.openxmlformats.org/officeDocument/2006/relationships/hyperlink" Target="https://sitekid.ru/istoriya/istoriya_rossii/sovetskij_soyuz_v_1920-1930-e_gg_sssr_v_gody_nepa_1921-1928_gg.html" TargetMode="External"/><Relationship Id="rId1064" Type="http://schemas.openxmlformats.org/officeDocument/2006/relationships/hyperlink" Target="http://presentation.rsl.ru/presentation/view/72" TargetMode="External"/><Relationship Id="rId33" Type="http://schemas.openxmlformats.org/officeDocument/2006/relationships/hyperlink" Target="https://his.1sept.ru/urok/index.php?SubjectID=140010" TargetMode="External"/><Relationship Id="rId129" Type="http://schemas.openxmlformats.org/officeDocument/2006/relationships/hyperlink" Target="https://his.1sept.ru/urok/index.php?SubjectID=140010" TargetMode="External"/><Relationship Id="rId280" Type="http://schemas.openxmlformats.org/officeDocument/2006/relationships/hyperlink" Target="https://his.1sept.ru/urok/index.php?SubjectID=140030" TargetMode="External"/><Relationship Id="rId336" Type="http://schemas.openxmlformats.org/officeDocument/2006/relationships/hyperlink" Target="https://histrf.ru/read/articles/rossiya-v-gody-pervoy-mirovoy-voyny-i-velikoy-rossiyskoy-revolyucii" TargetMode="External"/><Relationship Id="rId501" Type="http://schemas.openxmlformats.org/officeDocument/2006/relationships/hyperlink" Target="https://histrf.ru/read/articles/rossiya-v-gody-pervoy-mirovoy-voyny-i-velikoy-rossiyskoy-revolyucii" TargetMode="External"/><Relationship Id="rId543" Type="http://schemas.openxmlformats.org/officeDocument/2006/relationships/hyperlink" Target="https://histrf.ru/read/articles/rossiya-v-gody-pervoy-mirovoy-voyny-i-velikoy-rossiyskoy-revolyucii" TargetMode="External"/><Relationship Id="rId946" Type="http://schemas.openxmlformats.org/officeDocument/2006/relationships/hyperlink" Target="https://foxford.ru/wiki/istoriya/sovetskoe-gosudarstvo-v-period-nepa" TargetMode="External"/><Relationship Id="rId988" Type="http://schemas.openxmlformats.org/officeDocument/2006/relationships/hyperlink" Target="https://libnvkz.ru/chitatelyam/ssilki/vov" TargetMode="External"/><Relationship Id="rId1131" Type="http://schemas.openxmlformats.org/officeDocument/2006/relationships/hyperlink" Target="https://libnvkz.ru/chitatelyam/ssilki/vov" TargetMode="External"/><Relationship Id="rId75" Type="http://schemas.openxmlformats.org/officeDocument/2006/relationships/hyperlink" Target="https://his.1sept.ru/urok/index.php?SubjectID=140010" TargetMode="External"/><Relationship Id="rId140" Type="http://schemas.openxmlformats.org/officeDocument/2006/relationships/hyperlink" Target="https://his.1sept.ru/urok/index.php?SubjectID=140010" TargetMode="External"/><Relationship Id="rId182" Type="http://schemas.openxmlformats.org/officeDocument/2006/relationships/hyperlink" Target="https://his.1sept.ru/urok/index.php?SubjectID=140030" TargetMode="External"/><Relationship Id="rId378" Type="http://schemas.openxmlformats.org/officeDocument/2006/relationships/hyperlink" Target="https://histrf.ru/read/articles/rossiya-v-gody-pervoy-mirovoy-voyny-i-velikoy-rossiyskoy-revolyucii" TargetMode="External"/><Relationship Id="rId403" Type="http://schemas.openxmlformats.org/officeDocument/2006/relationships/hyperlink" Target="https://compass.historyrussia.org/periodizatsiya-rossiya-v-gody-velikikh-potryasenij-1914-1922-gg.html" TargetMode="External"/><Relationship Id="rId585" Type="http://schemas.openxmlformats.org/officeDocument/2006/relationships/hyperlink" Target="https://histrf.ru/read/articles/rossiya-v-gody-pervoy-mirovoy-voyny-i-velikoy-rossiyskoy-revolyucii" TargetMode="External"/><Relationship Id="rId750" Type="http://schemas.openxmlformats.org/officeDocument/2006/relationships/hyperlink" Target="https://sitekid.ru/istoriya/istoriya_rossii/sovetskij_soyuz_v_1920-1930-e_gg_sssr_v_gody_nepa_1921-1928_gg.html" TargetMode="External"/><Relationship Id="rId792" Type="http://schemas.openxmlformats.org/officeDocument/2006/relationships/hyperlink" Target="https://sitekid.ru/istoriya/istoriya_rossii/sovetskij_soyuz_v_1920-1930-e_gg_sssr_v_gody_nepa_1921-1928_gg.html" TargetMode="External"/><Relationship Id="rId806" Type="http://schemas.openxmlformats.org/officeDocument/2006/relationships/hyperlink" Target="https://sitekid.ru/istoriya/istoriya_rossii/sovetskij_soyuz_v_1920-1930-e_gg_sssr_v_gody_nepa_1921-1928_gg.html" TargetMode="External"/><Relationship Id="rId848" Type="http://schemas.openxmlformats.org/officeDocument/2006/relationships/hyperlink" Target="https://sitekid.ru/istoriya/istoriya_rossii/sovetskij_soyuz_v_1920-1930-e_gg_sssr_v_gody_nepa_1921-1928_gg.html" TargetMode="External"/><Relationship Id="rId1033" Type="http://schemas.openxmlformats.org/officeDocument/2006/relationships/hyperlink" Target="https://libnvkz.ru/chitatelyam/ssilki/vov" TargetMode="External"/><Relationship Id="rId6" Type="http://schemas.openxmlformats.org/officeDocument/2006/relationships/hyperlink" Target="https://videouroki.net/video/02-rossiya-i-mir-nakanune-pervoj-mirovoj-vojny.html" TargetMode="External"/><Relationship Id="rId238" Type="http://schemas.openxmlformats.org/officeDocument/2006/relationships/hyperlink" Target="https://his.1sept.ru/urok/index.php?SubjectID=140030" TargetMode="External"/><Relationship Id="rId445" Type="http://schemas.openxmlformats.org/officeDocument/2006/relationships/hyperlink" Target="https://histrf.ru/read/articles/rossiya-v-gody-pervoy-mirovoy-voyny-i-velikoy-rossiyskoy-revolyucii" TargetMode="External"/><Relationship Id="rId487" Type="http://schemas.openxmlformats.org/officeDocument/2006/relationships/hyperlink" Target="https://histrf.ru/read/articles/rossiya-v-gody-pervoy-mirovoy-voyny-i-velikoy-rossiyskoy-revolyucii" TargetMode="External"/><Relationship Id="rId610" Type="http://schemas.openxmlformats.org/officeDocument/2006/relationships/hyperlink" Target="https://histrf.ru/read/articles/rossiya-v-gody-pervoy-mirovoy-voyny-i-velikoy-rossiyskoy-revolyucii" TargetMode="External"/><Relationship Id="rId652" Type="http://schemas.openxmlformats.org/officeDocument/2006/relationships/hyperlink" Target="https://histrf.ru/read/articles/rossiya-v-gody-pervoy-mirovoy-voyny-i-velikoy-rossiyskoy-revolyucii" TargetMode="External"/><Relationship Id="rId694" Type="http://schemas.openxmlformats.org/officeDocument/2006/relationships/hyperlink" Target="https://histrf.ru/read/articles/rossiya-v-gody-pervoy-mirovoy-voyny-i-velikoy-rossiyskoy-revolyucii" TargetMode="External"/><Relationship Id="rId708" Type="http://schemas.openxmlformats.org/officeDocument/2006/relationships/hyperlink" Target="https://histrf.ru/read/articles/rossiya-v-gody-pervoy-mirovoy-voyny-i-velikoy-rossiyskoy-revolyucii" TargetMode="External"/><Relationship Id="rId915" Type="http://schemas.openxmlformats.org/officeDocument/2006/relationships/hyperlink" Target="https://sitekid.ru/istoriya/istoriya_rossii/sovetskij_soyuz_v_1920-1930-e_gg_sssr_v_gody_nepa_1921-1928_gg.html" TargetMode="External"/><Relationship Id="rId1075" Type="http://schemas.openxmlformats.org/officeDocument/2006/relationships/hyperlink" Target="https://libnvkz.ru/chitatelyam/ssilki/vov" TargetMode="External"/><Relationship Id="rId291" Type="http://schemas.openxmlformats.org/officeDocument/2006/relationships/hyperlink" Target="http://militera.lib.ru/" TargetMode="External"/><Relationship Id="rId305" Type="http://schemas.openxmlformats.org/officeDocument/2006/relationships/hyperlink" Target="https://compass.historyrussia.org/periodizatsiya-rossiya-v-gody-velikikh-potryasenij-1914-1922-gg.html" TargetMode="External"/><Relationship Id="rId347" Type="http://schemas.openxmlformats.org/officeDocument/2006/relationships/hyperlink" Target="https://compass.historyrussia.org/periodizatsiya-rossiya-v-gody-velikikh-potryasenij-1914-1922-gg.html" TargetMode="External"/><Relationship Id="rId512" Type="http://schemas.openxmlformats.org/officeDocument/2006/relationships/hyperlink" Target="https://compass.historyrussia.org/periodizatsiya-rossiya-v-gody-velikikh-potryasenij-1914-1922-gg.html" TargetMode="External"/><Relationship Id="rId957" Type="http://schemas.openxmlformats.org/officeDocument/2006/relationships/hyperlink" Target="https://libnvkz.ru/chitatelyam/ssilki/vov" TargetMode="External"/><Relationship Id="rId999" Type="http://schemas.openxmlformats.org/officeDocument/2006/relationships/hyperlink" Target="http://mil.ru/files/files/camo/gallery_2.html" TargetMode="External"/><Relationship Id="rId1100" Type="http://schemas.openxmlformats.org/officeDocument/2006/relationships/hyperlink" Target="http://mil.ru/files/files/camo/gallery_2.html" TargetMode="External"/><Relationship Id="rId1142" Type="http://schemas.openxmlformats.org/officeDocument/2006/relationships/hyperlink" Target="http://mil.ru/files/files/camo/gallery_2.html" TargetMode="External"/><Relationship Id="rId44" Type="http://schemas.openxmlformats.org/officeDocument/2006/relationships/hyperlink" Target="https://his.1sept.ru/urok/index.php?SubjectID=140010" TargetMode="External"/><Relationship Id="rId86" Type="http://schemas.openxmlformats.org/officeDocument/2006/relationships/hyperlink" Target="https://his.1sept.ru/urok/index.php?SubjectID=140030" TargetMode="External"/><Relationship Id="rId151" Type="http://schemas.openxmlformats.org/officeDocument/2006/relationships/hyperlink" Target="https://his.1sept.ru/urok/index.php?SubjectID=140030" TargetMode="External"/><Relationship Id="rId389" Type="http://schemas.openxmlformats.org/officeDocument/2006/relationships/hyperlink" Target="https://histrf.ru/read/articles/rossiya-v-gody-pervoy-mirovoy-voyny-i-velikoy-rossiyskoy-revolyucii" TargetMode="External"/><Relationship Id="rId554" Type="http://schemas.openxmlformats.org/officeDocument/2006/relationships/hyperlink" Target="https://histrf.ru/read/articles/rossiya-v-gody-pervoy-mirovoy-voyny-i-velikoy-rossiyskoy-revolyucii" TargetMode="External"/><Relationship Id="rId596" Type="http://schemas.openxmlformats.org/officeDocument/2006/relationships/hyperlink" Target="https://histrf.ru/read/articles/rossiya-v-gody-pervoy-mirovoy-voyny-i-velikoy-rossiyskoy-revolyucii" TargetMode="External"/><Relationship Id="rId761" Type="http://schemas.openxmlformats.org/officeDocument/2006/relationships/hyperlink" Target="https://sitekid.ru/istoriya/istoriya_rossii/sovetskij_soyuz_v_1920-1930-e_gg_sssr_v_gody_nepa_1921-1928_gg.html" TargetMode="External"/><Relationship Id="rId817" Type="http://schemas.openxmlformats.org/officeDocument/2006/relationships/hyperlink" Target="https://sitekid.ru/istoriya/istoriya_rossii/sovetskij_soyuz_v_1920-1930-e_gg_sssr_v_gody_nepa_1921-1928_gg.html" TargetMode="External"/><Relationship Id="rId859" Type="http://schemas.openxmlformats.org/officeDocument/2006/relationships/hyperlink" Target="https://sitekid.ru/istoriya/istoriya_rossii/sovetskij_soyuz_v_1920-1930-e_gg_sssr_v_gody_nepa_1921-1928_gg.html" TargetMode="External"/><Relationship Id="rId1002" Type="http://schemas.openxmlformats.org/officeDocument/2006/relationships/hyperlink" Target="http://mil.ru/files/files/camo/gallery_2.html" TargetMode="External"/><Relationship Id="rId193" Type="http://schemas.openxmlformats.org/officeDocument/2006/relationships/hyperlink" Target="https://his.1sept.ru/urok/index.php?SubjectID=140010" TargetMode="External"/><Relationship Id="rId207" Type="http://schemas.openxmlformats.org/officeDocument/2006/relationships/hyperlink" Target="https://his.1sept.ru/urok/index.php?SubjectID=140030" TargetMode="External"/><Relationship Id="rId249" Type="http://schemas.openxmlformats.org/officeDocument/2006/relationships/hyperlink" Target="https://his.1sept.ru/urok/index.php?SubjectID=140030" TargetMode="External"/><Relationship Id="rId414" Type="http://schemas.openxmlformats.org/officeDocument/2006/relationships/hyperlink" Target="https://compass.historyrussia.org/periodizatsiya-rossiya-v-gody-velikikh-potryasenij-1914-1922-gg.html" TargetMode="External"/><Relationship Id="rId456" Type="http://schemas.openxmlformats.org/officeDocument/2006/relationships/hyperlink" Target="https://compass.historyrussia.org/periodizatsiya-rossiya-v-gody-velikikh-potryasenij-1914-1922-gg.html" TargetMode="External"/><Relationship Id="rId498" Type="http://schemas.openxmlformats.org/officeDocument/2006/relationships/hyperlink" Target="https://histrf.ru/read/articles/rossiya-v-gody-pervoy-mirovoy-voyny-i-velikoy-rossiyskoy-revolyucii" TargetMode="External"/><Relationship Id="rId621" Type="http://schemas.openxmlformats.org/officeDocument/2006/relationships/hyperlink" Target="https://compass.historyrussia.org/periodizatsiya-rossiya-v-gody-velikikh-potryasenij-1914-1922-gg.html" TargetMode="External"/><Relationship Id="rId663" Type="http://schemas.openxmlformats.org/officeDocument/2006/relationships/hyperlink" Target="https://histrf.ru/read/articles/rossiya-v-gody-pervoy-mirovoy-voyny-i-velikoy-rossiyskoy-revolyucii" TargetMode="External"/><Relationship Id="rId870" Type="http://schemas.openxmlformats.org/officeDocument/2006/relationships/hyperlink" Target="https://sitekid.ru/istoriya/istoriya_rossii/sovetskij_soyuz_v_1920-1930-e_gg_sssr_v_gody_nepa_1921-1928_gg.html" TargetMode="External"/><Relationship Id="rId1044" Type="http://schemas.openxmlformats.org/officeDocument/2006/relationships/hyperlink" Target="https://libnvkz.ru/chitatelyam/ssilki/vov" TargetMode="External"/><Relationship Id="rId1086" Type="http://schemas.openxmlformats.org/officeDocument/2006/relationships/hyperlink" Target="https://libnvkz.ru/chitatelyam/ssilki/vov" TargetMode="External"/><Relationship Id="rId13" Type="http://schemas.openxmlformats.org/officeDocument/2006/relationships/hyperlink" Target="https://videouroki.net/video/02-rossiya-i-mir-nakanune-pervoj-mirovoj-vojny.html" TargetMode="External"/><Relationship Id="rId109" Type="http://schemas.openxmlformats.org/officeDocument/2006/relationships/hyperlink" Target="https://his.1sept.ru/urok/index.php?SubjectID=140030" TargetMode="External"/><Relationship Id="rId260" Type="http://schemas.openxmlformats.org/officeDocument/2006/relationships/hyperlink" Target="https://his.1sept.ru/urok/index.php?SubjectID=140010" TargetMode="External"/><Relationship Id="rId316" Type="http://schemas.openxmlformats.org/officeDocument/2006/relationships/hyperlink" Target="https://compass.historyrussia.org/periodizatsiya-rossiya-v-gody-velikikh-potryasenij-1914-1922-gg.html" TargetMode="External"/><Relationship Id="rId523" Type="http://schemas.openxmlformats.org/officeDocument/2006/relationships/hyperlink" Target="https://compass.historyrussia.org/periodizatsiya-rossiya-v-gody-velikikh-potryasenij-1914-1922-gg.html" TargetMode="External"/><Relationship Id="rId719" Type="http://schemas.openxmlformats.org/officeDocument/2006/relationships/hyperlink" Target="https://foxford.ru/wiki/istoriya/sovetskoe-gosudarstvo-v-period-nepa" TargetMode="External"/><Relationship Id="rId926" Type="http://schemas.openxmlformats.org/officeDocument/2006/relationships/hyperlink" Target="https://sitekid.ru/istoriya/istoriya_rossii/sovetskij_soyuz_v_1920-1930-e_gg_sssr_v_gody_nepa_1921-1928_gg.html" TargetMode="External"/><Relationship Id="rId968" Type="http://schemas.openxmlformats.org/officeDocument/2006/relationships/hyperlink" Target="http://mil.ru/files/files/camo/gallery_2.html" TargetMode="External"/><Relationship Id="rId1111" Type="http://schemas.openxmlformats.org/officeDocument/2006/relationships/hyperlink" Target="http://presentation.rsl.ru/presentation/view/72" TargetMode="External"/><Relationship Id="rId1153" Type="http://schemas.openxmlformats.org/officeDocument/2006/relationships/hyperlink" Target="http://presentation.rsl.ru/presentation/view/72" TargetMode="External"/><Relationship Id="rId55" Type="http://schemas.openxmlformats.org/officeDocument/2006/relationships/hyperlink" Target="https://his.1sept.ru/urok/index.php?SubjectID=140030" TargetMode="External"/><Relationship Id="rId97" Type="http://schemas.openxmlformats.org/officeDocument/2006/relationships/hyperlink" Target="https://his.1sept.ru/urok/index.php?SubjectID=140010" TargetMode="External"/><Relationship Id="rId120" Type="http://schemas.openxmlformats.org/officeDocument/2006/relationships/hyperlink" Target="https://his.1sept.ru/urok/index.php?SubjectID=140030" TargetMode="External"/><Relationship Id="rId358" Type="http://schemas.openxmlformats.org/officeDocument/2006/relationships/hyperlink" Target="https://compass.historyrussia.org/periodizatsiya-rossiya-v-gody-velikikh-potryasenij-1914-1922-gg.html" TargetMode="External"/><Relationship Id="rId565" Type="http://schemas.openxmlformats.org/officeDocument/2006/relationships/hyperlink" Target="https://compass.historyrussia.org/periodizatsiya-rossiya-v-gody-velikikh-potryasenij-1914-1922-gg.html" TargetMode="External"/><Relationship Id="rId730" Type="http://schemas.openxmlformats.org/officeDocument/2006/relationships/hyperlink" Target="https://foxford.ru/wiki/istoriya/sovetskoe-gosudarstvo-v-period-nepa" TargetMode="External"/><Relationship Id="rId772" Type="http://schemas.openxmlformats.org/officeDocument/2006/relationships/hyperlink" Target="https://foxford.ru/wiki/istoriya/sovetskoe-gosudarstvo-v-period-nepa" TargetMode="External"/><Relationship Id="rId828" Type="http://schemas.openxmlformats.org/officeDocument/2006/relationships/hyperlink" Target="https://foxford.ru/wiki/istoriya/sovetskoe-gosudarstvo-v-period-nepa" TargetMode="External"/><Relationship Id="rId1013" Type="http://schemas.openxmlformats.org/officeDocument/2006/relationships/hyperlink" Target="http://presentation.rsl.ru/presentation/view/72" TargetMode="External"/><Relationship Id="rId162" Type="http://schemas.openxmlformats.org/officeDocument/2006/relationships/hyperlink" Target="https://his.1sept.ru/urok/index.php?SubjectID=140010" TargetMode="External"/><Relationship Id="rId218" Type="http://schemas.openxmlformats.org/officeDocument/2006/relationships/hyperlink" Target="https://his.1sept.ru/urok/index.php?SubjectID=140030" TargetMode="External"/><Relationship Id="rId425" Type="http://schemas.openxmlformats.org/officeDocument/2006/relationships/hyperlink" Target="https://histrf.ru/read/articles/rossiya-v-gody-pervoy-mirovoy-voyny-i-velikoy-rossiyskoy-revolyucii" TargetMode="External"/><Relationship Id="rId467" Type="http://schemas.openxmlformats.org/officeDocument/2006/relationships/hyperlink" Target="https://compass.historyrussia.org/periodizatsiya-rossiya-v-gody-velikikh-potryasenij-1914-1922-gg.html" TargetMode="External"/><Relationship Id="rId632" Type="http://schemas.openxmlformats.org/officeDocument/2006/relationships/hyperlink" Target="https://compass.historyrussia.org/periodizatsiya-rossiya-v-gody-velikikh-potryasenij-1914-1922-gg.html" TargetMode="External"/><Relationship Id="rId1055" Type="http://schemas.openxmlformats.org/officeDocument/2006/relationships/hyperlink" Target="http://mil.ru/files/files/camo/gallery_2.html" TargetMode="External"/><Relationship Id="rId1097" Type="http://schemas.openxmlformats.org/officeDocument/2006/relationships/hyperlink" Target="http://mil.ru/files/files/camo/gallery_2.html" TargetMode="External"/><Relationship Id="rId271" Type="http://schemas.openxmlformats.org/officeDocument/2006/relationships/hyperlink" Target="https://his.1sept.ru/urok/index.php?SubjectID=140030" TargetMode="External"/><Relationship Id="rId674" Type="http://schemas.openxmlformats.org/officeDocument/2006/relationships/hyperlink" Target="https://compass.historyrussia.org/periodizatsiya-rossiya-v-gody-velikikh-potryasenij-1914-1922-gg.html" TargetMode="External"/><Relationship Id="rId881" Type="http://schemas.openxmlformats.org/officeDocument/2006/relationships/hyperlink" Target="https://foxford.ru/wiki/istoriya/sovetskoe-gosudarstvo-v-period-nepa" TargetMode="External"/><Relationship Id="rId937" Type="http://schemas.openxmlformats.org/officeDocument/2006/relationships/hyperlink" Target="https://foxford.ru/wiki/istoriya/sovetskoe-gosudarstvo-v-period-nepa" TargetMode="External"/><Relationship Id="rId979" Type="http://schemas.openxmlformats.org/officeDocument/2006/relationships/hyperlink" Target="http://presentation.rsl.ru/presentation/view/72" TargetMode="External"/><Relationship Id="rId1122" Type="http://schemas.openxmlformats.org/officeDocument/2006/relationships/hyperlink" Target="http://presentation.rsl.ru/presentation/view/72" TargetMode="External"/><Relationship Id="rId24" Type="http://schemas.openxmlformats.org/officeDocument/2006/relationships/hyperlink" Target="https://videouroki.net/video/02-rossiya-i-mir-nakanune-pervoj-mirovoj-vojny.html" TargetMode="External"/><Relationship Id="rId66" Type="http://schemas.openxmlformats.org/officeDocument/2006/relationships/hyperlink" Target="https://his.1sept.ru/urok/index.php?SubjectID=140010" TargetMode="External"/><Relationship Id="rId131" Type="http://schemas.openxmlformats.org/officeDocument/2006/relationships/hyperlink" Target="https://his.1sept.ru/urok/index.php?SubjectID=140010" TargetMode="External"/><Relationship Id="rId327" Type="http://schemas.openxmlformats.org/officeDocument/2006/relationships/hyperlink" Target="https://histrf.ru/read/articles/rossiya-v-gody-pervoy-mirovoy-voyny-i-velikoy-rossiyskoy-revolyucii" TargetMode="External"/><Relationship Id="rId369" Type="http://schemas.openxmlformats.org/officeDocument/2006/relationships/hyperlink" Target="https://compass.historyrussia.org/periodizatsiya-rossiya-v-gody-velikikh-potryasenij-1914-1922-gg.html" TargetMode="External"/><Relationship Id="rId534" Type="http://schemas.openxmlformats.org/officeDocument/2006/relationships/hyperlink" Target="https://histrf.ru/read/articles/rossiya-v-gody-pervoy-mirovoy-voyny-i-velikoy-rossiyskoy-revolyucii" TargetMode="External"/><Relationship Id="rId576" Type="http://schemas.openxmlformats.org/officeDocument/2006/relationships/hyperlink" Target="https://compass.historyrussia.org/periodizatsiya-rossiya-v-gody-velikikh-potryasenij-1914-1922-gg.html" TargetMode="External"/><Relationship Id="rId741" Type="http://schemas.openxmlformats.org/officeDocument/2006/relationships/hyperlink" Target="https://sitekid.ru/istoriya/istoriya_rossii/sovetskij_soyuz_v_1920-1930-e_gg_sssr_v_gody_nepa_1921-1928_gg.html" TargetMode="External"/><Relationship Id="rId783" Type="http://schemas.openxmlformats.org/officeDocument/2006/relationships/hyperlink" Target="https://foxford.ru/wiki/istoriya/sovetskoe-gosudarstvo-v-period-nepa" TargetMode="External"/><Relationship Id="rId839" Type="http://schemas.openxmlformats.org/officeDocument/2006/relationships/hyperlink" Target="https://foxford.ru/wiki/istoriya/sovetskoe-gosudarstvo-v-period-nepa" TargetMode="External"/><Relationship Id="rId990" Type="http://schemas.openxmlformats.org/officeDocument/2006/relationships/hyperlink" Target="https://libnvkz.ru/chitatelyam/ssilki/vov" TargetMode="External"/><Relationship Id="rId173" Type="http://schemas.openxmlformats.org/officeDocument/2006/relationships/hyperlink" Target="https://his.1sept.ru/urok/index.php?SubjectID=140030" TargetMode="External"/><Relationship Id="rId229" Type="http://schemas.openxmlformats.org/officeDocument/2006/relationships/hyperlink" Target="https://his.1sept.ru/urok/index.php?SubjectID=140010" TargetMode="External"/><Relationship Id="rId380" Type="http://schemas.openxmlformats.org/officeDocument/2006/relationships/hyperlink" Target="https://histrf.ru/read/articles/rossiya-v-gody-pervoy-mirovoy-voyny-i-velikoy-rossiyskoy-revolyucii" TargetMode="External"/><Relationship Id="rId436" Type="http://schemas.openxmlformats.org/officeDocument/2006/relationships/hyperlink" Target="https://histrf.ru/read/articles/rossiya-v-gody-pervoy-mirovoy-voyny-i-velikoy-rossiyskoy-revolyucii" TargetMode="External"/><Relationship Id="rId601" Type="http://schemas.openxmlformats.org/officeDocument/2006/relationships/hyperlink" Target="https://histrf.ru/read/articles/rossiya-v-gody-pervoy-mirovoy-voyny-i-velikoy-rossiyskoy-revolyucii" TargetMode="External"/><Relationship Id="rId643" Type="http://schemas.openxmlformats.org/officeDocument/2006/relationships/hyperlink" Target="https://histrf.ru/read/articles/rossiya-v-gody-pervoy-mirovoy-voyny-i-velikoy-rossiyskoy-revolyucii" TargetMode="External"/><Relationship Id="rId1024" Type="http://schemas.openxmlformats.org/officeDocument/2006/relationships/hyperlink" Target="http://presentation.rsl.ru/presentation/view/72" TargetMode="External"/><Relationship Id="rId1066" Type="http://schemas.openxmlformats.org/officeDocument/2006/relationships/hyperlink" Target="http://presentation.rsl.ru/presentation/view/72" TargetMode="External"/><Relationship Id="rId240" Type="http://schemas.openxmlformats.org/officeDocument/2006/relationships/hyperlink" Target="https://his.1sept.ru/urok/index.php?SubjectID=140030" TargetMode="External"/><Relationship Id="rId478" Type="http://schemas.openxmlformats.org/officeDocument/2006/relationships/hyperlink" Target="https://histrf.ru/read/articles/rossiya-v-gody-pervoy-mirovoy-voyny-i-velikoy-rossiyskoy-revolyucii" TargetMode="External"/><Relationship Id="rId685" Type="http://schemas.openxmlformats.org/officeDocument/2006/relationships/hyperlink" Target="https://compass.historyrussia.org/periodizatsiya-rossiya-v-gody-velikikh-potryasenij-1914-1922-gg.html" TargetMode="External"/><Relationship Id="rId850" Type="http://schemas.openxmlformats.org/officeDocument/2006/relationships/hyperlink" Target="https://sitekid.ru/istoriya/istoriya_rossii/sovetskij_soyuz_v_1920-1930-e_gg_sssr_v_gody_nepa_1921-1928_gg.html" TargetMode="External"/><Relationship Id="rId892" Type="http://schemas.openxmlformats.org/officeDocument/2006/relationships/hyperlink" Target="https://foxford.ru/wiki/istoriya/sovetskoe-gosudarstvo-v-period-nepa" TargetMode="External"/><Relationship Id="rId906" Type="http://schemas.openxmlformats.org/officeDocument/2006/relationships/hyperlink" Target="https://sitekid.ru/istoriya/istoriya_rossii/sovetskij_soyuz_v_1920-1930-e_gg_sssr_v_gody_nepa_1921-1928_gg.html" TargetMode="External"/><Relationship Id="rId948" Type="http://schemas.openxmlformats.org/officeDocument/2006/relationships/hyperlink" Target="https://foxford.ru/wiki/istoriya/sovetskoe-gosudarstvo-v-period-nepa" TargetMode="External"/><Relationship Id="rId1133" Type="http://schemas.openxmlformats.org/officeDocument/2006/relationships/hyperlink" Target="https://libnvkz.ru/chitatelyam/ssilki/vov" TargetMode="External"/><Relationship Id="rId35" Type="http://schemas.openxmlformats.org/officeDocument/2006/relationships/hyperlink" Target="https://his.1sept.ru/urok/index.php?SubjectID=140010" TargetMode="External"/><Relationship Id="rId77" Type="http://schemas.openxmlformats.org/officeDocument/2006/relationships/hyperlink" Target="https://his.1sept.ru/urok/index.php?SubjectID=140030" TargetMode="External"/><Relationship Id="rId100" Type="http://schemas.openxmlformats.org/officeDocument/2006/relationships/hyperlink" Target="https://his.1sept.ru/urok/index.php?SubjectID=140010" TargetMode="External"/><Relationship Id="rId282" Type="http://schemas.openxmlformats.org/officeDocument/2006/relationships/hyperlink" Target="https://his.1sept.ru/urok/index.php?SubjectID=140030" TargetMode="External"/><Relationship Id="rId338" Type="http://schemas.openxmlformats.org/officeDocument/2006/relationships/hyperlink" Target="https://histrf.ru/read/articles/rossiya-v-gody-pervoy-mirovoy-voyny-i-velikoy-rossiyskoy-revolyucii" TargetMode="External"/><Relationship Id="rId503" Type="http://schemas.openxmlformats.org/officeDocument/2006/relationships/hyperlink" Target="https://histrf.ru/read/articles/rossiya-v-gody-pervoy-mirovoy-voyny-i-velikoy-rossiyskoy-revolyucii" TargetMode="External"/><Relationship Id="rId545" Type="http://schemas.openxmlformats.org/officeDocument/2006/relationships/hyperlink" Target="https://histrf.ru/read/articles/rossiya-v-gody-pervoy-mirovoy-voyny-i-velikoy-rossiyskoy-revolyucii" TargetMode="External"/><Relationship Id="rId587" Type="http://schemas.openxmlformats.org/officeDocument/2006/relationships/hyperlink" Target="https://histrf.ru/read/articles/rossiya-v-gody-pervoy-mirovoy-voyny-i-velikoy-rossiyskoy-revolyucii" TargetMode="External"/><Relationship Id="rId710" Type="http://schemas.openxmlformats.org/officeDocument/2006/relationships/hyperlink" Target="https://histrf.ru/read/articles/rossiya-v-gody-pervoy-mirovoy-voyny-i-velikoy-rossiyskoy-revolyucii" TargetMode="External"/><Relationship Id="rId752" Type="http://schemas.openxmlformats.org/officeDocument/2006/relationships/hyperlink" Target="https://sitekid.ru/istoriya/istoriya_rossii/sovetskij_soyuz_v_1920-1930-e_gg_sssr_v_gody_nepa_1921-1928_gg.html" TargetMode="External"/><Relationship Id="rId808" Type="http://schemas.openxmlformats.org/officeDocument/2006/relationships/hyperlink" Target="https://sitekid.ru/istoriya/istoriya_rossii/sovetskij_soyuz_v_1920-1930-e_gg_sssr_v_gody_nepa_1921-1928_gg.html" TargetMode="External"/><Relationship Id="rId8" Type="http://schemas.openxmlformats.org/officeDocument/2006/relationships/hyperlink" Target="https://videouroki.net/video/02-rossiya-i-mir-nakanune-pervoj-mirovoj-vojny.html" TargetMode="External"/><Relationship Id="rId142" Type="http://schemas.openxmlformats.org/officeDocument/2006/relationships/hyperlink" Target="https://his.1sept.ru/urok/index.php?SubjectID=140030" TargetMode="External"/><Relationship Id="rId184" Type="http://schemas.openxmlformats.org/officeDocument/2006/relationships/hyperlink" Target="https://his.1sept.ru/urok/index.php?SubjectID=140030" TargetMode="External"/><Relationship Id="rId391" Type="http://schemas.openxmlformats.org/officeDocument/2006/relationships/hyperlink" Target="https://histrf.ru/read/articles/rossiya-v-gody-pervoy-mirovoy-voyny-i-velikoy-rossiyskoy-revolyucii" TargetMode="External"/><Relationship Id="rId405" Type="http://schemas.openxmlformats.org/officeDocument/2006/relationships/hyperlink" Target="https://compass.historyrussia.org/periodizatsiya-rossiya-v-gody-velikikh-potryasenij-1914-1922-gg.html" TargetMode="External"/><Relationship Id="rId447" Type="http://schemas.openxmlformats.org/officeDocument/2006/relationships/hyperlink" Target="https://histrf.ru/read/articles/rossiya-v-gody-pervoy-mirovoy-voyny-i-velikoy-rossiyskoy-revolyucii" TargetMode="External"/><Relationship Id="rId612" Type="http://schemas.openxmlformats.org/officeDocument/2006/relationships/hyperlink" Target="https://compass.historyrussia.org/periodizatsiya-rossiya-v-gody-velikikh-potryasenij-1914-1922-gg.html" TargetMode="External"/><Relationship Id="rId794" Type="http://schemas.openxmlformats.org/officeDocument/2006/relationships/hyperlink" Target="https://sitekid.ru/istoriya/istoriya_rossii/sovetskij_soyuz_v_1920-1930-e_gg_sssr_v_gody_nepa_1921-1928_gg.html" TargetMode="External"/><Relationship Id="rId1035" Type="http://schemas.openxmlformats.org/officeDocument/2006/relationships/hyperlink" Target="https://libnvkz.ru/chitatelyam/ssilki/vov" TargetMode="External"/><Relationship Id="rId1077" Type="http://schemas.openxmlformats.org/officeDocument/2006/relationships/hyperlink" Target="https://libnvkz.ru/chitatelyam/ssilki/vov" TargetMode="External"/><Relationship Id="rId251" Type="http://schemas.openxmlformats.org/officeDocument/2006/relationships/hyperlink" Target="https://his.1sept.ru/urok/index.php?SubjectID=140030" TargetMode="External"/><Relationship Id="rId489" Type="http://schemas.openxmlformats.org/officeDocument/2006/relationships/hyperlink" Target="https://histrf.ru/read/articles/rossiya-v-gody-pervoy-mirovoy-voyny-i-velikoy-rossiyskoy-revolyucii" TargetMode="External"/><Relationship Id="rId654" Type="http://schemas.openxmlformats.org/officeDocument/2006/relationships/hyperlink" Target="https://histrf.ru/read/articles/rossiya-v-gody-pervoy-mirovoy-voyny-i-velikoy-rossiyskoy-revolyucii" TargetMode="External"/><Relationship Id="rId696" Type="http://schemas.openxmlformats.org/officeDocument/2006/relationships/hyperlink" Target="https://histrf.ru/read/articles/rossiya-v-gody-pervoy-mirovoy-voyny-i-velikoy-rossiyskoy-revolyucii" TargetMode="External"/><Relationship Id="rId861" Type="http://schemas.openxmlformats.org/officeDocument/2006/relationships/hyperlink" Target="https://sitekid.ru/istoriya/istoriya_rossii/sovetskij_soyuz_v_1920-1930-e_gg_sssr_v_gody_nepa_1921-1928_gg.html" TargetMode="External"/><Relationship Id="rId917" Type="http://schemas.openxmlformats.org/officeDocument/2006/relationships/hyperlink" Target="https://sitekid.ru/istoriya/istoriya_rossii/sovetskij_soyuz_v_1920-1930-e_gg_sssr_v_gody_nepa_1921-1928_gg.html" TargetMode="External"/><Relationship Id="rId959" Type="http://schemas.openxmlformats.org/officeDocument/2006/relationships/hyperlink" Target="https://libnvkz.ru/chitatelyam/ssilki/vov" TargetMode="External"/><Relationship Id="rId1102" Type="http://schemas.openxmlformats.org/officeDocument/2006/relationships/hyperlink" Target="http://mil.ru/files/files/camo/gallery_2.html" TargetMode="External"/><Relationship Id="rId46" Type="http://schemas.openxmlformats.org/officeDocument/2006/relationships/hyperlink" Target="https://his.1sept.ru/urok/index.php?SubjectID=140030" TargetMode="External"/><Relationship Id="rId293" Type="http://schemas.openxmlformats.org/officeDocument/2006/relationships/hyperlink" Target="http://militera.lib.ru/" TargetMode="External"/><Relationship Id="rId307" Type="http://schemas.openxmlformats.org/officeDocument/2006/relationships/hyperlink" Target="https://compass.historyrussia.org/periodizatsiya-rossiya-v-gody-velikikh-potryasenij-1914-1922-gg.html" TargetMode="External"/><Relationship Id="rId349" Type="http://schemas.openxmlformats.org/officeDocument/2006/relationships/hyperlink" Target="https://compass.historyrussia.org/periodizatsiya-rossiya-v-gody-velikikh-potryasenij-1914-1922-gg.html" TargetMode="External"/><Relationship Id="rId514" Type="http://schemas.openxmlformats.org/officeDocument/2006/relationships/hyperlink" Target="https://compass.historyrussia.org/periodizatsiya-rossiya-v-gody-velikikh-potryasenij-1914-1922-gg.html" TargetMode="External"/><Relationship Id="rId556" Type="http://schemas.openxmlformats.org/officeDocument/2006/relationships/hyperlink" Target="https://histrf.ru/read/articles/rossiya-v-gody-pervoy-mirovoy-voyny-i-velikoy-rossiyskoy-revolyucii" TargetMode="External"/><Relationship Id="rId721" Type="http://schemas.openxmlformats.org/officeDocument/2006/relationships/hyperlink" Target="https://foxford.ru/wiki/istoriya/sovetskoe-gosudarstvo-v-period-nepa" TargetMode="External"/><Relationship Id="rId763" Type="http://schemas.openxmlformats.org/officeDocument/2006/relationships/hyperlink" Target="https://sitekid.ru/istoriya/istoriya_rossii/sovetskij_soyuz_v_1920-1930-e_gg_sssr_v_gody_nepa_1921-1928_gg.html" TargetMode="External"/><Relationship Id="rId1144" Type="http://schemas.openxmlformats.org/officeDocument/2006/relationships/hyperlink" Target="http://mil.ru/files/files/camo/gallery_2.html" TargetMode="External"/><Relationship Id="rId88" Type="http://schemas.openxmlformats.org/officeDocument/2006/relationships/hyperlink" Target="https://his.1sept.ru/urok/index.php?SubjectID=140030" TargetMode="External"/><Relationship Id="rId111" Type="http://schemas.openxmlformats.org/officeDocument/2006/relationships/hyperlink" Target="https://his.1sept.ru/urok/index.php?SubjectID=140030" TargetMode="External"/><Relationship Id="rId153" Type="http://schemas.openxmlformats.org/officeDocument/2006/relationships/hyperlink" Target="https://his.1sept.ru/urok/index.php?SubjectID=140030" TargetMode="External"/><Relationship Id="rId195" Type="http://schemas.openxmlformats.org/officeDocument/2006/relationships/hyperlink" Target="https://his.1sept.ru/urok/index.php?SubjectID=140010" TargetMode="External"/><Relationship Id="rId209" Type="http://schemas.openxmlformats.org/officeDocument/2006/relationships/hyperlink" Target="https://his.1sept.ru/urok/index.php?SubjectID=140030" TargetMode="External"/><Relationship Id="rId360" Type="http://schemas.openxmlformats.org/officeDocument/2006/relationships/hyperlink" Target="https://compass.historyrussia.org/periodizatsiya-rossiya-v-gody-velikikh-potryasenij-1914-1922-gg.html" TargetMode="External"/><Relationship Id="rId416" Type="http://schemas.openxmlformats.org/officeDocument/2006/relationships/hyperlink" Target="https://compass.historyrussia.org/periodizatsiya-rossiya-v-gody-velikikh-potryasenij-1914-1922-gg.html" TargetMode="External"/><Relationship Id="rId598" Type="http://schemas.openxmlformats.org/officeDocument/2006/relationships/hyperlink" Target="https://histrf.ru/read/articles/rossiya-v-gody-pervoy-mirovoy-voyny-i-velikoy-rossiyskoy-revolyucii" TargetMode="External"/><Relationship Id="rId819" Type="http://schemas.openxmlformats.org/officeDocument/2006/relationships/hyperlink" Target="https://sitekid.ru/istoriya/istoriya_rossii/sovetskij_soyuz_v_1920-1930-e_gg_sssr_v_gody_nepa_1921-1928_gg.html" TargetMode="External"/><Relationship Id="rId970" Type="http://schemas.openxmlformats.org/officeDocument/2006/relationships/hyperlink" Target="http://mil.ru/files/files/camo/gallery_2.html" TargetMode="External"/><Relationship Id="rId1004" Type="http://schemas.openxmlformats.org/officeDocument/2006/relationships/hyperlink" Target="http://mil.ru/files/files/camo/gallery_2.html" TargetMode="External"/><Relationship Id="rId1046" Type="http://schemas.openxmlformats.org/officeDocument/2006/relationships/hyperlink" Target="https://libnvkz.ru/chitatelyam/ssilki/vov" TargetMode="External"/><Relationship Id="rId220" Type="http://schemas.openxmlformats.org/officeDocument/2006/relationships/hyperlink" Target="https://his.1sept.ru/urok/index.php?SubjectID=140030" TargetMode="External"/><Relationship Id="rId458" Type="http://schemas.openxmlformats.org/officeDocument/2006/relationships/hyperlink" Target="https://compass.historyrussia.org/periodizatsiya-rossiya-v-gody-velikikh-potryasenij-1914-1922-gg.html" TargetMode="External"/><Relationship Id="rId623" Type="http://schemas.openxmlformats.org/officeDocument/2006/relationships/hyperlink" Target="https://compass.historyrussia.org/periodizatsiya-rossiya-v-gody-velikikh-potryasenij-1914-1922-gg.html" TargetMode="External"/><Relationship Id="rId665" Type="http://schemas.openxmlformats.org/officeDocument/2006/relationships/hyperlink" Target="https://compass.historyrussia.org/periodizatsiya-rossiya-v-gody-velikikh-potryasenij-1914-1922-gg.html" TargetMode="External"/><Relationship Id="rId830" Type="http://schemas.openxmlformats.org/officeDocument/2006/relationships/hyperlink" Target="https://foxford.ru/wiki/istoriya/sovetskoe-gosudarstvo-v-period-nepa" TargetMode="External"/><Relationship Id="rId872" Type="http://schemas.openxmlformats.org/officeDocument/2006/relationships/hyperlink" Target="https://sitekid.ru/istoriya/istoriya_rossii/sovetskij_soyuz_v_1920-1930-e_gg_sssr_v_gody_nepa_1921-1928_gg.html" TargetMode="External"/><Relationship Id="rId928" Type="http://schemas.openxmlformats.org/officeDocument/2006/relationships/hyperlink" Target="https://sitekid.ru/istoriya/istoriya_rossii/sovetskij_soyuz_v_1920-1930-e_gg_sssr_v_gody_nepa_1921-1928_gg.html" TargetMode="External"/><Relationship Id="rId1088" Type="http://schemas.openxmlformats.org/officeDocument/2006/relationships/hyperlink" Target="https://libnvkz.ru/chitatelyam/ssilki/vov" TargetMode="External"/><Relationship Id="rId15" Type="http://schemas.openxmlformats.org/officeDocument/2006/relationships/hyperlink" Target="https://videouroki.net/video/02-rossiya-i-mir-nakanune-pervoj-mirovoj-vojny.html" TargetMode="External"/><Relationship Id="rId57" Type="http://schemas.openxmlformats.org/officeDocument/2006/relationships/hyperlink" Target="https://his.1sept.ru/urok/index.php?SubjectID=140030" TargetMode="External"/><Relationship Id="rId262" Type="http://schemas.openxmlformats.org/officeDocument/2006/relationships/hyperlink" Target="https://his.1sept.ru/urok/index.php?SubjectID=140010" TargetMode="External"/><Relationship Id="rId318" Type="http://schemas.openxmlformats.org/officeDocument/2006/relationships/hyperlink" Target="https://histrf.ru/read/articles/rossiya-v-gody-pervoy-mirovoy-voyny-i-velikoy-rossiyskoy-revolyucii" TargetMode="External"/><Relationship Id="rId525" Type="http://schemas.openxmlformats.org/officeDocument/2006/relationships/hyperlink" Target="https://compass.historyrussia.org/periodizatsiya-rossiya-v-gody-velikikh-potryasenij-1914-1922-gg.html" TargetMode="External"/><Relationship Id="rId567" Type="http://schemas.openxmlformats.org/officeDocument/2006/relationships/hyperlink" Target="https://compass.historyrussia.org/periodizatsiya-rossiya-v-gody-velikikh-potryasenij-1914-1922-gg.html" TargetMode="External"/><Relationship Id="rId732" Type="http://schemas.openxmlformats.org/officeDocument/2006/relationships/hyperlink" Target="https://foxford.ru/wiki/istoriya/sovetskoe-gosudarstvo-v-period-nepa" TargetMode="External"/><Relationship Id="rId1113" Type="http://schemas.openxmlformats.org/officeDocument/2006/relationships/hyperlink" Target="http://presentation.rsl.ru/presentation/view/72" TargetMode="External"/><Relationship Id="rId1155" Type="http://schemas.openxmlformats.org/officeDocument/2006/relationships/hyperlink" Target="http://presentation.rsl.ru/presentation/view/72" TargetMode="External"/><Relationship Id="rId99" Type="http://schemas.openxmlformats.org/officeDocument/2006/relationships/hyperlink" Target="https://his.1sept.ru/urok/index.php?SubjectID=140010" TargetMode="External"/><Relationship Id="rId122" Type="http://schemas.openxmlformats.org/officeDocument/2006/relationships/hyperlink" Target="https://his.1sept.ru/urok/index.php?SubjectID=140030" TargetMode="External"/><Relationship Id="rId164" Type="http://schemas.openxmlformats.org/officeDocument/2006/relationships/hyperlink" Target="https://his.1sept.ru/urok/index.php?SubjectID=140010" TargetMode="External"/><Relationship Id="rId371" Type="http://schemas.openxmlformats.org/officeDocument/2006/relationships/hyperlink" Target="https://histrf.ru/read/articles/rossiya-v-gody-pervoy-mirovoy-voyny-i-velikoy-rossiyskoy-revolyucii" TargetMode="External"/><Relationship Id="rId774" Type="http://schemas.openxmlformats.org/officeDocument/2006/relationships/hyperlink" Target="https://foxford.ru/wiki/istoriya/sovetskoe-gosudarstvo-v-period-nepa" TargetMode="External"/><Relationship Id="rId981" Type="http://schemas.openxmlformats.org/officeDocument/2006/relationships/hyperlink" Target="http://presentation.rsl.ru/presentation/view/72" TargetMode="External"/><Relationship Id="rId1015" Type="http://schemas.openxmlformats.org/officeDocument/2006/relationships/hyperlink" Target="http://presentation.rsl.ru/presentation/view/72" TargetMode="External"/><Relationship Id="rId1057" Type="http://schemas.openxmlformats.org/officeDocument/2006/relationships/hyperlink" Target="http://mil.ru/files/files/camo/gallery_2.html" TargetMode="External"/><Relationship Id="rId427" Type="http://schemas.openxmlformats.org/officeDocument/2006/relationships/hyperlink" Target="https://histrf.ru/read/articles/rossiya-v-gody-pervoy-mirovoy-voyny-i-velikoy-rossiyskoy-revolyucii" TargetMode="External"/><Relationship Id="rId469" Type="http://schemas.openxmlformats.org/officeDocument/2006/relationships/hyperlink" Target="https://compass.historyrussia.org/periodizatsiya-rossiya-v-gody-velikikh-potryasenij-1914-1922-gg.html" TargetMode="External"/><Relationship Id="rId634" Type="http://schemas.openxmlformats.org/officeDocument/2006/relationships/hyperlink" Target="https://histrf.ru/read/articles/rossiya-v-gody-pervoy-mirovoy-voyny-i-velikoy-rossiyskoy-revolyucii" TargetMode="External"/><Relationship Id="rId676" Type="http://schemas.openxmlformats.org/officeDocument/2006/relationships/hyperlink" Target="https://compass.historyrussia.org/periodizatsiya-rossiya-v-gody-velikikh-potryasenij-1914-1922-gg.html" TargetMode="External"/><Relationship Id="rId841" Type="http://schemas.openxmlformats.org/officeDocument/2006/relationships/hyperlink" Target="https://foxford.ru/wiki/istoriya/sovetskoe-gosudarstvo-v-period-nepa" TargetMode="External"/><Relationship Id="rId883" Type="http://schemas.openxmlformats.org/officeDocument/2006/relationships/hyperlink" Target="https://foxford.ru/wiki/istoriya/sovetskoe-gosudarstvo-v-period-nepa" TargetMode="External"/><Relationship Id="rId1099" Type="http://schemas.openxmlformats.org/officeDocument/2006/relationships/hyperlink" Target="http://mil.ru/files/files/camo/gallery_2.html" TargetMode="External"/><Relationship Id="rId26" Type="http://schemas.openxmlformats.org/officeDocument/2006/relationships/hyperlink" Target="https://videouroki.net/video/02-rossiya-i-mir-nakanune-pervoj-mirovoj-vojny.html" TargetMode="External"/><Relationship Id="rId231" Type="http://schemas.openxmlformats.org/officeDocument/2006/relationships/hyperlink" Target="https://his.1sept.ru/urok/index.php?SubjectID=140010" TargetMode="External"/><Relationship Id="rId273" Type="http://schemas.openxmlformats.org/officeDocument/2006/relationships/hyperlink" Target="https://his.1sept.ru/urok/index.php?SubjectID=140030" TargetMode="External"/><Relationship Id="rId329" Type="http://schemas.openxmlformats.org/officeDocument/2006/relationships/hyperlink" Target="https://histrf.ru/read/articles/rossiya-v-gody-pervoy-mirovoy-voyny-i-velikoy-rossiyskoy-revolyucii" TargetMode="External"/><Relationship Id="rId480" Type="http://schemas.openxmlformats.org/officeDocument/2006/relationships/hyperlink" Target="https://histrf.ru/read/articles/rossiya-v-gody-pervoy-mirovoy-voyny-i-velikoy-rossiyskoy-revolyucii" TargetMode="External"/><Relationship Id="rId536" Type="http://schemas.openxmlformats.org/officeDocument/2006/relationships/hyperlink" Target="https://histrf.ru/read/articles/rossiya-v-gody-pervoy-mirovoy-voyny-i-velikoy-rossiyskoy-revolyucii" TargetMode="External"/><Relationship Id="rId701" Type="http://schemas.openxmlformats.org/officeDocument/2006/relationships/hyperlink" Target="https://histrf.ru/read/articles/rossiya-v-gody-pervoy-mirovoy-voyny-i-velikoy-rossiyskoy-revolyucii" TargetMode="External"/><Relationship Id="rId939" Type="http://schemas.openxmlformats.org/officeDocument/2006/relationships/hyperlink" Target="https://foxford.ru/wiki/istoriya/sovetskoe-gosudarstvo-v-period-nepa" TargetMode="External"/><Relationship Id="rId1124" Type="http://schemas.openxmlformats.org/officeDocument/2006/relationships/hyperlink" Target="https://libnvkz.ru/chitatelyam/ssilki/vov" TargetMode="External"/><Relationship Id="rId68" Type="http://schemas.openxmlformats.org/officeDocument/2006/relationships/hyperlink" Target="https://his.1sept.ru/urok/index.php?SubjectID=140010" TargetMode="External"/><Relationship Id="rId133" Type="http://schemas.openxmlformats.org/officeDocument/2006/relationships/hyperlink" Target="https://his.1sept.ru/urok/index.php?SubjectID=140010" TargetMode="External"/><Relationship Id="rId175" Type="http://schemas.openxmlformats.org/officeDocument/2006/relationships/hyperlink" Target="https://his.1sept.ru/urok/index.php?SubjectID=140030" TargetMode="External"/><Relationship Id="rId340" Type="http://schemas.openxmlformats.org/officeDocument/2006/relationships/hyperlink" Target="https://histrf.ru/read/articles/rossiya-v-gody-pervoy-mirovoy-voyny-i-velikoy-rossiyskoy-revolyucii" TargetMode="External"/><Relationship Id="rId578" Type="http://schemas.openxmlformats.org/officeDocument/2006/relationships/hyperlink" Target="https://compass.historyrussia.org/periodizatsiya-rossiya-v-gody-velikikh-potryasenij-1914-1922-gg.html" TargetMode="External"/><Relationship Id="rId743" Type="http://schemas.openxmlformats.org/officeDocument/2006/relationships/hyperlink" Target="https://sitekid.ru/istoriya/istoriya_rossii/sovetskij_soyuz_v_1920-1930-e_gg_sssr_v_gody_nepa_1921-1928_gg.html" TargetMode="External"/><Relationship Id="rId785" Type="http://schemas.openxmlformats.org/officeDocument/2006/relationships/hyperlink" Target="https://foxford.ru/wiki/istoriya/sovetskoe-gosudarstvo-v-period-nepa" TargetMode="External"/><Relationship Id="rId950" Type="http://schemas.openxmlformats.org/officeDocument/2006/relationships/hyperlink" Target="https://libnvkz.ru/chitatelyam/ssilki/vov" TargetMode="External"/><Relationship Id="rId992" Type="http://schemas.openxmlformats.org/officeDocument/2006/relationships/hyperlink" Target="https://libnvkz.ru/chitatelyam/ssilki/vov" TargetMode="External"/><Relationship Id="rId1026" Type="http://schemas.openxmlformats.org/officeDocument/2006/relationships/hyperlink" Target="https://libnvkz.ru/chitatelyam/ssilki/vov" TargetMode="External"/><Relationship Id="rId200" Type="http://schemas.openxmlformats.org/officeDocument/2006/relationships/hyperlink" Target="https://his.1sept.ru/urok/index.php?SubjectID=140010" TargetMode="External"/><Relationship Id="rId382" Type="http://schemas.openxmlformats.org/officeDocument/2006/relationships/hyperlink" Target="https://histrf.ru/read/articles/rossiya-v-gody-pervoy-mirovoy-voyny-i-velikoy-rossiyskoy-revolyucii" TargetMode="External"/><Relationship Id="rId438" Type="http://schemas.openxmlformats.org/officeDocument/2006/relationships/hyperlink" Target="https://histrf.ru/read/articles/rossiya-v-gody-pervoy-mirovoy-voyny-i-velikoy-rossiyskoy-revolyucii" TargetMode="External"/><Relationship Id="rId603" Type="http://schemas.openxmlformats.org/officeDocument/2006/relationships/hyperlink" Target="https://histrf.ru/read/articles/rossiya-v-gody-pervoy-mirovoy-voyny-i-velikoy-rossiyskoy-revolyucii" TargetMode="External"/><Relationship Id="rId645" Type="http://schemas.openxmlformats.org/officeDocument/2006/relationships/hyperlink" Target="https://histrf.ru/read/articles/rossiya-v-gody-pervoy-mirovoy-voyny-i-velikoy-rossiyskoy-revolyucii" TargetMode="External"/><Relationship Id="rId687" Type="http://schemas.openxmlformats.org/officeDocument/2006/relationships/hyperlink" Target="https://compass.historyrussia.org/periodizatsiya-rossiya-v-gody-velikikh-potryasenij-1914-1922-gg.html" TargetMode="External"/><Relationship Id="rId810" Type="http://schemas.openxmlformats.org/officeDocument/2006/relationships/hyperlink" Target="https://sitekid.ru/istoriya/istoriya_rossii/sovetskij_soyuz_v_1920-1930-e_gg_sssr_v_gody_nepa_1921-1928_gg.html" TargetMode="External"/><Relationship Id="rId852" Type="http://schemas.openxmlformats.org/officeDocument/2006/relationships/hyperlink" Target="https://sitekid.ru/istoriya/istoriya_rossii/sovetskij_soyuz_v_1920-1930-e_gg_sssr_v_gody_nepa_1921-1928_gg.html" TargetMode="External"/><Relationship Id="rId908" Type="http://schemas.openxmlformats.org/officeDocument/2006/relationships/hyperlink" Target="https://sitekid.ru/istoriya/istoriya_rossii/sovetskij_soyuz_v_1920-1930-e_gg_sssr_v_gody_nepa_1921-1928_gg.html" TargetMode="External"/><Relationship Id="rId1068" Type="http://schemas.openxmlformats.org/officeDocument/2006/relationships/hyperlink" Target="http://presentation.rsl.ru/presentation/view/72" TargetMode="External"/><Relationship Id="rId242" Type="http://schemas.openxmlformats.org/officeDocument/2006/relationships/hyperlink" Target="https://his.1sept.ru/urok/index.php?SubjectID=140030" TargetMode="External"/><Relationship Id="rId284" Type="http://schemas.openxmlformats.org/officeDocument/2006/relationships/hyperlink" Target="https://his.1sept.ru/urok/index.php?SubjectID=140030" TargetMode="External"/><Relationship Id="rId491" Type="http://schemas.openxmlformats.org/officeDocument/2006/relationships/hyperlink" Target="https://histrf.ru/read/articles/rossiya-v-gody-pervoy-mirovoy-voyny-i-velikoy-rossiyskoy-revolyucii" TargetMode="External"/><Relationship Id="rId505" Type="http://schemas.openxmlformats.org/officeDocument/2006/relationships/hyperlink" Target="https://compass.historyrussia.org/periodizatsiya-rossiya-v-gody-velikikh-potryasenij-1914-1922-gg.html" TargetMode="External"/><Relationship Id="rId712" Type="http://schemas.openxmlformats.org/officeDocument/2006/relationships/hyperlink" Target="https://histrf.ru/read/articles/rossiya-v-gody-pervoy-mirovoy-voyny-i-velikoy-rossiyskoy-revolyucii" TargetMode="External"/><Relationship Id="rId894" Type="http://schemas.openxmlformats.org/officeDocument/2006/relationships/hyperlink" Target="https://foxford.ru/wiki/istoriya/sovetskoe-gosudarstvo-v-period-nepa" TargetMode="External"/><Relationship Id="rId1135" Type="http://schemas.openxmlformats.org/officeDocument/2006/relationships/hyperlink" Target="http://mil.ru/files/files/camo/gallery_2.html" TargetMode="External"/><Relationship Id="rId37" Type="http://schemas.openxmlformats.org/officeDocument/2006/relationships/hyperlink" Target="https://his.1sept.ru/urok/index.php?SubjectID=140010" TargetMode="External"/><Relationship Id="rId79" Type="http://schemas.openxmlformats.org/officeDocument/2006/relationships/hyperlink" Target="https://his.1sept.ru/urok/index.php?SubjectID=140030" TargetMode="External"/><Relationship Id="rId102" Type="http://schemas.openxmlformats.org/officeDocument/2006/relationships/hyperlink" Target="https://his.1sept.ru/urok/index.php?SubjectID=140010" TargetMode="External"/><Relationship Id="rId144" Type="http://schemas.openxmlformats.org/officeDocument/2006/relationships/hyperlink" Target="https://his.1sept.ru/urok/index.php?SubjectID=140030" TargetMode="External"/><Relationship Id="rId547" Type="http://schemas.openxmlformats.org/officeDocument/2006/relationships/hyperlink" Target="https://histrf.ru/read/articles/rossiya-v-gody-pervoy-mirovoy-voyny-i-velikoy-rossiyskoy-revolyucii" TargetMode="External"/><Relationship Id="rId589" Type="http://schemas.openxmlformats.org/officeDocument/2006/relationships/hyperlink" Target="https://histrf.ru/read/articles/rossiya-v-gody-pervoy-mirovoy-voyny-i-velikoy-rossiyskoy-revolyucii" TargetMode="External"/><Relationship Id="rId754" Type="http://schemas.openxmlformats.org/officeDocument/2006/relationships/hyperlink" Target="https://sitekid.ru/istoriya/istoriya_rossii/sovetskij_soyuz_v_1920-1930-e_gg_sssr_v_gody_nepa_1921-1928_gg.html" TargetMode="External"/><Relationship Id="rId796" Type="http://schemas.openxmlformats.org/officeDocument/2006/relationships/hyperlink" Target="https://sitekid.ru/istoriya/istoriya_rossii/sovetskij_soyuz_v_1920-1930-e_gg_sssr_v_gody_nepa_1921-1928_gg.html" TargetMode="External"/><Relationship Id="rId961" Type="http://schemas.openxmlformats.org/officeDocument/2006/relationships/hyperlink" Target="http://mil.ru/files/files/camo/gallery_2.html" TargetMode="External"/><Relationship Id="rId90" Type="http://schemas.openxmlformats.org/officeDocument/2006/relationships/hyperlink" Target="https://his.1sept.ru/urok/index.php?SubjectID=140030" TargetMode="External"/><Relationship Id="rId186" Type="http://schemas.openxmlformats.org/officeDocument/2006/relationships/hyperlink" Target="https://his.1sept.ru/urok/index.php?SubjectID=140030" TargetMode="External"/><Relationship Id="rId351" Type="http://schemas.openxmlformats.org/officeDocument/2006/relationships/hyperlink" Target="https://compass.historyrussia.org/periodizatsiya-rossiya-v-gody-velikikh-potryasenij-1914-1922-gg.html" TargetMode="External"/><Relationship Id="rId393" Type="http://schemas.openxmlformats.org/officeDocument/2006/relationships/hyperlink" Target="https://histrf.ru/read/articles/rossiya-v-gody-pervoy-mirovoy-voyny-i-velikoy-rossiyskoy-revolyucii" TargetMode="External"/><Relationship Id="rId407" Type="http://schemas.openxmlformats.org/officeDocument/2006/relationships/hyperlink" Target="https://compass.historyrussia.org/periodizatsiya-rossiya-v-gody-velikikh-potryasenij-1914-1922-gg.html" TargetMode="External"/><Relationship Id="rId449" Type="http://schemas.openxmlformats.org/officeDocument/2006/relationships/hyperlink" Target="https://histrf.ru/read/articles/rossiya-v-gody-pervoy-mirovoy-voyny-i-velikoy-rossiyskoy-revolyucii" TargetMode="External"/><Relationship Id="rId614" Type="http://schemas.openxmlformats.org/officeDocument/2006/relationships/hyperlink" Target="https://compass.historyrussia.org/periodizatsiya-rossiya-v-gody-velikikh-potryasenij-1914-1922-gg.html" TargetMode="External"/><Relationship Id="rId656" Type="http://schemas.openxmlformats.org/officeDocument/2006/relationships/hyperlink" Target="https://histrf.ru/read/articles/rossiya-v-gody-pervoy-mirovoy-voyny-i-velikoy-rossiyskoy-revolyucii" TargetMode="External"/><Relationship Id="rId821" Type="http://schemas.openxmlformats.org/officeDocument/2006/relationships/hyperlink" Target="https://sitekid.ru/istoriya/istoriya_rossii/sovetskij_soyuz_v_1920-1930-e_gg_sssr_v_gody_nepa_1921-1928_gg.html" TargetMode="External"/><Relationship Id="rId863" Type="http://schemas.openxmlformats.org/officeDocument/2006/relationships/hyperlink" Target="https://sitekid.ru/istoriya/istoriya_rossii/sovetskij_soyuz_v_1920-1930-e_gg_sssr_v_gody_nepa_1921-1928_gg.html" TargetMode="External"/><Relationship Id="rId1037" Type="http://schemas.openxmlformats.org/officeDocument/2006/relationships/hyperlink" Target="https://libnvkz.ru/chitatelyam/ssilki/vov" TargetMode="External"/><Relationship Id="rId1079" Type="http://schemas.openxmlformats.org/officeDocument/2006/relationships/hyperlink" Target="https://libnvkz.ru/chitatelyam/ssilki/vov" TargetMode="External"/><Relationship Id="rId211" Type="http://schemas.openxmlformats.org/officeDocument/2006/relationships/hyperlink" Target="https://his.1sept.ru/urok/index.php?SubjectID=140030" TargetMode="External"/><Relationship Id="rId253" Type="http://schemas.openxmlformats.org/officeDocument/2006/relationships/hyperlink" Target="https://his.1sept.ru/urok/index.php?SubjectID=140010" TargetMode="External"/><Relationship Id="rId295" Type="http://schemas.openxmlformats.org/officeDocument/2006/relationships/hyperlink" Target="https://compass.historyrussia.org/periodizatsiya-rossiya-v-gody-velikikh-potryasenij-1914-1922-gg.html" TargetMode="External"/><Relationship Id="rId309" Type="http://schemas.openxmlformats.org/officeDocument/2006/relationships/hyperlink" Target="https://compass.historyrussia.org/periodizatsiya-rossiya-v-gody-velikikh-potryasenij-1914-1922-gg.html" TargetMode="External"/><Relationship Id="rId460" Type="http://schemas.openxmlformats.org/officeDocument/2006/relationships/hyperlink" Target="https://compass.historyrussia.org/periodizatsiya-rossiya-v-gody-velikikh-potryasenij-1914-1922-gg.html" TargetMode="External"/><Relationship Id="rId516" Type="http://schemas.openxmlformats.org/officeDocument/2006/relationships/hyperlink" Target="https://compass.historyrussia.org/periodizatsiya-rossiya-v-gody-velikikh-potryasenij-1914-1922-gg.html" TargetMode="External"/><Relationship Id="rId698" Type="http://schemas.openxmlformats.org/officeDocument/2006/relationships/hyperlink" Target="https://histrf.ru/read/articles/rossiya-v-gody-pervoy-mirovoy-voyny-i-velikoy-rossiyskoy-revolyucii" TargetMode="External"/><Relationship Id="rId919" Type="http://schemas.openxmlformats.org/officeDocument/2006/relationships/hyperlink" Target="https://sitekid.ru/istoriya/istoriya_rossii/sovetskij_soyuz_v_1920-1930-e_gg_sssr_v_gody_nepa_1921-1928_gg.html" TargetMode="External"/><Relationship Id="rId1090" Type="http://schemas.openxmlformats.org/officeDocument/2006/relationships/hyperlink" Target="https://libnvkz.ru/chitatelyam/ssilki/vov" TargetMode="External"/><Relationship Id="rId1104" Type="http://schemas.openxmlformats.org/officeDocument/2006/relationships/hyperlink" Target="http://mil.ru/files/files/camo/gallery_2.html" TargetMode="External"/><Relationship Id="rId1146" Type="http://schemas.openxmlformats.org/officeDocument/2006/relationships/hyperlink" Target="http://mil.ru/files/files/camo/gallery_2.html" TargetMode="External"/><Relationship Id="rId48" Type="http://schemas.openxmlformats.org/officeDocument/2006/relationships/hyperlink" Target="https://his.1sept.ru/urok/index.php?SubjectID=140030" TargetMode="External"/><Relationship Id="rId113" Type="http://schemas.openxmlformats.org/officeDocument/2006/relationships/hyperlink" Target="https://his.1sept.ru/urok/index.php?SubjectID=140030" TargetMode="External"/><Relationship Id="rId320" Type="http://schemas.openxmlformats.org/officeDocument/2006/relationships/hyperlink" Target="https://histrf.ru/read/articles/rossiya-v-gody-pervoy-mirovoy-voyny-i-velikoy-rossiyskoy-revolyucii" TargetMode="External"/><Relationship Id="rId558" Type="http://schemas.openxmlformats.org/officeDocument/2006/relationships/hyperlink" Target="https://compass.historyrussia.org/periodizatsiya-rossiya-v-gody-velikikh-potryasenij-1914-1922-gg.html" TargetMode="External"/><Relationship Id="rId723" Type="http://schemas.openxmlformats.org/officeDocument/2006/relationships/hyperlink" Target="https://foxford.ru/wiki/istoriya/sovetskoe-gosudarstvo-v-period-nepa" TargetMode="External"/><Relationship Id="rId765" Type="http://schemas.openxmlformats.org/officeDocument/2006/relationships/hyperlink" Target="https://sitekid.ru/istoriya/istoriya_rossii/sovetskij_soyuz_v_1920-1930-e_gg_sssr_v_gody_nepa_1921-1928_gg.html" TargetMode="External"/><Relationship Id="rId930" Type="http://schemas.openxmlformats.org/officeDocument/2006/relationships/hyperlink" Target="https://foxford.ru/wiki/istoriya/sovetskoe-gosudarstvo-v-period-nepa" TargetMode="External"/><Relationship Id="rId972" Type="http://schemas.openxmlformats.org/officeDocument/2006/relationships/hyperlink" Target="http://mil.ru/files/files/camo/gallery_2.html" TargetMode="External"/><Relationship Id="rId1006" Type="http://schemas.openxmlformats.org/officeDocument/2006/relationships/hyperlink" Target="http://mil.ru/files/files/camo/gallery_2.html" TargetMode="External"/><Relationship Id="rId155" Type="http://schemas.openxmlformats.org/officeDocument/2006/relationships/hyperlink" Target="https://his.1sept.ru/urok/index.php?SubjectID=140030" TargetMode="External"/><Relationship Id="rId197" Type="http://schemas.openxmlformats.org/officeDocument/2006/relationships/hyperlink" Target="https://his.1sept.ru/urok/index.php?SubjectID=140010" TargetMode="External"/><Relationship Id="rId362" Type="http://schemas.openxmlformats.org/officeDocument/2006/relationships/hyperlink" Target="https://compass.historyrussia.org/periodizatsiya-rossiya-v-gody-velikikh-potryasenij-1914-1922-gg.html" TargetMode="External"/><Relationship Id="rId418" Type="http://schemas.openxmlformats.org/officeDocument/2006/relationships/hyperlink" Target="https://compass.historyrussia.org/periodizatsiya-rossiya-v-gody-velikikh-potryasenij-1914-1922-gg.html" TargetMode="External"/><Relationship Id="rId625" Type="http://schemas.openxmlformats.org/officeDocument/2006/relationships/hyperlink" Target="https://compass.historyrussia.org/periodizatsiya-rossiya-v-gody-velikikh-potryasenij-1914-1922-gg.html" TargetMode="External"/><Relationship Id="rId832" Type="http://schemas.openxmlformats.org/officeDocument/2006/relationships/hyperlink" Target="https://foxford.ru/wiki/istoriya/sovetskoe-gosudarstvo-v-period-nepa" TargetMode="External"/><Relationship Id="rId1048" Type="http://schemas.openxmlformats.org/officeDocument/2006/relationships/hyperlink" Target="http://mil.ru/files/files/camo/gallery_2.html" TargetMode="External"/><Relationship Id="rId222" Type="http://schemas.openxmlformats.org/officeDocument/2006/relationships/hyperlink" Target="https://his.1sept.ru/urok/index.php?SubjectID=140010" TargetMode="External"/><Relationship Id="rId264" Type="http://schemas.openxmlformats.org/officeDocument/2006/relationships/hyperlink" Target="https://his.1sept.ru/urok/index.php?SubjectID=140010" TargetMode="External"/><Relationship Id="rId471" Type="http://schemas.openxmlformats.org/officeDocument/2006/relationships/hyperlink" Target="https://compass.historyrussia.org/periodizatsiya-rossiya-v-gody-velikikh-potryasenij-1914-1922-gg.html" TargetMode="External"/><Relationship Id="rId667" Type="http://schemas.openxmlformats.org/officeDocument/2006/relationships/hyperlink" Target="https://compass.historyrussia.org/periodizatsiya-rossiya-v-gody-velikikh-potryasenij-1914-1922-gg.html" TargetMode="External"/><Relationship Id="rId874" Type="http://schemas.openxmlformats.org/officeDocument/2006/relationships/hyperlink" Target="https://sitekid.ru/istoriya/istoriya_rossii/sovetskij_soyuz_v_1920-1930-e_gg_sssr_v_gody_nepa_1921-1928_gg.html" TargetMode="External"/><Relationship Id="rId1115" Type="http://schemas.openxmlformats.org/officeDocument/2006/relationships/hyperlink" Target="http://presentation.rsl.ru/presentation/view/72" TargetMode="External"/><Relationship Id="rId17" Type="http://schemas.openxmlformats.org/officeDocument/2006/relationships/hyperlink" Target="https://videouroki.net/video/02-rossiya-i-mir-nakanune-pervoj-mirovoj-vojny.html" TargetMode="External"/><Relationship Id="rId59" Type="http://schemas.openxmlformats.org/officeDocument/2006/relationships/hyperlink" Target="https://his.1sept.ru/urok/index.php?SubjectID=140030" TargetMode="External"/><Relationship Id="rId124" Type="http://schemas.openxmlformats.org/officeDocument/2006/relationships/hyperlink" Target="https://his.1sept.ru/urok/index.php?SubjectID=140030" TargetMode="External"/><Relationship Id="rId527" Type="http://schemas.openxmlformats.org/officeDocument/2006/relationships/hyperlink" Target="https://compass.historyrussia.org/periodizatsiya-rossiya-v-gody-velikikh-potryasenij-1914-1922-gg.html" TargetMode="External"/><Relationship Id="rId569" Type="http://schemas.openxmlformats.org/officeDocument/2006/relationships/hyperlink" Target="https://compass.historyrussia.org/periodizatsiya-rossiya-v-gody-velikikh-potryasenij-1914-1922-gg.html" TargetMode="External"/><Relationship Id="rId734" Type="http://schemas.openxmlformats.org/officeDocument/2006/relationships/hyperlink" Target="https://foxford.ru/wiki/istoriya/sovetskoe-gosudarstvo-v-period-nepa" TargetMode="External"/><Relationship Id="rId776" Type="http://schemas.openxmlformats.org/officeDocument/2006/relationships/hyperlink" Target="https://foxford.ru/wiki/istoriya/sovetskoe-gosudarstvo-v-period-nepa" TargetMode="External"/><Relationship Id="rId941" Type="http://schemas.openxmlformats.org/officeDocument/2006/relationships/hyperlink" Target="https://foxford.ru/wiki/istoriya/sovetskoe-gosudarstvo-v-period-nepa" TargetMode="External"/><Relationship Id="rId983" Type="http://schemas.openxmlformats.org/officeDocument/2006/relationships/hyperlink" Target="http://presentation.rsl.ru/presentation/view/72" TargetMode="External"/><Relationship Id="rId1157" Type="http://schemas.openxmlformats.org/officeDocument/2006/relationships/hyperlink" Target="http://presentation.rsl.ru/presentation/view/72" TargetMode="External"/><Relationship Id="rId70" Type="http://schemas.openxmlformats.org/officeDocument/2006/relationships/hyperlink" Target="https://his.1sept.ru/urok/index.php?SubjectID=140010" TargetMode="External"/><Relationship Id="rId166" Type="http://schemas.openxmlformats.org/officeDocument/2006/relationships/hyperlink" Target="https://his.1sept.ru/urok/index.php?SubjectID=140010" TargetMode="External"/><Relationship Id="rId331" Type="http://schemas.openxmlformats.org/officeDocument/2006/relationships/hyperlink" Target="https://histrf.ru/read/articles/rossiya-v-gody-pervoy-mirovoy-voyny-i-velikoy-rossiyskoy-revolyucii" TargetMode="External"/><Relationship Id="rId373" Type="http://schemas.openxmlformats.org/officeDocument/2006/relationships/hyperlink" Target="https://histrf.ru/read/articles/rossiya-v-gody-pervoy-mirovoy-voyny-i-velikoy-rossiyskoy-revolyucii" TargetMode="External"/><Relationship Id="rId429" Type="http://schemas.openxmlformats.org/officeDocument/2006/relationships/hyperlink" Target="https://histrf.ru/read/articles/rossiya-v-gody-pervoy-mirovoy-voyny-i-velikoy-rossiyskoy-revolyucii" TargetMode="External"/><Relationship Id="rId580" Type="http://schemas.openxmlformats.org/officeDocument/2006/relationships/hyperlink" Target="https://compass.historyrussia.org/periodizatsiya-rossiya-v-gody-velikikh-potryasenij-1914-1922-gg.html" TargetMode="External"/><Relationship Id="rId636" Type="http://schemas.openxmlformats.org/officeDocument/2006/relationships/hyperlink" Target="https://histrf.ru/read/articles/rossiya-v-gody-pervoy-mirovoy-voyny-i-velikoy-rossiyskoy-revolyucii" TargetMode="External"/><Relationship Id="rId801" Type="http://schemas.openxmlformats.org/officeDocument/2006/relationships/hyperlink" Target="https://sitekid.ru/istoriya/istoriya_rossii/sovetskij_soyuz_v_1920-1930-e_gg_sssr_v_gody_nepa_1921-1928_gg.html" TargetMode="External"/><Relationship Id="rId1017" Type="http://schemas.openxmlformats.org/officeDocument/2006/relationships/hyperlink" Target="http://presentation.rsl.ru/presentation/view/72" TargetMode="External"/><Relationship Id="rId1059" Type="http://schemas.openxmlformats.org/officeDocument/2006/relationships/hyperlink" Target="http://mil.ru/files/files/camo/gallery_2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s://his.1sept.ru/urok/index.php?SubjectID=140010" TargetMode="External"/><Relationship Id="rId440" Type="http://schemas.openxmlformats.org/officeDocument/2006/relationships/hyperlink" Target="https://histrf.ru/read/articles/rossiya-v-gody-pervoy-mirovoy-voyny-i-velikoy-rossiyskoy-revolyucii" TargetMode="External"/><Relationship Id="rId678" Type="http://schemas.openxmlformats.org/officeDocument/2006/relationships/hyperlink" Target="https://compass.historyrussia.org/periodizatsiya-rossiya-v-gody-velikikh-potryasenij-1914-1922-gg.html" TargetMode="External"/><Relationship Id="rId843" Type="http://schemas.openxmlformats.org/officeDocument/2006/relationships/hyperlink" Target="https://sitekid.ru/istoriya/istoriya_rossii/sovetskij_soyuz_v_1920-1930-e_gg_sssr_v_gody_nepa_1921-1928_gg.html" TargetMode="External"/><Relationship Id="rId885" Type="http://schemas.openxmlformats.org/officeDocument/2006/relationships/hyperlink" Target="https://foxford.ru/wiki/istoriya/sovetskoe-gosudarstvo-v-period-nepa" TargetMode="External"/><Relationship Id="rId1070" Type="http://schemas.openxmlformats.org/officeDocument/2006/relationships/hyperlink" Target="http://presentation.rsl.ru/presentation/view/72" TargetMode="External"/><Relationship Id="rId1126" Type="http://schemas.openxmlformats.org/officeDocument/2006/relationships/hyperlink" Target="https://libnvkz.ru/chitatelyam/ssilki/vov" TargetMode="External"/><Relationship Id="rId28" Type="http://schemas.openxmlformats.org/officeDocument/2006/relationships/hyperlink" Target="https://videouroki.net/video/02-rossiya-i-mir-nakanune-pervoj-mirovoj-vojny.html" TargetMode="External"/><Relationship Id="rId275" Type="http://schemas.openxmlformats.org/officeDocument/2006/relationships/hyperlink" Target="https://his.1sept.ru/urok/index.php?SubjectID=140030" TargetMode="External"/><Relationship Id="rId300" Type="http://schemas.openxmlformats.org/officeDocument/2006/relationships/hyperlink" Target="https://compass.historyrussia.org/periodizatsiya-rossiya-v-gody-velikikh-potryasenij-1914-1922-gg.html" TargetMode="External"/><Relationship Id="rId482" Type="http://schemas.openxmlformats.org/officeDocument/2006/relationships/hyperlink" Target="https://histrf.ru/read/articles/rossiya-v-gody-pervoy-mirovoy-voyny-i-velikoy-rossiyskoy-revolyucii" TargetMode="External"/><Relationship Id="rId538" Type="http://schemas.openxmlformats.org/officeDocument/2006/relationships/hyperlink" Target="https://histrf.ru/read/articles/rossiya-v-gody-pervoy-mirovoy-voyny-i-velikoy-rossiyskoy-revolyucii" TargetMode="External"/><Relationship Id="rId703" Type="http://schemas.openxmlformats.org/officeDocument/2006/relationships/hyperlink" Target="https://histrf.ru/read/articles/rossiya-v-gody-pervoy-mirovoy-voyny-i-velikoy-rossiyskoy-revolyucii" TargetMode="External"/><Relationship Id="rId745" Type="http://schemas.openxmlformats.org/officeDocument/2006/relationships/hyperlink" Target="https://sitekid.ru/istoriya/istoriya_rossii/sovetskij_soyuz_v_1920-1930-e_gg_sssr_v_gody_nepa_1921-1928_gg.html" TargetMode="External"/><Relationship Id="rId910" Type="http://schemas.openxmlformats.org/officeDocument/2006/relationships/hyperlink" Target="https://sitekid.ru/istoriya/istoriya_rossii/sovetskij_soyuz_v_1920-1930-e_gg_sssr_v_gody_nepa_1921-1928_gg.html" TargetMode="External"/><Relationship Id="rId952" Type="http://schemas.openxmlformats.org/officeDocument/2006/relationships/hyperlink" Target="https://libnvkz.ru/chitatelyam/ssilki/vov" TargetMode="External"/><Relationship Id="rId81" Type="http://schemas.openxmlformats.org/officeDocument/2006/relationships/hyperlink" Target="https://his.1sept.ru/urok/index.php?SubjectID=140030" TargetMode="External"/><Relationship Id="rId135" Type="http://schemas.openxmlformats.org/officeDocument/2006/relationships/hyperlink" Target="https://his.1sept.ru/urok/index.php?SubjectID=140010" TargetMode="External"/><Relationship Id="rId177" Type="http://schemas.openxmlformats.org/officeDocument/2006/relationships/hyperlink" Target="https://his.1sept.ru/urok/index.php?SubjectID=140030" TargetMode="External"/><Relationship Id="rId342" Type="http://schemas.openxmlformats.org/officeDocument/2006/relationships/hyperlink" Target="https://histrf.ru/read/articles/rossiya-v-gody-pervoy-mirovoy-voyny-i-velikoy-rossiyskoy-revolyucii" TargetMode="External"/><Relationship Id="rId384" Type="http://schemas.openxmlformats.org/officeDocument/2006/relationships/hyperlink" Target="https://histrf.ru/read/articles/rossiya-v-gody-pervoy-mirovoy-voyny-i-velikoy-rossiyskoy-revolyucii" TargetMode="External"/><Relationship Id="rId591" Type="http://schemas.openxmlformats.org/officeDocument/2006/relationships/hyperlink" Target="https://histrf.ru/read/articles/rossiya-v-gody-pervoy-mirovoy-voyny-i-velikoy-rossiyskoy-revolyucii" TargetMode="External"/><Relationship Id="rId605" Type="http://schemas.openxmlformats.org/officeDocument/2006/relationships/hyperlink" Target="https://histrf.ru/read/articles/rossiya-v-gody-pervoy-mirovoy-voyny-i-velikoy-rossiyskoy-revolyucii" TargetMode="External"/><Relationship Id="rId787" Type="http://schemas.openxmlformats.org/officeDocument/2006/relationships/hyperlink" Target="https://foxford.ru/wiki/istoriya/sovetskoe-gosudarstvo-v-period-nepa" TargetMode="External"/><Relationship Id="rId812" Type="http://schemas.openxmlformats.org/officeDocument/2006/relationships/hyperlink" Target="https://sitekid.ru/istoriya/istoriya_rossii/sovetskij_soyuz_v_1920-1930-e_gg_sssr_v_gody_nepa_1921-1928_gg.html" TargetMode="External"/><Relationship Id="rId994" Type="http://schemas.openxmlformats.org/officeDocument/2006/relationships/hyperlink" Target="https://libnvkz.ru/chitatelyam/ssilki/vov" TargetMode="External"/><Relationship Id="rId1028" Type="http://schemas.openxmlformats.org/officeDocument/2006/relationships/hyperlink" Target="https://libnvkz.ru/chitatelyam/ssilki/vov" TargetMode="External"/><Relationship Id="rId202" Type="http://schemas.openxmlformats.org/officeDocument/2006/relationships/hyperlink" Target="https://his.1sept.ru/urok/index.php?SubjectID=140010" TargetMode="External"/><Relationship Id="rId244" Type="http://schemas.openxmlformats.org/officeDocument/2006/relationships/hyperlink" Target="https://his.1sept.ru/urok/index.php?SubjectID=140030" TargetMode="External"/><Relationship Id="rId647" Type="http://schemas.openxmlformats.org/officeDocument/2006/relationships/hyperlink" Target="https://histrf.ru/read/articles/rossiya-v-gody-pervoy-mirovoy-voyny-i-velikoy-rossiyskoy-revolyucii" TargetMode="External"/><Relationship Id="rId689" Type="http://schemas.openxmlformats.org/officeDocument/2006/relationships/hyperlink" Target="https://histrf.ru/read/articles/rossiya-v-gody-pervoy-mirovoy-voyny-i-velikoy-rossiyskoy-revolyucii" TargetMode="External"/><Relationship Id="rId854" Type="http://schemas.openxmlformats.org/officeDocument/2006/relationships/hyperlink" Target="https://sitekid.ru/istoriya/istoriya_rossii/sovetskij_soyuz_v_1920-1930-e_gg_sssr_v_gody_nepa_1921-1928_gg.html" TargetMode="External"/><Relationship Id="rId896" Type="http://schemas.openxmlformats.org/officeDocument/2006/relationships/hyperlink" Target="https://sitekid.ru/istoriya/istoriya_rossii/sovetskij_soyuz_v_1920-1930-e_gg_sssr_v_gody_nepa_1921-1928_gg.html" TargetMode="External"/><Relationship Id="rId1081" Type="http://schemas.openxmlformats.org/officeDocument/2006/relationships/hyperlink" Target="https://libnvkz.ru/chitatelyam/ssilki/vov" TargetMode="External"/><Relationship Id="rId39" Type="http://schemas.openxmlformats.org/officeDocument/2006/relationships/hyperlink" Target="https://his.1sept.ru/urok/index.php?SubjectID=140010" TargetMode="External"/><Relationship Id="rId286" Type="http://schemas.openxmlformats.org/officeDocument/2006/relationships/hyperlink" Target="http://militera.lib.ru/" TargetMode="External"/><Relationship Id="rId451" Type="http://schemas.openxmlformats.org/officeDocument/2006/relationships/hyperlink" Target="https://histrf.ru/read/articles/rossiya-v-gody-pervoy-mirovoy-voyny-i-velikoy-rossiyskoy-revolyucii" TargetMode="External"/><Relationship Id="rId493" Type="http://schemas.openxmlformats.org/officeDocument/2006/relationships/hyperlink" Target="https://histrf.ru/read/articles/rossiya-v-gody-pervoy-mirovoy-voyny-i-velikoy-rossiyskoy-revolyucii" TargetMode="External"/><Relationship Id="rId507" Type="http://schemas.openxmlformats.org/officeDocument/2006/relationships/hyperlink" Target="https://compass.historyrussia.org/periodizatsiya-rossiya-v-gody-velikikh-potryasenij-1914-1922-gg.html" TargetMode="External"/><Relationship Id="rId549" Type="http://schemas.openxmlformats.org/officeDocument/2006/relationships/hyperlink" Target="https://histrf.ru/read/articles/rossiya-v-gody-pervoy-mirovoy-voyny-i-velikoy-rossiyskoy-revolyucii" TargetMode="External"/><Relationship Id="rId714" Type="http://schemas.openxmlformats.org/officeDocument/2006/relationships/hyperlink" Target="https://histrf.ru/read/articles/rossiya-v-gody-pervoy-mirovoy-voyny-i-velikoy-rossiyskoy-revolyucii" TargetMode="External"/><Relationship Id="rId756" Type="http://schemas.openxmlformats.org/officeDocument/2006/relationships/hyperlink" Target="https://sitekid.ru/istoriya/istoriya_rossii/sovetskij_soyuz_v_1920-1930-e_gg_sssr_v_gody_nepa_1921-1928_gg.html" TargetMode="External"/><Relationship Id="rId921" Type="http://schemas.openxmlformats.org/officeDocument/2006/relationships/hyperlink" Target="https://sitekid.ru/istoriya/istoriya_rossii/sovetskij_soyuz_v_1920-1930-e_gg_sssr_v_gody_nepa_1921-1928_gg.html" TargetMode="External"/><Relationship Id="rId1137" Type="http://schemas.openxmlformats.org/officeDocument/2006/relationships/hyperlink" Target="http://mil.ru/files/files/camo/gallery_2.html" TargetMode="External"/><Relationship Id="rId50" Type="http://schemas.openxmlformats.org/officeDocument/2006/relationships/hyperlink" Target="https://his.1sept.ru/urok/index.php?SubjectID=140030" TargetMode="External"/><Relationship Id="rId104" Type="http://schemas.openxmlformats.org/officeDocument/2006/relationships/hyperlink" Target="https://his.1sept.ru/urok/index.php?SubjectID=140010" TargetMode="External"/><Relationship Id="rId146" Type="http://schemas.openxmlformats.org/officeDocument/2006/relationships/hyperlink" Target="https://his.1sept.ru/urok/index.php?SubjectID=140030" TargetMode="External"/><Relationship Id="rId188" Type="http://schemas.openxmlformats.org/officeDocument/2006/relationships/hyperlink" Target="https://his.1sept.ru/urok/index.php?SubjectID=140030" TargetMode="External"/><Relationship Id="rId311" Type="http://schemas.openxmlformats.org/officeDocument/2006/relationships/hyperlink" Target="https://compass.historyrussia.org/periodizatsiya-rossiya-v-gody-velikikh-potryasenij-1914-1922-gg.html" TargetMode="External"/><Relationship Id="rId353" Type="http://schemas.openxmlformats.org/officeDocument/2006/relationships/hyperlink" Target="https://compass.historyrussia.org/periodizatsiya-rossiya-v-gody-velikikh-potryasenij-1914-1922-gg.html" TargetMode="External"/><Relationship Id="rId395" Type="http://schemas.openxmlformats.org/officeDocument/2006/relationships/hyperlink" Target="https://histrf.ru/read/articles/rossiya-v-gody-pervoy-mirovoy-voyny-i-velikoy-rossiyskoy-revolyucii" TargetMode="External"/><Relationship Id="rId409" Type="http://schemas.openxmlformats.org/officeDocument/2006/relationships/hyperlink" Target="https://compass.historyrussia.org/periodizatsiya-rossiya-v-gody-velikikh-potryasenij-1914-1922-gg.html" TargetMode="External"/><Relationship Id="rId560" Type="http://schemas.openxmlformats.org/officeDocument/2006/relationships/hyperlink" Target="https://compass.historyrussia.org/periodizatsiya-rossiya-v-gody-velikikh-potryasenij-1914-1922-gg.html" TargetMode="External"/><Relationship Id="rId798" Type="http://schemas.openxmlformats.org/officeDocument/2006/relationships/hyperlink" Target="https://sitekid.ru/istoriya/istoriya_rossii/sovetskij_soyuz_v_1920-1930-e_gg_sssr_v_gody_nepa_1921-1928_gg.html" TargetMode="External"/><Relationship Id="rId963" Type="http://schemas.openxmlformats.org/officeDocument/2006/relationships/hyperlink" Target="http://mil.ru/files/files/camo/gallery_2.html" TargetMode="External"/><Relationship Id="rId1039" Type="http://schemas.openxmlformats.org/officeDocument/2006/relationships/hyperlink" Target="https://libnvkz.ru/chitatelyam/ssilki/vov" TargetMode="External"/><Relationship Id="rId92" Type="http://schemas.openxmlformats.org/officeDocument/2006/relationships/hyperlink" Target="https://his.1sept.ru/urok/index.php?SubjectID=140030" TargetMode="External"/><Relationship Id="rId213" Type="http://schemas.openxmlformats.org/officeDocument/2006/relationships/hyperlink" Target="https://his.1sept.ru/urok/index.php?SubjectID=140030" TargetMode="External"/><Relationship Id="rId420" Type="http://schemas.openxmlformats.org/officeDocument/2006/relationships/hyperlink" Target="https://compass.historyrussia.org/periodizatsiya-rossiya-v-gody-velikikh-potryasenij-1914-1922-gg.html" TargetMode="External"/><Relationship Id="rId616" Type="http://schemas.openxmlformats.org/officeDocument/2006/relationships/hyperlink" Target="https://compass.historyrussia.org/periodizatsiya-rossiya-v-gody-velikikh-potryasenij-1914-1922-gg.html" TargetMode="External"/><Relationship Id="rId658" Type="http://schemas.openxmlformats.org/officeDocument/2006/relationships/hyperlink" Target="https://histrf.ru/read/articles/rossiya-v-gody-pervoy-mirovoy-voyny-i-velikoy-rossiyskoy-revolyucii" TargetMode="External"/><Relationship Id="rId823" Type="http://schemas.openxmlformats.org/officeDocument/2006/relationships/hyperlink" Target="https://foxford.ru/wiki/istoriya/sovetskoe-gosudarstvo-v-period-nepa" TargetMode="External"/><Relationship Id="rId865" Type="http://schemas.openxmlformats.org/officeDocument/2006/relationships/hyperlink" Target="https://sitekid.ru/istoriya/istoriya_rossii/sovetskij_soyuz_v_1920-1930-e_gg_sssr_v_gody_nepa_1921-1928_gg.html" TargetMode="External"/><Relationship Id="rId1050" Type="http://schemas.openxmlformats.org/officeDocument/2006/relationships/hyperlink" Target="http://mil.ru/files/files/camo/gallery_2.html" TargetMode="External"/><Relationship Id="rId255" Type="http://schemas.openxmlformats.org/officeDocument/2006/relationships/hyperlink" Target="https://his.1sept.ru/urok/index.php?SubjectID=140010" TargetMode="External"/><Relationship Id="rId297" Type="http://schemas.openxmlformats.org/officeDocument/2006/relationships/hyperlink" Target="https://compass.historyrussia.org/periodizatsiya-rossiya-v-gody-velikikh-potryasenij-1914-1922-gg.html" TargetMode="External"/><Relationship Id="rId462" Type="http://schemas.openxmlformats.org/officeDocument/2006/relationships/hyperlink" Target="https://compass.historyrussia.org/periodizatsiya-rossiya-v-gody-velikikh-potryasenij-1914-1922-gg.html" TargetMode="External"/><Relationship Id="rId518" Type="http://schemas.openxmlformats.org/officeDocument/2006/relationships/hyperlink" Target="https://compass.historyrussia.org/periodizatsiya-rossiya-v-gody-velikikh-potryasenij-1914-1922-gg.html" TargetMode="External"/><Relationship Id="rId725" Type="http://schemas.openxmlformats.org/officeDocument/2006/relationships/hyperlink" Target="https://foxford.ru/wiki/istoriya/sovetskoe-gosudarstvo-v-period-nepa" TargetMode="External"/><Relationship Id="rId932" Type="http://schemas.openxmlformats.org/officeDocument/2006/relationships/hyperlink" Target="https://foxford.ru/wiki/istoriya/sovetskoe-gosudarstvo-v-period-nepa" TargetMode="External"/><Relationship Id="rId1092" Type="http://schemas.openxmlformats.org/officeDocument/2006/relationships/hyperlink" Target="https://libnvkz.ru/chitatelyam/ssilki/vov" TargetMode="External"/><Relationship Id="rId1106" Type="http://schemas.openxmlformats.org/officeDocument/2006/relationships/hyperlink" Target="http://mil.ru/files/files/camo/gallery_2.html" TargetMode="External"/><Relationship Id="rId1148" Type="http://schemas.openxmlformats.org/officeDocument/2006/relationships/hyperlink" Target="http://mil.ru/files/files/camo/gallery_2.html" TargetMode="External"/><Relationship Id="rId115" Type="http://schemas.openxmlformats.org/officeDocument/2006/relationships/hyperlink" Target="https://his.1sept.ru/urok/index.php?SubjectID=140030" TargetMode="External"/><Relationship Id="rId157" Type="http://schemas.openxmlformats.org/officeDocument/2006/relationships/hyperlink" Target="https://his.1sept.ru/urok/index.php?SubjectID=140010" TargetMode="External"/><Relationship Id="rId322" Type="http://schemas.openxmlformats.org/officeDocument/2006/relationships/hyperlink" Target="https://histrf.ru/read/articles/rossiya-v-gody-pervoy-mirovoy-voyny-i-velikoy-rossiyskoy-revolyucii" TargetMode="External"/><Relationship Id="rId364" Type="http://schemas.openxmlformats.org/officeDocument/2006/relationships/hyperlink" Target="https://compass.historyrussia.org/periodizatsiya-rossiya-v-gody-velikikh-potryasenij-1914-1922-gg.html" TargetMode="External"/><Relationship Id="rId767" Type="http://schemas.openxmlformats.org/officeDocument/2006/relationships/hyperlink" Target="https://sitekid.ru/istoriya/istoriya_rossii/sovetskij_soyuz_v_1920-1930-e_gg_sssr_v_gody_nepa_1921-1928_gg.html" TargetMode="External"/><Relationship Id="rId974" Type="http://schemas.openxmlformats.org/officeDocument/2006/relationships/hyperlink" Target="http://mil.ru/files/files/camo/gallery_2.html" TargetMode="External"/><Relationship Id="rId1008" Type="http://schemas.openxmlformats.org/officeDocument/2006/relationships/hyperlink" Target="http://mil.ru/files/files/camo/gallery_2.html" TargetMode="External"/><Relationship Id="rId61" Type="http://schemas.openxmlformats.org/officeDocument/2006/relationships/hyperlink" Target="https://his.1sept.ru/urok/index.php?SubjectID=140010" TargetMode="External"/><Relationship Id="rId199" Type="http://schemas.openxmlformats.org/officeDocument/2006/relationships/hyperlink" Target="https://his.1sept.ru/urok/index.php?SubjectID=140010" TargetMode="External"/><Relationship Id="rId571" Type="http://schemas.openxmlformats.org/officeDocument/2006/relationships/hyperlink" Target="https://compass.historyrussia.org/periodizatsiya-rossiya-v-gody-velikikh-potryasenij-1914-1922-gg.html" TargetMode="External"/><Relationship Id="rId627" Type="http://schemas.openxmlformats.org/officeDocument/2006/relationships/hyperlink" Target="https://compass.historyrussia.org/periodizatsiya-rossiya-v-gody-velikikh-potryasenij-1914-1922-gg.html" TargetMode="External"/><Relationship Id="rId669" Type="http://schemas.openxmlformats.org/officeDocument/2006/relationships/hyperlink" Target="https://compass.historyrussia.org/periodizatsiya-rossiya-v-gody-velikikh-potryasenij-1914-1922-gg.html" TargetMode="External"/><Relationship Id="rId834" Type="http://schemas.openxmlformats.org/officeDocument/2006/relationships/hyperlink" Target="https://foxford.ru/wiki/istoriya/sovetskoe-gosudarstvo-v-period-nepa" TargetMode="External"/><Relationship Id="rId876" Type="http://schemas.openxmlformats.org/officeDocument/2006/relationships/hyperlink" Target="https://foxford.ru/wiki/istoriya/sovetskoe-gosudarstvo-v-period-nepa" TargetMode="External"/><Relationship Id="rId19" Type="http://schemas.openxmlformats.org/officeDocument/2006/relationships/hyperlink" Target="https://videouroki.net/video/02-rossiya-i-mir-nakanune-pervoj-mirovoj-vojny.html" TargetMode="External"/><Relationship Id="rId224" Type="http://schemas.openxmlformats.org/officeDocument/2006/relationships/hyperlink" Target="https://his.1sept.ru/urok/index.php?SubjectID=140010" TargetMode="External"/><Relationship Id="rId266" Type="http://schemas.openxmlformats.org/officeDocument/2006/relationships/hyperlink" Target="https://his.1sept.ru/urok/index.php?SubjectID=140010" TargetMode="External"/><Relationship Id="rId431" Type="http://schemas.openxmlformats.org/officeDocument/2006/relationships/hyperlink" Target="https://histrf.ru/read/articles/rossiya-v-gody-pervoy-mirovoy-voyny-i-velikoy-rossiyskoy-revolyucii" TargetMode="External"/><Relationship Id="rId473" Type="http://schemas.openxmlformats.org/officeDocument/2006/relationships/hyperlink" Target="https://compass.historyrussia.org/periodizatsiya-rossiya-v-gody-velikikh-potryasenij-1914-1922-gg.html" TargetMode="External"/><Relationship Id="rId529" Type="http://schemas.openxmlformats.org/officeDocument/2006/relationships/hyperlink" Target="https://histrf.ru/read/articles/rossiya-v-gody-pervoy-mirovoy-voyny-i-velikoy-rossiyskoy-revolyucii" TargetMode="External"/><Relationship Id="rId680" Type="http://schemas.openxmlformats.org/officeDocument/2006/relationships/hyperlink" Target="https://compass.historyrussia.org/periodizatsiya-rossiya-v-gody-velikikh-potryasenij-1914-1922-gg.html" TargetMode="External"/><Relationship Id="rId736" Type="http://schemas.openxmlformats.org/officeDocument/2006/relationships/hyperlink" Target="https://sitekid.ru/istoriya/istoriya_rossii/sovetskij_soyuz_v_1920-1930-e_gg_sssr_v_gody_nepa_1921-1928_gg.html" TargetMode="External"/><Relationship Id="rId901" Type="http://schemas.openxmlformats.org/officeDocument/2006/relationships/hyperlink" Target="https://sitekid.ru/istoriya/istoriya_rossii/sovetskij_soyuz_v_1920-1930-e_gg_sssr_v_gody_nepa_1921-1928_gg.html" TargetMode="External"/><Relationship Id="rId1061" Type="http://schemas.openxmlformats.org/officeDocument/2006/relationships/hyperlink" Target="http://mil.ru/files/files/camo/gallery_2.html" TargetMode="External"/><Relationship Id="rId1117" Type="http://schemas.openxmlformats.org/officeDocument/2006/relationships/hyperlink" Target="http://presentation.rsl.ru/presentation/view/72" TargetMode="External"/><Relationship Id="rId1159" Type="http://schemas.openxmlformats.org/officeDocument/2006/relationships/hyperlink" Target="http://presentation.rsl.ru/presentation/view/72" TargetMode="External"/><Relationship Id="rId30" Type="http://schemas.openxmlformats.org/officeDocument/2006/relationships/hyperlink" Target="https://his.1sept.ru/urok/index.php?SubjectID=140010" TargetMode="External"/><Relationship Id="rId126" Type="http://schemas.openxmlformats.org/officeDocument/2006/relationships/hyperlink" Target="https://his.1sept.ru/urok/index.php?SubjectID=140010" TargetMode="External"/><Relationship Id="rId168" Type="http://schemas.openxmlformats.org/officeDocument/2006/relationships/hyperlink" Target="https://his.1sept.ru/urok/index.php?SubjectID=140010" TargetMode="External"/><Relationship Id="rId333" Type="http://schemas.openxmlformats.org/officeDocument/2006/relationships/hyperlink" Target="https://histrf.ru/read/articles/rossiya-v-gody-pervoy-mirovoy-voyny-i-velikoy-rossiyskoy-revolyucii" TargetMode="External"/><Relationship Id="rId540" Type="http://schemas.openxmlformats.org/officeDocument/2006/relationships/hyperlink" Target="https://histrf.ru/read/articles/rossiya-v-gody-pervoy-mirovoy-voyny-i-velikoy-rossiyskoy-revolyucii" TargetMode="External"/><Relationship Id="rId778" Type="http://schemas.openxmlformats.org/officeDocument/2006/relationships/hyperlink" Target="https://foxford.ru/wiki/istoriya/sovetskoe-gosudarstvo-v-period-nepa" TargetMode="External"/><Relationship Id="rId943" Type="http://schemas.openxmlformats.org/officeDocument/2006/relationships/hyperlink" Target="https://foxford.ru/wiki/istoriya/sovetskoe-gosudarstvo-v-period-nepa" TargetMode="External"/><Relationship Id="rId985" Type="http://schemas.openxmlformats.org/officeDocument/2006/relationships/hyperlink" Target="http://presentation.rsl.ru/presentation/view/72" TargetMode="External"/><Relationship Id="rId1019" Type="http://schemas.openxmlformats.org/officeDocument/2006/relationships/hyperlink" Target="http://presentation.rsl.ru/presentation/view/72" TargetMode="External"/><Relationship Id="rId72" Type="http://schemas.openxmlformats.org/officeDocument/2006/relationships/hyperlink" Target="https://his.1sept.ru/urok/index.php?SubjectID=140010" TargetMode="External"/><Relationship Id="rId375" Type="http://schemas.openxmlformats.org/officeDocument/2006/relationships/hyperlink" Target="https://histrf.ru/read/articles/rossiya-v-gody-pervoy-mirovoy-voyny-i-velikoy-rossiyskoy-revolyucii" TargetMode="External"/><Relationship Id="rId582" Type="http://schemas.openxmlformats.org/officeDocument/2006/relationships/hyperlink" Target="https://histrf.ru/read/articles/rossiya-v-gody-pervoy-mirovoy-voyny-i-velikoy-rossiyskoy-revolyucii" TargetMode="External"/><Relationship Id="rId638" Type="http://schemas.openxmlformats.org/officeDocument/2006/relationships/hyperlink" Target="https://histrf.ru/read/articles/rossiya-v-gody-pervoy-mirovoy-voyny-i-velikoy-rossiyskoy-revolyucii" TargetMode="External"/><Relationship Id="rId803" Type="http://schemas.openxmlformats.org/officeDocument/2006/relationships/hyperlink" Target="https://sitekid.ru/istoriya/istoriya_rossii/sovetskij_soyuz_v_1920-1930-e_gg_sssr_v_gody_nepa_1921-1928_gg.html" TargetMode="External"/><Relationship Id="rId845" Type="http://schemas.openxmlformats.org/officeDocument/2006/relationships/hyperlink" Target="https://sitekid.ru/istoriya/istoriya_rossii/sovetskij_soyuz_v_1920-1930-e_gg_sssr_v_gody_nepa_1921-1928_gg.html" TargetMode="External"/><Relationship Id="rId1030" Type="http://schemas.openxmlformats.org/officeDocument/2006/relationships/hyperlink" Target="https://libnvkz.ru/chitatelyam/ssilki/vov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his.1sept.ru/urok/index.php?SubjectID=140010" TargetMode="External"/><Relationship Id="rId277" Type="http://schemas.openxmlformats.org/officeDocument/2006/relationships/hyperlink" Target="https://his.1sept.ru/urok/index.php?SubjectID=140030" TargetMode="External"/><Relationship Id="rId400" Type="http://schemas.openxmlformats.org/officeDocument/2006/relationships/hyperlink" Target="https://compass.historyrussia.org/periodizatsiya-rossiya-v-gody-velikikh-potryasenij-1914-1922-gg.html" TargetMode="External"/><Relationship Id="rId442" Type="http://schemas.openxmlformats.org/officeDocument/2006/relationships/hyperlink" Target="https://histrf.ru/read/articles/rossiya-v-gody-pervoy-mirovoy-voyny-i-velikoy-rossiyskoy-revolyucii" TargetMode="External"/><Relationship Id="rId484" Type="http://schemas.openxmlformats.org/officeDocument/2006/relationships/hyperlink" Target="https://histrf.ru/read/articles/rossiya-v-gody-pervoy-mirovoy-voyny-i-velikoy-rossiyskoy-revolyucii" TargetMode="External"/><Relationship Id="rId705" Type="http://schemas.openxmlformats.org/officeDocument/2006/relationships/hyperlink" Target="https://histrf.ru/read/articles/rossiya-v-gody-pervoy-mirovoy-voyny-i-velikoy-rossiyskoy-revolyucii" TargetMode="External"/><Relationship Id="rId887" Type="http://schemas.openxmlformats.org/officeDocument/2006/relationships/hyperlink" Target="https://foxford.ru/wiki/istoriya/sovetskoe-gosudarstvo-v-period-nepa" TargetMode="External"/><Relationship Id="rId1072" Type="http://schemas.openxmlformats.org/officeDocument/2006/relationships/hyperlink" Target="http://presentation.rsl.ru/presentation/view/72" TargetMode="External"/><Relationship Id="rId1128" Type="http://schemas.openxmlformats.org/officeDocument/2006/relationships/hyperlink" Target="https://libnvkz.ru/chitatelyam/ssilki/vov" TargetMode="External"/><Relationship Id="rId137" Type="http://schemas.openxmlformats.org/officeDocument/2006/relationships/hyperlink" Target="https://his.1sept.ru/urok/index.php?SubjectID=140010" TargetMode="External"/><Relationship Id="rId302" Type="http://schemas.openxmlformats.org/officeDocument/2006/relationships/hyperlink" Target="https://compass.historyrussia.org/periodizatsiya-rossiya-v-gody-velikikh-potryasenij-1914-1922-gg.html" TargetMode="External"/><Relationship Id="rId344" Type="http://schemas.openxmlformats.org/officeDocument/2006/relationships/hyperlink" Target="https://histrf.ru/read/articles/rossiya-v-gody-pervoy-mirovoy-voyny-i-velikoy-rossiyskoy-revolyucii" TargetMode="External"/><Relationship Id="rId691" Type="http://schemas.openxmlformats.org/officeDocument/2006/relationships/hyperlink" Target="https://histrf.ru/read/articles/rossiya-v-gody-pervoy-mirovoy-voyny-i-velikoy-rossiyskoy-revolyucii" TargetMode="External"/><Relationship Id="rId747" Type="http://schemas.openxmlformats.org/officeDocument/2006/relationships/hyperlink" Target="https://sitekid.ru/istoriya/istoriya_rossii/sovetskij_soyuz_v_1920-1930-e_gg_sssr_v_gody_nepa_1921-1928_gg.html" TargetMode="External"/><Relationship Id="rId789" Type="http://schemas.openxmlformats.org/officeDocument/2006/relationships/hyperlink" Target="https://sitekid.ru/istoriya/istoriya_rossii/sovetskij_soyuz_v_1920-1930-e_gg_sssr_v_gody_nepa_1921-1928_gg.html" TargetMode="External"/><Relationship Id="rId912" Type="http://schemas.openxmlformats.org/officeDocument/2006/relationships/hyperlink" Target="https://sitekid.ru/istoriya/istoriya_rossii/sovetskij_soyuz_v_1920-1930-e_gg_sssr_v_gody_nepa_1921-1928_gg.html" TargetMode="External"/><Relationship Id="rId954" Type="http://schemas.openxmlformats.org/officeDocument/2006/relationships/hyperlink" Target="https://libnvkz.ru/chitatelyam/ssilki/vov" TargetMode="External"/><Relationship Id="rId996" Type="http://schemas.openxmlformats.org/officeDocument/2006/relationships/hyperlink" Target="https://libnvkz.ru/chitatelyam/ssilki/vov" TargetMode="External"/><Relationship Id="rId41" Type="http://schemas.openxmlformats.org/officeDocument/2006/relationships/hyperlink" Target="https://his.1sept.ru/urok/index.php?SubjectID=140010" TargetMode="External"/><Relationship Id="rId83" Type="http://schemas.openxmlformats.org/officeDocument/2006/relationships/hyperlink" Target="https://his.1sept.ru/urok/index.php?SubjectID=140030" TargetMode="External"/><Relationship Id="rId179" Type="http://schemas.openxmlformats.org/officeDocument/2006/relationships/hyperlink" Target="https://his.1sept.ru/urok/index.php?SubjectID=140030" TargetMode="External"/><Relationship Id="rId386" Type="http://schemas.openxmlformats.org/officeDocument/2006/relationships/hyperlink" Target="https://histrf.ru/read/articles/rossiya-v-gody-pervoy-mirovoy-voyny-i-velikoy-rossiyskoy-revolyucii" TargetMode="External"/><Relationship Id="rId551" Type="http://schemas.openxmlformats.org/officeDocument/2006/relationships/hyperlink" Target="https://histrf.ru/read/articles/rossiya-v-gody-pervoy-mirovoy-voyny-i-velikoy-rossiyskoy-revolyucii" TargetMode="External"/><Relationship Id="rId593" Type="http://schemas.openxmlformats.org/officeDocument/2006/relationships/hyperlink" Target="https://histrf.ru/read/articles/rossiya-v-gody-pervoy-mirovoy-voyny-i-velikoy-rossiyskoy-revolyucii" TargetMode="External"/><Relationship Id="rId607" Type="http://schemas.openxmlformats.org/officeDocument/2006/relationships/hyperlink" Target="https://histrf.ru/read/articles/rossiya-v-gody-pervoy-mirovoy-voyny-i-velikoy-rossiyskoy-revolyucii" TargetMode="External"/><Relationship Id="rId649" Type="http://schemas.openxmlformats.org/officeDocument/2006/relationships/hyperlink" Target="https://histrf.ru/read/articles/rossiya-v-gody-pervoy-mirovoy-voyny-i-velikoy-rossiyskoy-revolyucii" TargetMode="External"/><Relationship Id="rId814" Type="http://schemas.openxmlformats.org/officeDocument/2006/relationships/hyperlink" Target="https://sitekid.ru/istoriya/istoriya_rossii/sovetskij_soyuz_v_1920-1930-e_gg_sssr_v_gody_nepa_1921-1928_gg.html" TargetMode="External"/><Relationship Id="rId856" Type="http://schemas.openxmlformats.org/officeDocument/2006/relationships/hyperlink" Target="https://sitekid.ru/istoriya/istoriya_rossii/sovetskij_soyuz_v_1920-1930-e_gg_sssr_v_gody_nepa_1921-1928_gg.html" TargetMode="External"/><Relationship Id="rId190" Type="http://schemas.openxmlformats.org/officeDocument/2006/relationships/hyperlink" Target="https://his.1sept.ru/urok/index.php?SubjectID=140010" TargetMode="External"/><Relationship Id="rId204" Type="http://schemas.openxmlformats.org/officeDocument/2006/relationships/hyperlink" Target="https://his.1sept.ru/urok/index.php?SubjectID=140010" TargetMode="External"/><Relationship Id="rId246" Type="http://schemas.openxmlformats.org/officeDocument/2006/relationships/hyperlink" Target="https://his.1sept.ru/urok/index.php?SubjectID=140030" TargetMode="External"/><Relationship Id="rId288" Type="http://schemas.openxmlformats.org/officeDocument/2006/relationships/hyperlink" Target="http://militera.lib.ru/" TargetMode="External"/><Relationship Id="rId411" Type="http://schemas.openxmlformats.org/officeDocument/2006/relationships/hyperlink" Target="https://compass.historyrussia.org/periodizatsiya-rossiya-v-gody-velikikh-potryasenij-1914-1922-gg.html" TargetMode="External"/><Relationship Id="rId453" Type="http://schemas.openxmlformats.org/officeDocument/2006/relationships/hyperlink" Target="https://compass.historyrussia.org/periodizatsiya-rossiya-v-gody-velikikh-potryasenij-1914-1922-gg.html" TargetMode="External"/><Relationship Id="rId509" Type="http://schemas.openxmlformats.org/officeDocument/2006/relationships/hyperlink" Target="https://compass.historyrussia.org/periodizatsiya-rossiya-v-gody-velikikh-potryasenij-1914-1922-gg.html" TargetMode="External"/><Relationship Id="rId660" Type="http://schemas.openxmlformats.org/officeDocument/2006/relationships/hyperlink" Target="https://histrf.ru/read/articles/rossiya-v-gody-pervoy-mirovoy-voyny-i-velikoy-rossiyskoy-revolyucii" TargetMode="External"/><Relationship Id="rId898" Type="http://schemas.openxmlformats.org/officeDocument/2006/relationships/hyperlink" Target="https://sitekid.ru/istoriya/istoriya_rossii/sovetskij_soyuz_v_1920-1930-e_gg_sssr_v_gody_nepa_1921-1928_gg.html" TargetMode="External"/><Relationship Id="rId1041" Type="http://schemas.openxmlformats.org/officeDocument/2006/relationships/hyperlink" Target="https://libnvkz.ru/chitatelyam/ssilki/vov" TargetMode="External"/><Relationship Id="rId1083" Type="http://schemas.openxmlformats.org/officeDocument/2006/relationships/hyperlink" Target="https://libnvkz.ru/chitatelyam/ssilki/vov" TargetMode="External"/><Relationship Id="rId1139" Type="http://schemas.openxmlformats.org/officeDocument/2006/relationships/hyperlink" Target="http://mil.ru/files/files/camo/gallery_2.html" TargetMode="External"/><Relationship Id="rId106" Type="http://schemas.openxmlformats.org/officeDocument/2006/relationships/hyperlink" Target="https://his.1sept.ru/urok/index.php?SubjectID=140010" TargetMode="External"/><Relationship Id="rId313" Type="http://schemas.openxmlformats.org/officeDocument/2006/relationships/hyperlink" Target="https://compass.historyrussia.org/periodizatsiya-rossiya-v-gody-velikikh-potryasenij-1914-1922-gg.html" TargetMode="External"/><Relationship Id="rId495" Type="http://schemas.openxmlformats.org/officeDocument/2006/relationships/hyperlink" Target="https://histrf.ru/read/articles/rossiya-v-gody-pervoy-mirovoy-voyny-i-velikoy-rossiyskoy-revolyucii" TargetMode="External"/><Relationship Id="rId716" Type="http://schemas.openxmlformats.org/officeDocument/2006/relationships/hyperlink" Target="https://histrf.ru/read/articles/rossiya-v-gody-pervoy-mirovoy-voyny-i-velikoy-rossiyskoy-revolyucii" TargetMode="External"/><Relationship Id="rId758" Type="http://schemas.openxmlformats.org/officeDocument/2006/relationships/hyperlink" Target="https://sitekid.ru/istoriya/istoriya_rossii/sovetskij_soyuz_v_1920-1930-e_gg_sssr_v_gody_nepa_1921-1928_gg.html" TargetMode="External"/><Relationship Id="rId923" Type="http://schemas.openxmlformats.org/officeDocument/2006/relationships/hyperlink" Target="https://sitekid.ru/istoriya/istoriya_rossii/sovetskij_soyuz_v_1920-1930-e_gg_sssr_v_gody_nepa_1921-1928_gg.html" TargetMode="External"/><Relationship Id="rId965" Type="http://schemas.openxmlformats.org/officeDocument/2006/relationships/hyperlink" Target="http://mil.ru/files/files/camo/gallery_2.html" TargetMode="External"/><Relationship Id="rId1150" Type="http://schemas.openxmlformats.org/officeDocument/2006/relationships/hyperlink" Target="http://presentation.rsl.ru/presentation/view/72" TargetMode="External"/><Relationship Id="rId10" Type="http://schemas.openxmlformats.org/officeDocument/2006/relationships/hyperlink" Target="https://videouroki.net/video/02-rossiya-i-mir-nakanune-pervoj-mirovoj-vojny.html" TargetMode="External"/><Relationship Id="rId52" Type="http://schemas.openxmlformats.org/officeDocument/2006/relationships/hyperlink" Target="https://his.1sept.ru/urok/index.php?SubjectID=140030" TargetMode="External"/><Relationship Id="rId94" Type="http://schemas.openxmlformats.org/officeDocument/2006/relationships/hyperlink" Target="https://his.1sept.ru/urok/index.php?SubjectID=140010" TargetMode="External"/><Relationship Id="rId148" Type="http://schemas.openxmlformats.org/officeDocument/2006/relationships/hyperlink" Target="https://his.1sept.ru/urok/index.php?SubjectID=140030" TargetMode="External"/><Relationship Id="rId355" Type="http://schemas.openxmlformats.org/officeDocument/2006/relationships/hyperlink" Target="https://compass.historyrussia.org/periodizatsiya-rossiya-v-gody-velikikh-potryasenij-1914-1922-gg.html" TargetMode="External"/><Relationship Id="rId397" Type="http://schemas.openxmlformats.org/officeDocument/2006/relationships/hyperlink" Target="https://histrf.ru/read/articles/rossiya-v-gody-pervoy-mirovoy-voyny-i-velikoy-rossiyskoy-revolyucii" TargetMode="External"/><Relationship Id="rId520" Type="http://schemas.openxmlformats.org/officeDocument/2006/relationships/hyperlink" Target="https://compass.historyrussia.org/periodizatsiya-rossiya-v-gody-velikikh-potryasenij-1914-1922-gg.html" TargetMode="External"/><Relationship Id="rId562" Type="http://schemas.openxmlformats.org/officeDocument/2006/relationships/hyperlink" Target="https://compass.historyrussia.org/periodizatsiya-rossiya-v-gody-velikikh-potryasenij-1914-1922-gg.html" TargetMode="External"/><Relationship Id="rId618" Type="http://schemas.openxmlformats.org/officeDocument/2006/relationships/hyperlink" Target="https://compass.historyrussia.org/periodizatsiya-rossiya-v-gody-velikikh-potryasenij-1914-1922-gg.html" TargetMode="External"/><Relationship Id="rId825" Type="http://schemas.openxmlformats.org/officeDocument/2006/relationships/hyperlink" Target="https://foxford.ru/wiki/istoriya/sovetskoe-gosudarstvo-v-period-nepa" TargetMode="External"/><Relationship Id="rId215" Type="http://schemas.openxmlformats.org/officeDocument/2006/relationships/hyperlink" Target="https://his.1sept.ru/urok/index.php?SubjectID=140030" TargetMode="External"/><Relationship Id="rId257" Type="http://schemas.openxmlformats.org/officeDocument/2006/relationships/hyperlink" Target="https://his.1sept.ru/urok/index.php?SubjectID=140010" TargetMode="External"/><Relationship Id="rId422" Type="http://schemas.openxmlformats.org/officeDocument/2006/relationships/hyperlink" Target="https://compass.historyrussia.org/periodizatsiya-rossiya-v-gody-velikikh-potryasenij-1914-1922-gg.html" TargetMode="External"/><Relationship Id="rId464" Type="http://schemas.openxmlformats.org/officeDocument/2006/relationships/hyperlink" Target="https://compass.historyrussia.org/periodizatsiya-rossiya-v-gody-velikikh-potryasenij-1914-1922-gg.html" TargetMode="External"/><Relationship Id="rId867" Type="http://schemas.openxmlformats.org/officeDocument/2006/relationships/hyperlink" Target="https://sitekid.ru/istoriya/istoriya_rossii/sovetskij_soyuz_v_1920-1930-e_gg_sssr_v_gody_nepa_1921-1928_gg.html" TargetMode="External"/><Relationship Id="rId1010" Type="http://schemas.openxmlformats.org/officeDocument/2006/relationships/hyperlink" Target="http://mil.ru/files/files/camo/gallery_2.html" TargetMode="External"/><Relationship Id="rId1052" Type="http://schemas.openxmlformats.org/officeDocument/2006/relationships/hyperlink" Target="http://mil.ru/files/files/camo/gallery_2.html" TargetMode="External"/><Relationship Id="rId1094" Type="http://schemas.openxmlformats.org/officeDocument/2006/relationships/hyperlink" Target="https://libnvkz.ru/chitatelyam/ssilki/vov" TargetMode="External"/><Relationship Id="rId1108" Type="http://schemas.openxmlformats.org/officeDocument/2006/relationships/hyperlink" Target="http://mil.ru/files/files/camo/gallery_2.html" TargetMode="External"/><Relationship Id="rId299" Type="http://schemas.openxmlformats.org/officeDocument/2006/relationships/hyperlink" Target="https://compass.historyrussia.org/periodizatsiya-rossiya-v-gody-velikikh-potryasenij-1914-1922-gg.html" TargetMode="External"/><Relationship Id="rId727" Type="http://schemas.openxmlformats.org/officeDocument/2006/relationships/hyperlink" Target="https://foxford.ru/wiki/istoriya/sovetskoe-gosudarstvo-v-period-nepa" TargetMode="External"/><Relationship Id="rId934" Type="http://schemas.openxmlformats.org/officeDocument/2006/relationships/hyperlink" Target="https://foxford.ru/wiki/istoriya/sovetskoe-gosudarstvo-v-period-nepa" TargetMode="External"/><Relationship Id="rId63" Type="http://schemas.openxmlformats.org/officeDocument/2006/relationships/hyperlink" Target="https://his.1sept.ru/urok/index.php?SubjectID=140010" TargetMode="External"/><Relationship Id="rId159" Type="http://schemas.openxmlformats.org/officeDocument/2006/relationships/hyperlink" Target="https://his.1sept.ru/urok/index.php?SubjectID=140010" TargetMode="External"/><Relationship Id="rId366" Type="http://schemas.openxmlformats.org/officeDocument/2006/relationships/hyperlink" Target="https://compass.historyrussia.org/periodizatsiya-rossiya-v-gody-velikikh-potryasenij-1914-1922-gg.html" TargetMode="External"/><Relationship Id="rId573" Type="http://schemas.openxmlformats.org/officeDocument/2006/relationships/hyperlink" Target="https://compass.historyrussia.org/periodizatsiya-rossiya-v-gody-velikikh-potryasenij-1914-1922-gg.html" TargetMode="External"/><Relationship Id="rId780" Type="http://schemas.openxmlformats.org/officeDocument/2006/relationships/hyperlink" Target="https://foxford.ru/wiki/istoriya/sovetskoe-gosudarstvo-v-period-nepa" TargetMode="External"/><Relationship Id="rId226" Type="http://schemas.openxmlformats.org/officeDocument/2006/relationships/hyperlink" Target="https://his.1sept.ru/urok/index.php?SubjectID=140010" TargetMode="External"/><Relationship Id="rId433" Type="http://schemas.openxmlformats.org/officeDocument/2006/relationships/hyperlink" Target="https://histrf.ru/read/articles/rossiya-v-gody-pervoy-mirovoy-voyny-i-velikoy-rossiyskoy-revolyucii" TargetMode="External"/><Relationship Id="rId878" Type="http://schemas.openxmlformats.org/officeDocument/2006/relationships/hyperlink" Target="https://foxford.ru/wiki/istoriya/sovetskoe-gosudarstvo-v-period-nepa" TargetMode="External"/><Relationship Id="rId1063" Type="http://schemas.openxmlformats.org/officeDocument/2006/relationships/hyperlink" Target="http://presentation.rsl.ru/presentation/view/72" TargetMode="External"/><Relationship Id="rId640" Type="http://schemas.openxmlformats.org/officeDocument/2006/relationships/hyperlink" Target="https://histrf.ru/read/articles/rossiya-v-gody-pervoy-mirovoy-voyny-i-velikoy-rossiyskoy-revolyucii" TargetMode="External"/><Relationship Id="rId738" Type="http://schemas.openxmlformats.org/officeDocument/2006/relationships/hyperlink" Target="https://sitekid.ru/istoriya/istoriya_rossii/sovetskij_soyuz_v_1920-1930-e_gg_sssr_v_gody_nepa_1921-1928_gg.html" TargetMode="External"/><Relationship Id="rId945" Type="http://schemas.openxmlformats.org/officeDocument/2006/relationships/hyperlink" Target="https://foxford.ru/wiki/istoriya/sovetskoe-gosudarstvo-v-period-nepa" TargetMode="External"/><Relationship Id="rId74" Type="http://schemas.openxmlformats.org/officeDocument/2006/relationships/hyperlink" Target="https://his.1sept.ru/urok/index.php?SubjectID=140010" TargetMode="External"/><Relationship Id="rId377" Type="http://schemas.openxmlformats.org/officeDocument/2006/relationships/hyperlink" Target="https://histrf.ru/read/articles/rossiya-v-gody-pervoy-mirovoy-voyny-i-velikoy-rossiyskoy-revolyucii" TargetMode="External"/><Relationship Id="rId500" Type="http://schemas.openxmlformats.org/officeDocument/2006/relationships/hyperlink" Target="https://histrf.ru/read/articles/rossiya-v-gody-pervoy-mirovoy-voyny-i-velikoy-rossiyskoy-revolyucii" TargetMode="External"/><Relationship Id="rId584" Type="http://schemas.openxmlformats.org/officeDocument/2006/relationships/hyperlink" Target="https://histrf.ru/read/articles/rossiya-v-gody-pervoy-mirovoy-voyny-i-velikoy-rossiyskoy-revolyucii" TargetMode="External"/><Relationship Id="rId805" Type="http://schemas.openxmlformats.org/officeDocument/2006/relationships/hyperlink" Target="https://sitekid.ru/istoriya/istoriya_rossii/sovetskij_soyuz_v_1920-1930-e_gg_sssr_v_gody_nepa_1921-1928_gg.html" TargetMode="External"/><Relationship Id="rId1130" Type="http://schemas.openxmlformats.org/officeDocument/2006/relationships/hyperlink" Target="https://libnvkz.ru/chitatelyam/ssilki/vov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his.1sept.ru/urok/index.php?SubjectID=140030" TargetMode="External"/><Relationship Id="rId791" Type="http://schemas.openxmlformats.org/officeDocument/2006/relationships/hyperlink" Target="https://sitekid.ru/istoriya/istoriya_rossii/sovetskij_soyuz_v_1920-1930-e_gg_sssr_v_gody_nepa_1921-1928_gg.html" TargetMode="External"/><Relationship Id="rId889" Type="http://schemas.openxmlformats.org/officeDocument/2006/relationships/hyperlink" Target="https://foxford.ru/wiki/istoriya/sovetskoe-gosudarstvo-v-period-nepa" TargetMode="External"/><Relationship Id="rId1074" Type="http://schemas.openxmlformats.org/officeDocument/2006/relationships/hyperlink" Target="https://libnvkz.ru/chitatelyam/ssilki/vov" TargetMode="External"/><Relationship Id="rId444" Type="http://schemas.openxmlformats.org/officeDocument/2006/relationships/hyperlink" Target="https://histrf.ru/read/articles/rossiya-v-gody-pervoy-mirovoy-voyny-i-velikoy-rossiyskoy-revolyucii" TargetMode="External"/><Relationship Id="rId651" Type="http://schemas.openxmlformats.org/officeDocument/2006/relationships/hyperlink" Target="https://histrf.ru/read/articles/rossiya-v-gody-pervoy-mirovoy-voyny-i-velikoy-rossiyskoy-revolyucii" TargetMode="External"/><Relationship Id="rId749" Type="http://schemas.openxmlformats.org/officeDocument/2006/relationships/hyperlink" Target="https://sitekid.ru/istoriya/istoriya_rossii/sovetskij_soyuz_v_1920-1930-e_gg_sssr_v_gody_nepa_1921-1928_gg.html" TargetMode="External"/><Relationship Id="rId290" Type="http://schemas.openxmlformats.org/officeDocument/2006/relationships/hyperlink" Target="http://militera.lib.ru/" TargetMode="External"/><Relationship Id="rId304" Type="http://schemas.openxmlformats.org/officeDocument/2006/relationships/hyperlink" Target="https://compass.historyrussia.org/periodizatsiya-rossiya-v-gody-velikikh-potryasenij-1914-1922-gg.html" TargetMode="External"/><Relationship Id="rId388" Type="http://schemas.openxmlformats.org/officeDocument/2006/relationships/hyperlink" Target="https://histrf.ru/read/articles/rossiya-v-gody-pervoy-mirovoy-voyny-i-velikoy-rossiyskoy-revolyucii" TargetMode="External"/><Relationship Id="rId511" Type="http://schemas.openxmlformats.org/officeDocument/2006/relationships/hyperlink" Target="https://compass.historyrussia.org/periodizatsiya-rossiya-v-gody-velikikh-potryasenij-1914-1922-gg.html" TargetMode="External"/><Relationship Id="rId609" Type="http://schemas.openxmlformats.org/officeDocument/2006/relationships/hyperlink" Target="https://histrf.ru/read/articles/rossiya-v-gody-pervoy-mirovoy-voyny-i-velikoy-rossiyskoy-revolyucii" TargetMode="External"/><Relationship Id="rId956" Type="http://schemas.openxmlformats.org/officeDocument/2006/relationships/hyperlink" Target="https://libnvkz.ru/chitatelyam/ssilki/vov" TargetMode="External"/><Relationship Id="rId1141" Type="http://schemas.openxmlformats.org/officeDocument/2006/relationships/hyperlink" Target="http://mil.ru/files/files/camo/gallery_2.html" TargetMode="External"/><Relationship Id="rId85" Type="http://schemas.openxmlformats.org/officeDocument/2006/relationships/hyperlink" Target="https://his.1sept.ru/urok/index.php?SubjectID=140030" TargetMode="External"/><Relationship Id="rId150" Type="http://schemas.openxmlformats.org/officeDocument/2006/relationships/hyperlink" Target="https://his.1sept.ru/urok/index.php?SubjectID=140030" TargetMode="External"/><Relationship Id="rId595" Type="http://schemas.openxmlformats.org/officeDocument/2006/relationships/hyperlink" Target="https://histrf.ru/read/articles/rossiya-v-gody-pervoy-mirovoy-voyny-i-velikoy-rossiyskoy-revolyucii" TargetMode="External"/><Relationship Id="rId816" Type="http://schemas.openxmlformats.org/officeDocument/2006/relationships/hyperlink" Target="https://sitekid.ru/istoriya/istoriya_rossii/sovetskij_soyuz_v_1920-1930-e_gg_sssr_v_gody_nepa_1921-1928_gg.html" TargetMode="External"/><Relationship Id="rId1001" Type="http://schemas.openxmlformats.org/officeDocument/2006/relationships/hyperlink" Target="http://mil.ru/files/files/camo/gallery_2.html" TargetMode="External"/><Relationship Id="rId248" Type="http://schemas.openxmlformats.org/officeDocument/2006/relationships/hyperlink" Target="https://his.1sept.ru/urok/index.php?SubjectID=140030" TargetMode="External"/><Relationship Id="rId455" Type="http://schemas.openxmlformats.org/officeDocument/2006/relationships/hyperlink" Target="https://compass.historyrussia.org/periodizatsiya-rossiya-v-gody-velikikh-potryasenij-1914-1922-gg.html" TargetMode="External"/><Relationship Id="rId662" Type="http://schemas.openxmlformats.org/officeDocument/2006/relationships/hyperlink" Target="https://histrf.ru/read/articles/rossiya-v-gody-pervoy-mirovoy-voyny-i-velikoy-rossiyskoy-revolyucii" TargetMode="External"/><Relationship Id="rId1085" Type="http://schemas.openxmlformats.org/officeDocument/2006/relationships/hyperlink" Target="https://libnvkz.ru/chitatelyam/ssilki/vov" TargetMode="External"/><Relationship Id="rId12" Type="http://schemas.openxmlformats.org/officeDocument/2006/relationships/hyperlink" Target="https://videouroki.net/video/02-rossiya-i-mir-nakanune-pervoj-mirovoj-vojny.html" TargetMode="External"/><Relationship Id="rId108" Type="http://schemas.openxmlformats.org/officeDocument/2006/relationships/hyperlink" Target="https://his.1sept.ru/urok/index.php?SubjectID=140010" TargetMode="External"/><Relationship Id="rId315" Type="http://schemas.openxmlformats.org/officeDocument/2006/relationships/hyperlink" Target="https://compass.historyrussia.org/periodizatsiya-rossiya-v-gody-velikikh-potryasenij-1914-1922-gg.html" TargetMode="External"/><Relationship Id="rId522" Type="http://schemas.openxmlformats.org/officeDocument/2006/relationships/hyperlink" Target="https://compass.historyrussia.org/periodizatsiya-rossiya-v-gody-velikikh-potryasenij-1914-1922-gg.html" TargetMode="External"/><Relationship Id="rId967" Type="http://schemas.openxmlformats.org/officeDocument/2006/relationships/hyperlink" Target="http://mil.ru/files/files/camo/gallery_2.html" TargetMode="External"/><Relationship Id="rId1152" Type="http://schemas.openxmlformats.org/officeDocument/2006/relationships/hyperlink" Target="http://presentation.rsl.ru/presentation/view/72" TargetMode="External"/><Relationship Id="rId96" Type="http://schemas.openxmlformats.org/officeDocument/2006/relationships/hyperlink" Target="https://his.1sept.ru/urok/index.php?SubjectID=140010" TargetMode="External"/><Relationship Id="rId161" Type="http://schemas.openxmlformats.org/officeDocument/2006/relationships/hyperlink" Target="https://his.1sept.ru/urok/index.php?SubjectID=140010" TargetMode="External"/><Relationship Id="rId399" Type="http://schemas.openxmlformats.org/officeDocument/2006/relationships/hyperlink" Target="https://compass.historyrussia.org/periodizatsiya-rossiya-v-gody-velikikh-potryasenij-1914-1922-gg.html" TargetMode="External"/><Relationship Id="rId827" Type="http://schemas.openxmlformats.org/officeDocument/2006/relationships/hyperlink" Target="https://foxford.ru/wiki/istoriya/sovetskoe-gosudarstvo-v-period-nepa" TargetMode="External"/><Relationship Id="rId1012" Type="http://schemas.openxmlformats.org/officeDocument/2006/relationships/hyperlink" Target="http://mil.ru/files/files/camo/gallery_2.html" TargetMode="External"/><Relationship Id="rId259" Type="http://schemas.openxmlformats.org/officeDocument/2006/relationships/hyperlink" Target="https://his.1sept.ru/urok/index.php?SubjectID=140010" TargetMode="External"/><Relationship Id="rId466" Type="http://schemas.openxmlformats.org/officeDocument/2006/relationships/hyperlink" Target="https://compass.historyrussia.org/periodizatsiya-rossiya-v-gody-velikikh-potryasenij-1914-1922-gg.html" TargetMode="External"/><Relationship Id="rId673" Type="http://schemas.openxmlformats.org/officeDocument/2006/relationships/hyperlink" Target="https://compass.historyrussia.org/periodizatsiya-rossiya-v-gody-velikikh-potryasenij-1914-1922-gg.html" TargetMode="External"/><Relationship Id="rId880" Type="http://schemas.openxmlformats.org/officeDocument/2006/relationships/hyperlink" Target="https://foxford.ru/wiki/istoriya/sovetskoe-gosudarstvo-v-period-nepa" TargetMode="External"/><Relationship Id="rId1096" Type="http://schemas.openxmlformats.org/officeDocument/2006/relationships/hyperlink" Target="http://mil.ru/files/files/camo/gallery_2.html" TargetMode="External"/><Relationship Id="rId23" Type="http://schemas.openxmlformats.org/officeDocument/2006/relationships/hyperlink" Target="https://videouroki.net/video/02-rossiya-i-mir-nakanune-pervoj-mirovoj-vojny.html" TargetMode="External"/><Relationship Id="rId119" Type="http://schemas.openxmlformats.org/officeDocument/2006/relationships/hyperlink" Target="https://his.1sept.ru/urok/index.php?SubjectID=140030" TargetMode="External"/><Relationship Id="rId326" Type="http://schemas.openxmlformats.org/officeDocument/2006/relationships/hyperlink" Target="https://histrf.ru/read/articles/rossiya-v-gody-pervoy-mirovoy-voyny-i-velikoy-rossiyskoy-revolyucii" TargetMode="External"/><Relationship Id="rId533" Type="http://schemas.openxmlformats.org/officeDocument/2006/relationships/hyperlink" Target="https://histrf.ru/read/articles/rossiya-v-gody-pervoy-mirovoy-voyny-i-velikoy-rossiyskoy-revolyucii" TargetMode="External"/><Relationship Id="rId978" Type="http://schemas.openxmlformats.org/officeDocument/2006/relationships/hyperlink" Target="http://presentation.rsl.ru/presentation/view/72" TargetMode="External"/><Relationship Id="rId740" Type="http://schemas.openxmlformats.org/officeDocument/2006/relationships/hyperlink" Target="https://sitekid.ru/istoriya/istoriya_rossii/sovetskij_soyuz_v_1920-1930-e_gg_sssr_v_gody_nepa_1921-1928_gg.html" TargetMode="External"/><Relationship Id="rId838" Type="http://schemas.openxmlformats.org/officeDocument/2006/relationships/hyperlink" Target="https://foxford.ru/wiki/istoriya/sovetskoe-gosudarstvo-v-period-nepa" TargetMode="External"/><Relationship Id="rId1023" Type="http://schemas.openxmlformats.org/officeDocument/2006/relationships/hyperlink" Target="http://presentation.rsl.ru/presentation/view/72" TargetMode="External"/><Relationship Id="rId172" Type="http://schemas.openxmlformats.org/officeDocument/2006/relationships/hyperlink" Target="https://his.1sept.ru/urok/index.php?SubjectID=140010" TargetMode="External"/><Relationship Id="rId477" Type="http://schemas.openxmlformats.org/officeDocument/2006/relationships/hyperlink" Target="https://histrf.ru/read/articles/rossiya-v-gody-pervoy-mirovoy-voyny-i-velikoy-rossiyskoy-revolyucii" TargetMode="External"/><Relationship Id="rId600" Type="http://schemas.openxmlformats.org/officeDocument/2006/relationships/hyperlink" Target="https://histrf.ru/read/articles/rossiya-v-gody-pervoy-mirovoy-voyny-i-velikoy-rossiyskoy-revolyucii" TargetMode="External"/><Relationship Id="rId684" Type="http://schemas.openxmlformats.org/officeDocument/2006/relationships/hyperlink" Target="https://compass.historyrussia.org/periodizatsiya-rossiya-v-gody-velikikh-potryasenij-1914-1922-gg.html" TargetMode="External"/><Relationship Id="rId337" Type="http://schemas.openxmlformats.org/officeDocument/2006/relationships/hyperlink" Target="https://histrf.ru/read/articles/rossiya-v-gody-pervoy-mirovoy-voyny-i-velikoy-rossiyskoy-revolyucii" TargetMode="External"/><Relationship Id="rId891" Type="http://schemas.openxmlformats.org/officeDocument/2006/relationships/hyperlink" Target="https://foxford.ru/wiki/istoriya/sovetskoe-gosudarstvo-v-period-nepa" TargetMode="External"/><Relationship Id="rId905" Type="http://schemas.openxmlformats.org/officeDocument/2006/relationships/hyperlink" Target="https://sitekid.ru/istoriya/istoriya_rossii/sovetskij_soyuz_v_1920-1930-e_gg_sssr_v_gody_nepa_1921-1928_gg.html" TargetMode="External"/><Relationship Id="rId989" Type="http://schemas.openxmlformats.org/officeDocument/2006/relationships/hyperlink" Target="https://libnvkz.ru/chitatelyam/ssilki/vov" TargetMode="External"/><Relationship Id="rId34" Type="http://schemas.openxmlformats.org/officeDocument/2006/relationships/hyperlink" Target="https://his.1sept.ru/urok/index.php?SubjectID=140010" TargetMode="External"/><Relationship Id="rId544" Type="http://schemas.openxmlformats.org/officeDocument/2006/relationships/hyperlink" Target="https://histrf.ru/read/articles/rossiya-v-gody-pervoy-mirovoy-voyny-i-velikoy-rossiyskoy-revolyucii" TargetMode="External"/><Relationship Id="rId751" Type="http://schemas.openxmlformats.org/officeDocument/2006/relationships/hyperlink" Target="https://sitekid.ru/istoriya/istoriya_rossii/sovetskij_soyuz_v_1920-1930-e_gg_sssr_v_gody_nepa_1921-1928_gg.html" TargetMode="External"/><Relationship Id="rId849" Type="http://schemas.openxmlformats.org/officeDocument/2006/relationships/hyperlink" Target="https://sitekid.ru/istoriya/istoriya_rossii/sovetskij_soyuz_v_1920-1930-e_gg_sssr_v_gody_nepa_1921-1928_gg.html" TargetMode="External"/><Relationship Id="rId183" Type="http://schemas.openxmlformats.org/officeDocument/2006/relationships/hyperlink" Target="https://his.1sept.ru/urok/index.php?SubjectID=140030" TargetMode="External"/><Relationship Id="rId390" Type="http://schemas.openxmlformats.org/officeDocument/2006/relationships/hyperlink" Target="https://histrf.ru/read/articles/rossiya-v-gody-pervoy-mirovoy-voyny-i-velikoy-rossiyskoy-revolyucii" TargetMode="External"/><Relationship Id="rId404" Type="http://schemas.openxmlformats.org/officeDocument/2006/relationships/hyperlink" Target="https://compass.historyrussia.org/periodizatsiya-rossiya-v-gody-velikikh-potryasenij-1914-1922-gg.html" TargetMode="External"/><Relationship Id="rId611" Type="http://schemas.openxmlformats.org/officeDocument/2006/relationships/hyperlink" Target="https://compass.historyrussia.org/periodizatsiya-rossiya-v-gody-velikikh-potryasenij-1914-1922-gg.html" TargetMode="External"/><Relationship Id="rId1034" Type="http://schemas.openxmlformats.org/officeDocument/2006/relationships/hyperlink" Target="https://libnvkz.ru/chitatelyam/ssilki/vov" TargetMode="External"/><Relationship Id="rId250" Type="http://schemas.openxmlformats.org/officeDocument/2006/relationships/hyperlink" Target="https://his.1sept.ru/urok/index.php?SubjectID=140030" TargetMode="External"/><Relationship Id="rId488" Type="http://schemas.openxmlformats.org/officeDocument/2006/relationships/hyperlink" Target="https://histrf.ru/read/articles/rossiya-v-gody-pervoy-mirovoy-voyny-i-velikoy-rossiyskoy-revolyucii" TargetMode="External"/><Relationship Id="rId695" Type="http://schemas.openxmlformats.org/officeDocument/2006/relationships/hyperlink" Target="https://histrf.ru/read/articles/rossiya-v-gody-pervoy-mirovoy-voyny-i-velikoy-rossiyskoy-revolyucii" TargetMode="External"/><Relationship Id="rId709" Type="http://schemas.openxmlformats.org/officeDocument/2006/relationships/hyperlink" Target="https://histrf.ru/read/articles/rossiya-v-gody-pervoy-mirovoy-voyny-i-velikoy-rossiyskoy-revolyucii" TargetMode="External"/><Relationship Id="rId916" Type="http://schemas.openxmlformats.org/officeDocument/2006/relationships/hyperlink" Target="https://sitekid.ru/istoriya/istoriya_rossii/sovetskij_soyuz_v_1920-1930-e_gg_sssr_v_gody_nepa_1921-1928_gg.html" TargetMode="External"/><Relationship Id="rId1101" Type="http://schemas.openxmlformats.org/officeDocument/2006/relationships/hyperlink" Target="http://mil.ru/files/files/camo/gallery_2.html" TargetMode="External"/><Relationship Id="rId45" Type="http://schemas.openxmlformats.org/officeDocument/2006/relationships/hyperlink" Target="https://his.1sept.ru/urok/index.php?SubjectID=140030" TargetMode="External"/><Relationship Id="rId110" Type="http://schemas.openxmlformats.org/officeDocument/2006/relationships/hyperlink" Target="https://his.1sept.ru/urok/index.php?SubjectID=140030" TargetMode="External"/><Relationship Id="rId348" Type="http://schemas.openxmlformats.org/officeDocument/2006/relationships/hyperlink" Target="https://compass.historyrussia.org/periodizatsiya-rossiya-v-gody-velikikh-potryasenij-1914-1922-gg.html" TargetMode="External"/><Relationship Id="rId555" Type="http://schemas.openxmlformats.org/officeDocument/2006/relationships/hyperlink" Target="https://histrf.ru/read/articles/rossiya-v-gody-pervoy-mirovoy-voyny-i-velikoy-rossiyskoy-revolyucii" TargetMode="External"/><Relationship Id="rId762" Type="http://schemas.openxmlformats.org/officeDocument/2006/relationships/hyperlink" Target="https://sitekid.ru/istoriya/istoriya_rossii/sovetskij_soyuz_v_1920-1930-e_gg_sssr_v_gody_nepa_1921-1928_gg.html" TargetMode="External"/><Relationship Id="rId194" Type="http://schemas.openxmlformats.org/officeDocument/2006/relationships/hyperlink" Target="https://his.1sept.ru/urok/index.php?SubjectID=140010" TargetMode="External"/><Relationship Id="rId208" Type="http://schemas.openxmlformats.org/officeDocument/2006/relationships/hyperlink" Target="https://his.1sept.ru/urok/index.php?SubjectID=140030" TargetMode="External"/><Relationship Id="rId415" Type="http://schemas.openxmlformats.org/officeDocument/2006/relationships/hyperlink" Target="https://compass.historyrussia.org/periodizatsiya-rossiya-v-gody-velikikh-potryasenij-1914-1922-gg.html" TargetMode="External"/><Relationship Id="rId622" Type="http://schemas.openxmlformats.org/officeDocument/2006/relationships/hyperlink" Target="https://compass.historyrussia.org/periodizatsiya-rossiya-v-gody-velikikh-potryasenij-1914-1922-gg.html" TargetMode="External"/><Relationship Id="rId1045" Type="http://schemas.openxmlformats.org/officeDocument/2006/relationships/hyperlink" Target="https://libnvkz.ru/chitatelyam/ssilki/vov" TargetMode="External"/><Relationship Id="rId261" Type="http://schemas.openxmlformats.org/officeDocument/2006/relationships/hyperlink" Target="https://his.1sept.ru/urok/index.php?SubjectID=140010" TargetMode="External"/><Relationship Id="rId499" Type="http://schemas.openxmlformats.org/officeDocument/2006/relationships/hyperlink" Target="https://histrf.ru/read/articles/rossiya-v-gody-pervoy-mirovoy-voyny-i-velikoy-rossiyskoy-revolyucii" TargetMode="External"/><Relationship Id="rId927" Type="http://schemas.openxmlformats.org/officeDocument/2006/relationships/hyperlink" Target="https://sitekid.ru/istoriya/istoriya_rossii/sovetskij_soyuz_v_1920-1930-e_gg_sssr_v_gody_nepa_1921-1928_gg.html" TargetMode="External"/><Relationship Id="rId1112" Type="http://schemas.openxmlformats.org/officeDocument/2006/relationships/hyperlink" Target="http://presentation.rsl.ru/presentation/view/72" TargetMode="External"/><Relationship Id="rId56" Type="http://schemas.openxmlformats.org/officeDocument/2006/relationships/hyperlink" Target="https://his.1sept.ru/urok/index.php?SubjectID=140030" TargetMode="External"/><Relationship Id="rId359" Type="http://schemas.openxmlformats.org/officeDocument/2006/relationships/hyperlink" Target="https://compass.historyrussia.org/periodizatsiya-rossiya-v-gody-velikikh-potryasenij-1914-1922-gg.html" TargetMode="External"/><Relationship Id="rId566" Type="http://schemas.openxmlformats.org/officeDocument/2006/relationships/hyperlink" Target="https://compass.historyrussia.org/periodizatsiya-rossiya-v-gody-velikikh-potryasenij-1914-1922-gg.html" TargetMode="External"/><Relationship Id="rId773" Type="http://schemas.openxmlformats.org/officeDocument/2006/relationships/hyperlink" Target="https://foxford.ru/wiki/istoriya/sovetskoe-gosudarstvo-v-period-nepa" TargetMode="External"/><Relationship Id="rId121" Type="http://schemas.openxmlformats.org/officeDocument/2006/relationships/hyperlink" Target="https://his.1sept.ru/urok/index.php?SubjectID=140030" TargetMode="External"/><Relationship Id="rId219" Type="http://schemas.openxmlformats.org/officeDocument/2006/relationships/hyperlink" Target="https://his.1sept.ru/urok/index.php?SubjectID=140030" TargetMode="External"/><Relationship Id="rId426" Type="http://schemas.openxmlformats.org/officeDocument/2006/relationships/hyperlink" Target="https://histrf.ru/read/articles/rossiya-v-gody-pervoy-mirovoy-voyny-i-velikoy-rossiyskoy-revolyucii" TargetMode="External"/><Relationship Id="rId633" Type="http://schemas.openxmlformats.org/officeDocument/2006/relationships/hyperlink" Target="https://compass.historyrussia.org/periodizatsiya-rossiya-v-gody-velikikh-potryasenij-1914-1922-gg.html" TargetMode="External"/><Relationship Id="rId980" Type="http://schemas.openxmlformats.org/officeDocument/2006/relationships/hyperlink" Target="http://presentation.rsl.ru/presentation/view/72" TargetMode="External"/><Relationship Id="rId1056" Type="http://schemas.openxmlformats.org/officeDocument/2006/relationships/hyperlink" Target="http://mil.ru/files/files/camo/gallery_2.html" TargetMode="External"/><Relationship Id="rId840" Type="http://schemas.openxmlformats.org/officeDocument/2006/relationships/hyperlink" Target="https://foxford.ru/wiki/istoriya/sovetskoe-gosudarstvo-v-period-nepa" TargetMode="External"/><Relationship Id="rId938" Type="http://schemas.openxmlformats.org/officeDocument/2006/relationships/hyperlink" Target="https://foxford.ru/wiki/istoriya/sovetskoe-gosudarstvo-v-period-nepa" TargetMode="External"/><Relationship Id="rId67" Type="http://schemas.openxmlformats.org/officeDocument/2006/relationships/hyperlink" Target="https://his.1sept.ru/urok/index.php?SubjectID=140010" TargetMode="External"/><Relationship Id="rId272" Type="http://schemas.openxmlformats.org/officeDocument/2006/relationships/hyperlink" Target="https://his.1sept.ru/urok/index.php?SubjectID=140030" TargetMode="External"/><Relationship Id="rId577" Type="http://schemas.openxmlformats.org/officeDocument/2006/relationships/hyperlink" Target="https://compass.historyrussia.org/periodizatsiya-rossiya-v-gody-velikikh-potryasenij-1914-1922-gg.html" TargetMode="External"/><Relationship Id="rId700" Type="http://schemas.openxmlformats.org/officeDocument/2006/relationships/hyperlink" Target="https://histrf.ru/read/articles/rossiya-v-gody-pervoy-mirovoy-voyny-i-velikoy-rossiyskoy-revolyucii" TargetMode="External"/><Relationship Id="rId1123" Type="http://schemas.openxmlformats.org/officeDocument/2006/relationships/hyperlink" Target="https://libnvkz.ru/chitatelyam/ssilki/vov" TargetMode="External"/><Relationship Id="rId132" Type="http://schemas.openxmlformats.org/officeDocument/2006/relationships/hyperlink" Target="https://his.1sept.ru/urok/index.php?SubjectID=140010" TargetMode="External"/><Relationship Id="rId784" Type="http://schemas.openxmlformats.org/officeDocument/2006/relationships/hyperlink" Target="https://foxford.ru/wiki/istoriya/sovetskoe-gosudarstvo-v-period-nepa" TargetMode="External"/><Relationship Id="rId991" Type="http://schemas.openxmlformats.org/officeDocument/2006/relationships/hyperlink" Target="https://libnvkz.ru/chitatelyam/ssilki/vov" TargetMode="External"/><Relationship Id="rId1067" Type="http://schemas.openxmlformats.org/officeDocument/2006/relationships/hyperlink" Target="http://presentation.rsl.ru/presentation/view/72" TargetMode="External"/><Relationship Id="rId437" Type="http://schemas.openxmlformats.org/officeDocument/2006/relationships/hyperlink" Target="https://histrf.ru/read/articles/rossiya-v-gody-pervoy-mirovoy-voyny-i-velikoy-rossiyskoy-revolyucii" TargetMode="External"/><Relationship Id="rId644" Type="http://schemas.openxmlformats.org/officeDocument/2006/relationships/hyperlink" Target="https://histrf.ru/read/articles/rossiya-v-gody-pervoy-mirovoy-voyny-i-velikoy-rossiyskoy-revolyucii" TargetMode="External"/><Relationship Id="rId851" Type="http://schemas.openxmlformats.org/officeDocument/2006/relationships/hyperlink" Target="https://sitekid.ru/istoriya/istoriya_rossii/sovetskij_soyuz_v_1920-1930-e_gg_sssr_v_gody_nepa_1921-1928_gg.html" TargetMode="External"/><Relationship Id="rId283" Type="http://schemas.openxmlformats.org/officeDocument/2006/relationships/hyperlink" Target="https://his.1sept.ru/urok/index.php?SubjectID=140030" TargetMode="External"/><Relationship Id="rId490" Type="http://schemas.openxmlformats.org/officeDocument/2006/relationships/hyperlink" Target="https://histrf.ru/read/articles/rossiya-v-gody-pervoy-mirovoy-voyny-i-velikoy-rossiyskoy-revolyucii" TargetMode="External"/><Relationship Id="rId504" Type="http://schemas.openxmlformats.org/officeDocument/2006/relationships/hyperlink" Target="https://histrf.ru/read/articles/rossiya-v-gody-pervoy-mirovoy-voyny-i-velikoy-rossiyskoy-revolyucii" TargetMode="External"/><Relationship Id="rId711" Type="http://schemas.openxmlformats.org/officeDocument/2006/relationships/hyperlink" Target="https://histrf.ru/read/articles/rossiya-v-gody-pervoy-mirovoy-voyny-i-velikoy-rossiyskoy-revolyucii" TargetMode="External"/><Relationship Id="rId949" Type="http://schemas.openxmlformats.org/officeDocument/2006/relationships/hyperlink" Target="https://libnvkz.ru/chitatelyam/ssilki/vov" TargetMode="External"/><Relationship Id="rId1134" Type="http://schemas.openxmlformats.org/officeDocument/2006/relationships/hyperlink" Target="http://mil.ru/files/files/camo/gallery_2.html" TargetMode="External"/><Relationship Id="rId78" Type="http://schemas.openxmlformats.org/officeDocument/2006/relationships/hyperlink" Target="https://his.1sept.ru/urok/index.php?SubjectID=140030" TargetMode="External"/><Relationship Id="rId143" Type="http://schemas.openxmlformats.org/officeDocument/2006/relationships/hyperlink" Target="https://his.1sept.ru/urok/index.php?SubjectID=140030" TargetMode="External"/><Relationship Id="rId350" Type="http://schemas.openxmlformats.org/officeDocument/2006/relationships/hyperlink" Target="https://compass.historyrussia.org/periodizatsiya-rossiya-v-gody-velikikh-potryasenij-1914-1922-gg.html" TargetMode="External"/><Relationship Id="rId588" Type="http://schemas.openxmlformats.org/officeDocument/2006/relationships/hyperlink" Target="https://histrf.ru/read/articles/rossiya-v-gody-pervoy-mirovoy-voyny-i-velikoy-rossiyskoy-revolyucii" TargetMode="External"/><Relationship Id="rId795" Type="http://schemas.openxmlformats.org/officeDocument/2006/relationships/hyperlink" Target="https://sitekid.ru/istoriya/istoriya_rossii/sovetskij_soyuz_v_1920-1930-e_gg_sssr_v_gody_nepa_1921-1928_gg.html" TargetMode="External"/><Relationship Id="rId809" Type="http://schemas.openxmlformats.org/officeDocument/2006/relationships/hyperlink" Target="https://sitekid.ru/istoriya/istoriya_rossii/sovetskij_soyuz_v_1920-1930-e_gg_sssr_v_gody_nepa_1921-1928_gg.html" TargetMode="External"/><Relationship Id="rId9" Type="http://schemas.openxmlformats.org/officeDocument/2006/relationships/hyperlink" Target="https://videouroki.net/video/02-rossiya-i-mir-nakanune-pervoj-mirovoj-vojny.html" TargetMode="External"/><Relationship Id="rId210" Type="http://schemas.openxmlformats.org/officeDocument/2006/relationships/hyperlink" Target="https://his.1sept.ru/urok/index.php?SubjectID=140030" TargetMode="External"/><Relationship Id="rId448" Type="http://schemas.openxmlformats.org/officeDocument/2006/relationships/hyperlink" Target="https://histrf.ru/read/articles/rossiya-v-gody-pervoy-mirovoy-voyny-i-velikoy-rossiyskoy-revolyucii" TargetMode="External"/><Relationship Id="rId655" Type="http://schemas.openxmlformats.org/officeDocument/2006/relationships/hyperlink" Target="https://histrf.ru/read/articles/rossiya-v-gody-pervoy-mirovoy-voyny-i-velikoy-rossiyskoy-revolyucii" TargetMode="External"/><Relationship Id="rId862" Type="http://schemas.openxmlformats.org/officeDocument/2006/relationships/hyperlink" Target="https://sitekid.ru/istoriya/istoriya_rossii/sovetskij_soyuz_v_1920-1930-e_gg_sssr_v_gody_nepa_1921-1928_gg.html" TargetMode="External"/><Relationship Id="rId1078" Type="http://schemas.openxmlformats.org/officeDocument/2006/relationships/hyperlink" Target="https://libnvkz.ru/chitatelyam/ssilki/vov" TargetMode="External"/><Relationship Id="rId294" Type="http://schemas.openxmlformats.org/officeDocument/2006/relationships/hyperlink" Target="http://militera.lib.ru/" TargetMode="External"/><Relationship Id="rId308" Type="http://schemas.openxmlformats.org/officeDocument/2006/relationships/hyperlink" Target="https://compass.historyrussia.org/periodizatsiya-rossiya-v-gody-velikikh-potryasenij-1914-1922-gg.html" TargetMode="External"/><Relationship Id="rId515" Type="http://schemas.openxmlformats.org/officeDocument/2006/relationships/hyperlink" Target="https://compass.historyrussia.org/periodizatsiya-rossiya-v-gody-velikikh-potryasenij-1914-1922-gg.html" TargetMode="External"/><Relationship Id="rId722" Type="http://schemas.openxmlformats.org/officeDocument/2006/relationships/hyperlink" Target="https://foxford.ru/wiki/istoriya/sovetskoe-gosudarstvo-v-period-nepa" TargetMode="External"/><Relationship Id="rId1145" Type="http://schemas.openxmlformats.org/officeDocument/2006/relationships/hyperlink" Target="http://mil.ru/files/files/camo/gallery_2.html" TargetMode="External"/><Relationship Id="rId89" Type="http://schemas.openxmlformats.org/officeDocument/2006/relationships/hyperlink" Target="https://his.1sept.ru/urok/index.php?SubjectID=140030" TargetMode="External"/><Relationship Id="rId154" Type="http://schemas.openxmlformats.org/officeDocument/2006/relationships/hyperlink" Target="https://his.1sept.ru/urok/index.php?SubjectID=140030" TargetMode="External"/><Relationship Id="rId361" Type="http://schemas.openxmlformats.org/officeDocument/2006/relationships/hyperlink" Target="https://compass.historyrussia.org/periodizatsiya-rossiya-v-gody-velikikh-potryasenij-1914-1922-gg.html" TargetMode="External"/><Relationship Id="rId599" Type="http://schemas.openxmlformats.org/officeDocument/2006/relationships/hyperlink" Target="https://histrf.ru/read/articles/rossiya-v-gody-pervoy-mirovoy-voyny-i-velikoy-rossiyskoy-revolyucii" TargetMode="External"/><Relationship Id="rId1005" Type="http://schemas.openxmlformats.org/officeDocument/2006/relationships/hyperlink" Target="http://mil.ru/files/files/camo/gallery_2.html" TargetMode="External"/><Relationship Id="rId459" Type="http://schemas.openxmlformats.org/officeDocument/2006/relationships/hyperlink" Target="https://compass.historyrussia.org/periodizatsiya-rossiya-v-gody-velikikh-potryasenij-1914-1922-gg.html" TargetMode="External"/><Relationship Id="rId666" Type="http://schemas.openxmlformats.org/officeDocument/2006/relationships/hyperlink" Target="https://compass.historyrussia.org/periodizatsiya-rossiya-v-gody-velikikh-potryasenij-1914-1922-gg.html" TargetMode="External"/><Relationship Id="rId873" Type="http://schemas.openxmlformats.org/officeDocument/2006/relationships/hyperlink" Target="https://sitekid.ru/istoriya/istoriya_rossii/sovetskij_soyuz_v_1920-1930-e_gg_sssr_v_gody_nepa_1921-1928_gg.html" TargetMode="External"/><Relationship Id="rId1089" Type="http://schemas.openxmlformats.org/officeDocument/2006/relationships/hyperlink" Target="https://libnvkz.ru/chitatelyam/ssilki/vov" TargetMode="External"/><Relationship Id="rId16" Type="http://schemas.openxmlformats.org/officeDocument/2006/relationships/hyperlink" Target="https://videouroki.net/video/02-rossiya-i-mir-nakanune-pervoj-mirovoj-vojny.html" TargetMode="External"/><Relationship Id="rId221" Type="http://schemas.openxmlformats.org/officeDocument/2006/relationships/hyperlink" Target="https://his.1sept.ru/urok/index.php?SubjectID=140010" TargetMode="External"/><Relationship Id="rId319" Type="http://schemas.openxmlformats.org/officeDocument/2006/relationships/hyperlink" Target="https://histrf.ru/read/articles/rossiya-v-gody-pervoy-mirovoy-voyny-i-velikoy-rossiyskoy-revolyucii" TargetMode="External"/><Relationship Id="rId526" Type="http://schemas.openxmlformats.org/officeDocument/2006/relationships/hyperlink" Target="https://compass.historyrussia.org/periodizatsiya-rossiya-v-gody-velikikh-potryasenij-1914-1922-gg.html" TargetMode="External"/><Relationship Id="rId1156" Type="http://schemas.openxmlformats.org/officeDocument/2006/relationships/hyperlink" Target="http://presentation.rsl.ru/presentation/view/72" TargetMode="External"/><Relationship Id="rId733" Type="http://schemas.openxmlformats.org/officeDocument/2006/relationships/hyperlink" Target="https://foxford.ru/wiki/istoriya/sovetskoe-gosudarstvo-v-period-nepa" TargetMode="External"/><Relationship Id="rId940" Type="http://schemas.openxmlformats.org/officeDocument/2006/relationships/hyperlink" Target="https://foxford.ru/wiki/istoriya/sovetskoe-gosudarstvo-v-period-nepa" TargetMode="External"/><Relationship Id="rId1016" Type="http://schemas.openxmlformats.org/officeDocument/2006/relationships/hyperlink" Target="http://presentation.rsl.ru/presentation/view/72" TargetMode="External"/><Relationship Id="rId165" Type="http://schemas.openxmlformats.org/officeDocument/2006/relationships/hyperlink" Target="https://his.1sept.ru/urok/index.php?SubjectID=140010" TargetMode="External"/><Relationship Id="rId372" Type="http://schemas.openxmlformats.org/officeDocument/2006/relationships/hyperlink" Target="https://histrf.ru/read/articles/rossiya-v-gody-pervoy-mirovoy-voyny-i-velikoy-rossiyskoy-revolyucii" TargetMode="External"/><Relationship Id="rId677" Type="http://schemas.openxmlformats.org/officeDocument/2006/relationships/hyperlink" Target="https://compass.historyrussia.org/periodizatsiya-rossiya-v-gody-velikikh-potryasenij-1914-1922-gg.html" TargetMode="External"/><Relationship Id="rId800" Type="http://schemas.openxmlformats.org/officeDocument/2006/relationships/hyperlink" Target="https://sitekid.ru/istoriya/istoriya_rossii/sovetskij_soyuz_v_1920-1930-e_gg_sssr_v_gody_nepa_1921-1928_gg.html" TargetMode="External"/><Relationship Id="rId232" Type="http://schemas.openxmlformats.org/officeDocument/2006/relationships/hyperlink" Target="https://his.1sept.ru/urok/index.php?SubjectID=140010" TargetMode="External"/><Relationship Id="rId884" Type="http://schemas.openxmlformats.org/officeDocument/2006/relationships/hyperlink" Target="https://foxford.ru/wiki/istoriya/sovetskoe-gosudarstvo-v-period-nepa" TargetMode="External"/><Relationship Id="rId27" Type="http://schemas.openxmlformats.org/officeDocument/2006/relationships/hyperlink" Target="https://videouroki.net/video/02-rossiya-i-mir-nakanune-pervoj-mirovoj-vojny.html" TargetMode="External"/><Relationship Id="rId537" Type="http://schemas.openxmlformats.org/officeDocument/2006/relationships/hyperlink" Target="https://histrf.ru/read/articles/rossiya-v-gody-pervoy-mirovoy-voyny-i-velikoy-rossiyskoy-revolyucii" TargetMode="External"/><Relationship Id="rId744" Type="http://schemas.openxmlformats.org/officeDocument/2006/relationships/hyperlink" Target="https://sitekid.ru/istoriya/istoriya_rossii/sovetskij_soyuz_v_1920-1930-e_gg_sssr_v_gody_nepa_1921-1928_gg.html" TargetMode="External"/><Relationship Id="rId951" Type="http://schemas.openxmlformats.org/officeDocument/2006/relationships/hyperlink" Target="https://libnvkz.ru/chitatelyam/ssilki/vov" TargetMode="External"/><Relationship Id="rId80" Type="http://schemas.openxmlformats.org/officeDocument/2006/relationships/hyperlink" Target="https://his.1sept.ru/urok/index.php?SubjectID=140030" TargetMode="External"/><Relationship Id="rId176" Type="http://schemas.openxmlformats.org/officeDocument/2006/relationships/hyperlink" Target="https://his.1sept.ru/urok/index.php?SubjectID=140030" TargetMode="External"/><Relationship Id="rId383" Type="http://schemas.openxmlformats.org/officeDocument/2006/relationships/hyperlink" Target="https://histrf.ru/read/articles/rossiya-v-gody-pervoy-mirovoy-voyny-i-velikoy-rossiyskoy-revolyucii" TargetMode="External"/><Relationship Id="rId590" Type="http://schemas.openxmlformats.org/officeDocument/2006/relationships/hyperlink" Target="https://histrf.ru/read/articles/rossiya-v-gody-pervoy-mirovoy-voyny-i-velikoy-rossiyskoy-revolyucii" TargetMode="External"/><Relationship Id="rId604" Type="http://schemas.openxmlformats.org/officeDocument/2006/relationships/hyperlink" Target="https://histrf.ru/read/articles/rossiya-v-gody-pervoy-mirovoy-voyny-i-velikoy-rossiyskoy-revolyucii" TargetMode="External"/><Relationship Id="rId811" Type="http://schemas.openxmlformats.org/officeDocument/2006/relationships/hyperlink" Target="https://sitekid.ru/istoriya/istoriya_rossii/sovetskij_soyuz_v_1920-1930-e_gg_sssr_v_gody_nepa_1921-1928_gg.html" TargetMode="External"/><Relationship Id="rId1027" Type="http://schemas.openxmlformats.org/officeDocument/2006/relationships/hyperlink" Target="https://libnvkz.ru/chitatelyam/ssilki/vov" TargetMode="External"/><Relationship Id="rId243" Type="http://schemas.openxmlformats.org/officeDocument/2006/relationships/hyperlink" Target="https://his.1sept.ru/urok/index.php?SubjectID=140030" TargetMode="External"/><Relationship Id="rId450" Type="http://schemas.openxmlformats.org/officeDocument/2006/relationships/hyperlink" Target="https://histrf.ru/read/articles/rossiya-v-gody-pervoy-mirovoy-voyny-i-velikoy-rossiyskoy-revolyucii" TargetMode="External"/><Relationship Id="rId688" Type="http://schemas.openxmlformats.org/officeDocument/2006/relationships/hyperlink" Target="https://histrf.ru/read/articles/rossiya-v-gody-pervoy-mirovoy-voyny-i-velikoy-rossiyskoy-revolyucii" TargetMode="External"/><Relationship Id="rId895" Type="http://schemas.openxmlformats.org/officeDocument/2006/relationships/hyperlink" Target="https://sitekid.ru/istoriya/istoriya_rossii/sovetskij_soyuz_v_1920-1930-e_gg_sssr_v_gody_nepa_1921-1928_gg.html" TargetMode="External"/><Relationship Id="rId909" Type="http://schemas.openxmlformats.org/officeDocument/2006/relationships/hyperlink" Target="https://sitekid.ru/istoriya/istoriya_rossii/sovetskij_soyuz_v_1920-1930-e_gg_sssr_v_gody_nepa_1921-1928_gg.html" TargetMode="External"/><Relationship Id="rId1080" Type="http://schemas.openxmlformats.org/officeDocument/2006/relationships/hyperlink" Target="https://libnvkz.ru/chitatelyam/ssilki/vov" TargetMode="External"/><Relationship Id="rId38" Type="http://schemas.openxmlformats.org/officeDocument/2006/relationships/hyperlink" Target="https://his.1sept.ru/urok/index.php?SubjectID=140010" TargetMode="External"/><Relationship Id="rId103" Type="http://schemas.openxmlformats.org/officeDocument/2006/relationships/hyperlink" Target="https://his.1sept.ru/urok/index.php?SubjectID=140010" TargetMode="External"/><Relationship Id="rId310" Type="http://schemas.openxmlformats.org/officeDocument/2006/relationships/hyperlink" Target="https://compass.historyrussia.org/periodizatsiya-rossiya-v-gody-velikikh-potryasenij-1914-1922-gg.html" TargetMode="External"/><Relationship Id="rId548" Type="http://schemas.openxmlformats.org/officeDocument/2006/relationships/hyperlink" Target="https://histrf.ru/read/articles/rossiya-v-gody-pervoy-mirovoy-voyny-i-velikoy-rossiyskoy-revolyucii" TargetMode="External"/><Relationship Id="rId755" Type="http://schemas.openxmlformats.org/officeDocument/2006/relationships/hyperlink" Target="https://sitekid.ru/istoriya/istoriya_rossii/sovetskij_soyuz_v_1920-1930-e_gg_sssr_v_gody_nepa_1921-1928_gg.html" TargetMode="External"/><Relationship Id="rId962" Type="http://schemas.openxmlformats.org/officeDocument/2006/relationships/hyperlink" Target="http://mil.ru/files/files/camo/gallery_2.html" TargetMode="External"/><Relationship Id="rId91" Type="http://schemas.openxmlformats.org/officeDocument/2006/relationships/hyperlink" Target="https://his.1sept.ru/urok/index.php?SubjectID=140030" TargetMode="External"/><Relationship Id="rId187" Type="http://schemas.openxmlformats.org/officeDocument/2006/relationships/hyperlink" Target="https://his.1sept.ru/urok/index.php?SubjectID=140030" TargetMode="External"/><Relationship Id="rId394" Type="http://schemas.openxmlformats.org/officeDocument/2006/relationships/hyperlink" Target="https://histrf.ru/read/articles/rossiya-v-gody-pervoy-mirovoy-voyny-i-velikoy-rossiyskoy-revolyucii" TargetMode="External"/><Relationship Id="rId408" Type="http://schemas.openxmlformats.org/officeDocument/2006/relationships/hyperlink" Target="https://compass.historyrussia.org/periodizatsiya-rossiya-v-gody-velikikh-potryasenij-1914-1922-gg.html" TargetMode="External"/><Relationship Id="rId615" Type="http://schemas.openxmlformats.org/officeDocument/2006/relationships/hyperlink" Target="https://compass.historyrussia.org/periodizatsiya-rossiya-v-gody-velikikh-potryasenij-1914-1922-gg.html" TargetMode="External"/><Relationship Id="rId822" Type="http://schemas.openxmlformats.org/officeDocument/2006/relationships/hyperlink" Target="https://sitekid.ru/istoriya/istoriya_rossii/sovetskij_soyuz_v_1920-1930-e_gg_sssr_v_gody_nepa_1921-1928_gg.html" TargetMode="External"/><Relationship Id="rId1038" Type="http://schemas.openxmlformats.org/officeDocument/2006/relationships/hyperlink" Target="https://libnvkz.ru/chitatelyam/ssilki/vov" TargetMode="External"/><Relationship Id="rId254" Type="http://schemas.openxmlformats.org/officeDocument/2006/relationships/hyperlink" Target="https://his.1sept.ru/urok/index.php?SubjectID=140010" TargetMode="External"/><Relationship Id="rId699" Type="http://schemas.openxmlformats.org/officeDocument/2006/relationships/hyperlink" Target="https://histrf.ru/read/articles/rossiya-v-gody-pervoy-mirovoy-voyny-i-velikoy-rossiyskoy-revolyucii" TargetMode="External"/><Relationship Id="rId1091" Type="http://schemas.openxmlformats.org/officeDocument/2006/relationships/hyperlink" Target="https://libnvkz.ru/chitatelyam/ssilki/vov" TargetMode="External"/><Relationship Id="rId1105" Type="http://schemas.openxmlformats.org/officeDocument/2006/relationships/hyperlink" Target="http://mil.ru/files/files/camo/gallery_2.html" TargetMode="External"/><Relationship Id="rId49" Type="http://schemas.openxmlformats.org/officeDocument/2006/relationships/hyperlink" Target="https://his.1sept.ru/urok/index.php?SubjectID=140030" TargetMode="External"/><Relationship Id="rId114" Type="http://schemas.openxmlformats.org/officeDocument/2006/relationships/hyperlink" Target="https://his.1sept.ru/urok/index.php?SubjectID=140030" TargetMode="External"/><Relationship Id="rId461" Type="http://schemas.openxmlformats.org/officeDocument/2006/relationships/hyperlink" Target="https://compass.historyrussia.org/periodizatsiya-rossiya-v-gody-velikikh-potryasenij-1914-1922-gg.html" TargetMode="External"/><Relationship Id="rId559" Type="http://schemas.openxmlformats.org/officeDocument/2006/relationships/hyperlink" Target="https://compass.historyrussia.org/periodizatsiya-rossiya-v-gody-velikikh-potryasenij-1914-1922-gg.html" TargetMode="External"/><Relationship Id="rId766" Type="http://schemas.openxmlformats.org/officeDocument/2006/relationships/hyperlink" Target="https://sitekid.ru/istoriya/istoriya_rossii/sovetskij_soyuz_v_1920-1930-e_gg_sssr_v_gody_nepa_1921-1928_gg.html" TargetMode="External"/><Relationship Id="rId198" Type="http://schemas.openxmlformats.org/officeDocument/2006/relationships/hyperlink" Target="https://his.1sept.ru/urok/index.php?SubjectID=140010" TargetMode="External"/><Relationship Id="rId321" Type="http://schemas.openxmlformats.org/officeDocument/2006/relationships/hyperlink" Target="https://histrf.ru/read/articles/rossiya-v-gody-pervoy-mirovoy-voyny-i-velikoy-rossiyskoy-revolyucii" TargetMode="External"/><Relationship Id="rId419" Type="http://schemas.openxmlformats.org/officeDocument/2006/relationships/hyperlink" Target="https://compass.historyrussia.org/periodizatsiya-rossiya-v-gody-velikikh-potryasenij-1914-1922-gg.html" TargetMode="External"/><Relationship Id="rId626" Type="http://schemas.openxmlformats.org/officeDocument/2006/relationships/hyperlink" Target="https://compass.historyrussia.org/periodizatsiya-rossiya-v-gody-velikikh-potryasenij-1914-1922-gg.html" TargetMode="External"/><Relationship Id="rId973" Type="http://schemas.openxmlformats.org/officeDocument/2006/relationships/hyperlink" Target="http://mil.ru/files/files/camo/gallery_2.html" TargetMode="External"/><Relationship Id="rId1049" Type="http://schemas.openxmlformats.org/officeDocument/2006/relationships/hyperlink" Target="http://mil.ru/files/files/camo/gallery_2.html" TargetMode="External"/><Relationship Id="rId833" Type="http://schemas.openxmlformats.org/officeDocument/2006/relationships/hyperlink" Target="https://foxford.ru/wiki/istoriya/sovetskoe-gosudarstvo-v-period-nepa" TargetMode="External"/><Relationship Id="rId1116" Type="http://schemas.openxmlformats.org/officeDocument/2006/relationships/hyperlink" Target="http://presentation.rsl.ru/presentation/view/72" TargetMode="External"/><Relationship Id="rId265" Type="http://schemas.openxmlformats.org/officeDocument/2006/relationships/hyperlink" Target="https://his.1sept.ru/urok/index.php?SubjectID=140010" TargetMode="External"/><Relationship Id="rId472" Type="http://schemas.openxmlformats.org/officeDocument/2006/relationships/hyperlink" Target="https://compass.historyrussia.org/periodizatsiya-rossiya-v-gody-velikikh-potryasenij-1914-1922-gg.html" TargetMode="External"/><Relationship Id="rId900" Type="http://schemas.openxmlformats.org/officeDocument/2006/relationships/hyperlink" Target="https://sitekid.ru/istoriya/istoriya_rossii/sovetskij_soyuz_v_1920-1930-e_gg_sssr_v_gody_nepa_1921-1928_gg.html" TargetMode="External"/><Relationship Id="rId125" Type="http://schemas.openxmlformats.org/officeDocument/2006/relationships/hyperlink" Target="https://his.1sept.ru/urok/index.php?SubjectID=140010" TargetMode="External"/><Relationship Id="rId332" Type="http://schemas.openxmlformats.org/officeDocument/2006/relationships/hyperlink" Target="https://histrf.ru/read/articles/rossiya-v-gody-pervoy-mirovoy-voyny-i-velikoy-rossiyskoy-revolyucii" TargetMode="External"/><Relationship Id="rId777" Type="http://schemas.openxmlformats.org/officeDocument/2006/relationships/hyperlink" Target="https://foxford.ru/wiki/istoriya/sovetskoe-gosudarstvo-v-period-nepa" TargetMode="External"/><Relationship Id="rId984" Type="http://schemas.openxmlformats.org/officeDocument/2006/relationships/hyperlink" Target="http://presentation.rsl.ru/presentation/view/72" TargetMode="External"/><Relationship Id="rId637" Type="http://schemas.openxmlformats.org/officeDocument/2006/relationships/hyperlink" Target="https://histrf.ru/read/articles/rossiya-v-gody-pervoy-mirovoy-voyny-i-velikoy-rossiyskoy-revolyucii" TargetMode="External"/><Relationship Id="rId844" Type="http://schemas.openxmlformats.org/officeDocument/2006/relationships/hyperlink" Target="https://sitekid.ru/istoriya/istoriya_rossii/sovetskij_soyuz_v_1920-1930-e_gg_sssr_v_gody_nepa_1921-1928_gg.html" TargetMode="External"/><Relationship Id="rId276" Type="http://schemas.openxmlformats.org/officeDocument/2006/relationships/hyperlink" Target="https://his.1sept.ru/urok/index.php?SubjectID=140030" TargetMode="External"/><Relationship Id="rId483" Type="http://schemas.openxmlformats.org/officeDocument/2006/relationships/hyperlink" Target="https://histrf.ru/read/articles/rossiya-v-gody-pervoy-mirovoy-voyny-i-velikoy-rossiyskoy-revolyucii" TargetMode="External"/><Relationship Id="rId690" Type="http://schemas.openxmlformats.org/officeDocument/2006/relationships/hyperlink" Target="https://histrf.ru/read/articles/rossiya-v-gody-pervoy-mirovoy-voyny-i-velikoy-rossiyskoy-revolyucii" TargetMode="External"/><Relationship Id="rId704" Type="http://schemas.openxmlformats.org/officeDocument/2006/relationships/hyperlink" Target="https://histrf.ru/read/articles/rossiya-v-gody-pervoy-mirovoy-voyny-i-velikoy-rossiyskoy-revolyucii" TargetMode="External"/><Relationship Id="rId911" Type="http://schemas.openxmlformats.org/officeDocument/2006/relationships/hyperlink" Target="https://sitekid.ru/istoriya/istoriya_rossii/sovetskij_soyuz_v_1920-1930-e_gg_sssr_v_gody_nepa_1921-1928_gg.html" TargetMode="External"/><Relationship Id="rId1127" Type="http://schemas.openxmlformats.org/officeDocument/2006/relationships/hyperlink" Target="https://libnvkz.ru/chitatelyam/ssilki/vov" TargetMode="External"/><Relationship Id="rId40" Type="http://schemas.openxmlformats.org/officeDocument/2006/relationships/hyperlink" Target="https://his.1sept.ru/urok/index.php?SubjectID=140010" TargetMode="External"/><Relationship Id="rId136" Type="http://schemas.openxmlformats.org/officeDocument/2006/relationships/hyperlink" Target="https://his.1sept.ru/urok/index.php?SubjectID=140010" TargetMode="External"/><Relationship Id="rId343" Type="http://schemas.openxmlformats.org/officeDocument/2006/relationships/hyperlink" Target="https://histrf.ru/read/articles/rossiya-v-gody-pervoy-mirovoy-voyny-i-velikoy-rossiyskoy-revolyucii" TargetMode="External"/><Relationship Id="rId550" Type="http://schemas.openxmlformats.org/officeDocument/2006/relationships/hyperlink" Target="https://histrf.ru/read/articles/rossiya-v-gody-pervoy-mirovoy-voyny-i-velikoy-rossiyskoy-revolyucii" TargetMode="External"/><Relationship Id="rId788" Type="http://schemas.openxmlformats.org/officeDocument/2006/relationships/hyperlink" Target="https://foxford.ru/wiki/istoriya/sovetskoe-gosudarstvo-v-period-nepa" TargetMode="External"/><Relationship Id="rId995" Type="http://schemas.openxmlformats.org/officeDocument/2006/relationships/hyperlink" Target="https://libnvkz.ru/chitatelyam/ssilki/vov" TargetMode="External"/><Relationship Id="rId203" Type="http://schemas.openxmlformats.org/officeDocument/2006/relationships/hyperlink" Target="https://his.1sept.ru/urok/index.php?SubjectID=140010" TargetMode="External"/><Relationship Id="rId648" Type="http://schemas.openxmlformats.org/officeDocument/2006/relationships/hyperlink" Target="https://histrf.ru/read/articles/rossiya-v-gody-pervoy-mirovoy-voyny-i-velikoy-rossiyskoy-revolyucii" TargetMode="External"/><Relationship Id="rId855" Type="http://schemas.openxmlformats.org/officeDocument/2006/relationships/hyperlink" Target="https://sitekid.ru/istoriya/istoriya_rossii/sovetskij_soyuz_v_1920-1930-e_gg_sssr_v_gody_nepa_1921-1928_gg.html" TargetMode="External"/><Relationship Id="rId1040" Type="http://schemas.openxmlformats.org/officeDocument/2006/relationships/hyperlink" Target="https://libnvkz.ru/chitatelyam/ssilki/vov" TargetMode="External"/><Relationship Id="rId287" Type="http://schemas.openxmlformats.org/officeDocument/2006/relationships/hyperlink" Target="http://militera.lib.ru/" TargetMode="External"/><Relationship Id="rId410" Type="http://schemas.openxmlformats.org/officeDocument/2006/relationships/hyperlink" Target="https://compass.historyrussia.org/periodizatsiya-rossiya-v-gody-velikikh-potryasenij-1914-1922-gg.html" TargetMode="External"/><Relationship Id="rId494" Type="http://schemas.openxmlformats.org/officeDocument/2006/relationships/hyperlink" Target="https://histrf.ru/read/articles/rossiya-v-gody-pervoy-mirovoy-voyny-i-velikoy-rossiyskoy-revolyucii" TargetMode="External"/><Relationship Id="rId508" Type="http://schemas.openxmlformats.org/officeDocument/2006/relationships/hyperlink" Target="https://compass.historyrussia.org/periodizatsiya-rossiya-v-gody-velikikh-potryasenij-1914-1922-gg.html" TargetMode="External"/><Relationship Id="rId715" Type="http://schemas.openxmlformats.org/officeDocument/2006/relationships/hyperlink" Target="https://histrf.ru/read/articles/rossiya-v-gody-pervoy-mirovoy-voyny-i-velikoy-rossiyskoy-revolyucii" TargetMode="External"/><Relationship Id="rId922" Type="http://schemas.openxmlformats.org/officeDocument/2006/relationships/hyperlink" Target="https://sitekid.ru/istoriya/istoriya_rossii/sovetskij_soyuz_v_1920-1930-e_gg_sssr_v_gody_nepa_1921-1928_gg.html" TargetMode="External"/><Relationship Id="rId1138" Type="http://schemas.openxmlformats.org/officeDocument/2006/relationships/hyperlink" Target="http://mil.ru/files/files/camo/gallery_2.html" TargetMode="External"/><Relationship Id="rId147" Type="http://schemas.openxmlformats.org/officeDocument/2006/relationships/hyperlink" Target="https://his.1sept.ru/urok/index.php?SubjectID=140030" TargetMode="External"/><Relationship Id="rId354" Type="http://schemas.openxmlformats.org/officeDocument/2006/relationships/hyperlink" Target="https://compass.historyrussia.org/periodizatsiya-rossiya-v-gody-velikikh-potryasenij-1914-1922-gg.html" TargetMode="External"/><Relationship Id="rId799" Type="http://schemas.openxmlformats.org/officeDocument/2006/relationships/hyperlink" Target="https://sitekid.ru/istoriya/istoriya_rossii/sovetskij_soyuz_v_1920-1930-e_gg_sssr_v_gody_nepa_1921-1928_gg.html" TargetMode="External"/><Relationship Id="rId51" Type="http://schemas.openxmlformats.org/officeDocument/2006/relationships/hyperlink" Target="https://his.1sept.ru/urok/index.php?SubjectID=140030" TargetMode="External"/><Relationship Id="rId561" Type="http://schemas.openxmlformats.org/officeDocument/2006/relationships/hyperlink" Target="https://compass.historyrussia.org/periodizatsiya-rossiya-v-gody-velikikh-potryasenij-1914-1922-gg.html" TargetMode="External"/><Relationship Id="rId659" Type="http://schemas.openxmlformats.org/officeDocument/2006/relationships/hyperlink" Target="https://histrf.ru/read/articles/rossiya-v-gody-pervoy-mirovoy-voyny-i-velikoy-rossiyskoy-revolyucii" TargetMode="External"/><Relationship Id="rId866" Type="http://schemas.openxmlformats.org/officeDocument/2006/relationships/hyperlink" Target="https://sitekid.ru/istoriya/istoriya_rossii/sovetskij_soyuz_v_1920-1930-e_gg_sssr_v_gody_nepa_1921-1928_gg.html" TargetMode="External"/><Relationship Id="rId214" Type="http://schemas.openxmlformats.org/officeDocument/2006/relationships/hyperlink" Target="https://his.1sept.ru/urok/index.php?SubjectID=140030" TargetMode="External"/><Relationship Id="rId298" Type="http://schemas.openxmlformats.org/officeDocument/2006/relationships/hyperlink" Target="https://compass.historyrussia.org/periodizatsiya-rossiya-v-gody-velikikh-potryasenij-1914-1922-gg.html" TargetMode="External"/><Relationship Id="rId421" Type="http://schemas.openxmlformats.org/officeDocument/2006/relationships/hyperlink" Target="https://compass.historyrussia.org/periodizatsiya-rossiya-v-gody-velikikh-potryasenij-1914-1922-gg.html" TargetMode="External"/><Relationship Id="rId519" Type="http://schemas.openxmlformats.org/officeDocument/2006/relationships/hyperlink" Target="https://compass.historyrussia.org/periodizatsiya-rossiya-v-gody-velikikh-potryasenij-1914-1922-gg.html" TargetMode="External"/><Relationship Id="rId1051" Type="http://schemas.openxmlformats.org/officeDocument/2006/relationships/hyperlink" Target="http://mil.ru/files/files/camo/gallery_2.html" TargetMode="External"/><Relationship Id="rId1149" Type="http://schemas.openxmlformats.org/officeDocument/2006/relationships/hyperlink" Target="http://presentation.rsl.ru/presentation/view/72" TargetMode="External"/><Relationship Id="rId158" Type="http://schemas.openxmlformats.org/officeDocument/2006/relationships/hyperlink" Target="https://his.1sept.ru/urok/index.php?SubjectID=140010" TargetMode="External"/><Relationship Id="rId726" Type="http://schemas.openxmlformats.org/officeDocument/2006/relationships/hyperlink" Target="https://foxford.ru/wiki/istoriya/sovetskoe-gosudarstvo-v-period-nepa" TargetMode="External"/><Relationship Id="rId933" Type="http://schemas.openxmlformats.org/officeDocument/2006/relationships/hyperlink" Target="https://foxford.ru/wiki/istoriya/sovetskoe-gosudarstvo-v-period-nepa" TargetMode="External"/><Relationship Id="rId1009" Type="http://schemas.openxmlformats.org/officeDocument/2006/relationships/hyperlink" Target="http://mil.ru/files/files/camo/gallery_2.html" TargetMode="External"/><Relationship Id="rId62" Type="http://schemas.openxmlformats.org/officeDocument/2006/relationships/hyperlink" Target="https://his.1sept.ru/urok/index.php?SubjectID=140010" TargetMode="External"/><Relationship Id="rId365" Type="http://schemas.openxmlformats.org/officeDocument/2006/relationships/hyperlink" Target="https://compass.historyrussia.org/periodizatsiya-rossiya-v-gody-velikikh-potryasenij-1914-1922-gg.html" TargetMode="External"/><Relationship Id="rId572" Type="http://schemas.openxmlformats.org/officeDocument/2006/relationships/hyperlink" Target="https://compass.historyrussia.org/periodizatsiya-rossiya-v-gody-velikikh-potryasenij-1914-1922-gg.html" TargetMode="External"/><Relationship Id="rId225" Type="http://schemas.openxmlformats.org/officeDocument/2006/relationships/hyperlink" Target="https://his.1sept.ru/urok/index.php?SubjectID=140010" TargetMode="External"/><Relationship Id="rId432" Type="http://schemas.openxmlformats.org/officeDocument/2006/relationships/hyperlink" Target="https://histrf.ru/read/articles/rossiya-v-gody-pervoy-mirovoy-voyny-i-velikoy-rossiyskoy-revolyucii" TargetMode="External"/><Relationship Id="rId877" Type="http://schemas.openxmlformats.org/officeDocument/2006/relationships/hyperlink" Target="https://foxford.ru/wiki/istoriya/sovetskoe-gosudarstvo-v-period-nepa" TargetMode="External"/><Relationship Id="rId1062" Type="http://schemas.openxmlformats.org/officeDocument/2006/relationships/hyperlink" Target="http://presentation.rsl.ru/presentation/view/72" TargetMode="External"/><Relationship Id="rId737" Type="http://schemas.openxmlformats.org/officeDocument/2006/relationships/hyperlink" Target="https://sitekid.ru/istoriya/istoriya_rossii/sovetskij_soyuz_v_1920-1930-e_gg_sssr_v_gody_nepa_1921-1928_gg.html" TargetMode="External"/><Relationship Id="rId944" Type="http://schemas.openxmlformats.org/officeDocument/2006/relationships/hyperlink" Target="https://foxford.ru/wiki/istoriya/sovetskoe-gosudarstvo-v-period-nepa" TargetMode="External"/><Relationship Id="rId73" Type="http://schemas.openxmlformats.org/officeDocument/2006/relationships/hyperlink" Target="https://his.1sept.ru/urok/index.php?SubjectID=140010" TargetMode="External"/><Relationship Id="rId169" Type="http://schemas.openxmlformats.org/officeDocument/2006/relationships/hyperlink" Target="https://his.1sept.ru/urok/index.php?SubjectID=140010" TargetMode="External"/><Relationship Id="rId376" Type="http://schemas.openxmlformats.org/officeDocument/2006/relationships/hyperlink" Target="https://histrf.ru/read/articles/rossiya-v-gody-pervoy-mirovoy-voyny-i-velikoy-rossiyskoy-revolyucii" TargetMode="External"/><Relationship Id="rId583" Type="http://schemas.openxmlformats.org/officeDocument/2006/relationships/hyperlink" Target="https://histrf.ru/read/articles/rossiya-v-gody-pervoy-mirovoy-voyny-i-velikoy-rossiyskoy-revolyucii" TargetMode="External"/><Relationship Id="rId790" Type="http://schemas.openxmlformats.org/officeDocument/2006/relationships/hyperlink" Target="https://sitekid.ru/istoriya/istoriya_rossii/sovetskij_soyuz_v_1920-1930-e_gg_sssr_v_gody_nepa_1921-1928_gg.html" TargetMode="External"/><Relationship Id="rId804" Type="http://schemas.openxmlformats.org/officeDocument/2006/relationships/hyperlink" Target="https://sitekid.ru/istoriya/istoriya_rossii/sovetskij_soyuz_v_1920-1930-e_gg_sssr_v_gody_nepa_1921-1928_gg.html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his.1sept.ru/urok/index.php?SubjectID=140010" TargetMode="External"/><Relationship Id="rId443" Type="http://schemas.openxmlformats.org/officeDocument/2006/relationships/hyperlink" Target="https://histrf.ru/read/articles/rossiya-v-gody-pervoy-mirovoy-voyny-i-velikoy-rossiyskoy-revolyucii" TargetMode="External"/><Relationship Id="rId650" Type="http://schemas.openxmlformats.org/officeDocument/2006/relationships/hyperlink" Target="https://histrf.ru/read/articles/rossiya-v-gody-pervoy-mirovoy-voyny-i-velikoy-rossiyskoy-revolyucii" TargetMode="External"/><Relationship Id="rId888" Type="http://schemas.openxmlformats.org/officeDocument/2006/relationships/hyperlink" Target="https://foxford.ru/wiki/istoriya/sovetskoe-gosudarstvo-v-period-nepa" TargetMode="External"/><Relationship Id="rId1073" Type="http://schemas.openxmlformats.org/officeDocument/2006/relationships/hyperlink" Target="http://presentation.rsl.ru/presentation/view/72" TargetMode="External"/><Relationship Id="rId303" Type="http://schemas.openxmlformats.org/officeDocument/2006/relationships/hyperlink" Target="https://compass.historyrussia.org/periodizatsiya-rossiya-v-gody-velikikh-potryasenij-1914-1922-gg.html" TargetMode="External"/><Relationship Id="rId748" Type="http://schemas.openxmlformats.org/officeDocument/2006/relationships/hyperlink" Target="https://sitekid.ru/istoriya/istoriya_rossii/sovetskij_soyuz_v_1920-1930-e_gg_sssr_v_gody_nepa_1921-1928_gg.html" TargetMode="External"/><Relationship Id="rId955" Type="http://schemas.openxmlformats.org/officeDocument/2006/relationships/hyperlink" Target="https://libnvkz.ru/chitatelyam/ssilki/vov" TargetMode="External"/><Relationship Id="rId1140" Type="http://schemas.openxmlformats.org/officeDocument/2006/relationships/hyperlink" Target="http://mil.ru/files/files/camo/gallery_2.html" TargetMode="External"/><Relationship Id="rId84" Type="http://schemas.openxmlformats.org/officeDocument/2006/relationships/hyperlink" Target="https://his.1sept.ru/urok/index.php?SubjectID=140030" TargetMode="External"/><Relationship Id="rId387" Type="http://schemas.openxmlformats.org/officeDocument/2006/relationships/hyperlink" Target="https://histrf.ru/read/articles/rossiya-v-gody-pervoy-mirovoy-voyny-i-velikoy-rossiyskoy-revolyucii" TargetMode="External"/><Relationship Id="rId510" Type="http://schemas.openxmlformats.org/officeDocument/2006/relationships/hyperlink" Target="https://compass.historyrussia.org/periodizatsiya-rossiya-v-gody-velikikh-potryasenij-1914-1922-gg.html" TargetMode="External"/><Relationship Id="rId594" Type="http://schemas.openxmlformats.org/officeDocument/2006/relationships/hyperlink" Target="https://histrf.ru/read/articles/rossiya-v-gody-pervoy-mirovoy-voyny-i-velikoy-rossiyskoy-revolyucii" TargetMode="External"/><Relationship Id="rId608" Type="http://schemas.openxmlformats.org/officeDocument/2006/relationships/hyperlink" Target="https://histrf.ru/read/articles/rossiya-v-gody-pervoy-mirovoy-voyny-i-velikoy-rossiyskoy-revolyucii" TargetMode="External"/><Relationship Id="rId815" Type="http://schemas.openxmlformats.org/officeDocument/2006/relationships/hyperlink" Target="https://sitekid.ru/istoriya/istoriya_rossii/sovetskij_soyuz_v_1920-1930-e_gg_sssr_v_gody_nepa_1921-1928_gg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UWYgVLhn1nZvOsrftl0ergCwqDLqHUnQfbAgihrkzV8=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LIryABCXKOgeXHnkXA3qN4mWs3zdgF2rdV7rFJk88bI8Jdj+gsKFLovJuQQwAy1Y
9kYIjNHUEe09+GM9uXBXMA==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61"/>
            <mdssi:RelationshipReference SourceId="rId2"/>
            <mdssi:RelationshipReference SourceId="rId1162"/>
            <mdssi:RelationshipReference SourceId="rId1"/>
            <mdssi:RelationshipReference SourceId="rId3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Op5SxIx+ntRRisW0NyKCFgcIESk=</DigestValue>
      </Reference>
      <Reference URI="/word/document.xml?ContentType=application/vnd.openxmlformats-officedocument.wordprocessingml.document.main+xml">
        <DigestMethod Algorithm="http://www.w3.org/2000/09/xmldsig#sha1"/>
        <DigestValue>1HdnI1HWFVfkmAMuAeZRzKvG0Gw=</DigestValue>
      </Reference>
      <Reference URI="/word/endnotes.xml?ContentType=application/vnd.openxmlformats-officedocument.wordprocessingml.endnotes+xml">
        <DigestMethod Algorithm="http://www.w3.org/2000/09/xmldsig#sha1"/>
        <DigestValue>jpehEoB0SybIx/44dN9UH7Lk5es=</DigestValue>
      </Reference>
      <Reference URI="/word/fontTable.xml?ContentType=application/vnd.openxmlformats-officedocument.wordprocessingml.fontTable+xml">
        <DigestMethod Algorithm="http://www.w3.org/2000/09/xmldsig#sha1"/>
        <DigestValue>fvl3g3XY4t0CMFHs29zlT5iK9i8=</DigestValue>
      </Reference>
      <Reference URI="/word/footnotes.xml?ContentType=application/vnd.openxmlformats-officedocument.wordprocessingml.footnotes+xml">
        <DigestMethod Algorithm="http://www.w3.org/2000/09/xmldsig#sha1"/>
        <DigestValue>/qYtKVodlhm5G41jHIbeCeKtA1A=</DigestValue>
      </Reference>
      <Reference URI="/word/settings.xml?ContentType=application/vnd.openxmlformats-officedocument.wordprocessingml.settings+xml">
        <DigestMethod Algorithm="http://www.w3.org/2000/09/xmldsig#sha1"/>
        <DigestValue>AeIou93rKUgbmeKTOUC2QkFLVhM=</DigestValue>
      </Reference>
      <Reference URI="/word/styles.xml?ContentType=application/vnd.openxmlformats-officedocument.wordprocessingml.styles+xml">
        <DigestMethod Algorithm="http://www.w3.org/2000/09/xmldsig#sha1"/>
        <DigestValue>2h2QnntOK6wx+nKQM51NFGb9xsc=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2023-10-18T17:38:05Z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31933</Words>
  <Characters>182021</Characters>
  <Application>Microsoft Office Word</Application>
  <DocSecurity>0</DocSecurity>
  <Lines>1516</Lines>
  <Paragraphs>427</Paragraphs>
  <ScaleCrop>false</ScaleCrop>
  <Company/>
  <LinksUpToDate>false</LinksUpToDate>
  <CharactersWithSpaces>213527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</cp:revision>
  <dcterms:created xsi:type="dcterms:W3CDTF">2023-10-16T12:20:00Z</dcterms:created>
  <dcterms:modified xsi:type="dcterms:W3CDTF">2023-10-18T17:38:00Z</dcterms:modified>
</cp:coreProperties>
</file>